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E715" w14:textId="77777777" w:rsidR="00EE2B48" w:rsidRDefault="00192CB3" w:rsidP="00B36A28">
      <w:pPr>
        <w:widowControl w:val="0"/>
        <w:jc w:val="center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0B82FACE" w14:textId="77777777" w:rsidR="00EE2B48" w:rsidRDefault="00EE2B48">
      <w:pPr>
        <w:widowControl w:val="0"/>
        <w:jc w:val="center"/>
        <w:rPr>
          <w:b/>
          <w:bCs/>
          <w:lang w:val="fr-FR"/>
        </w:rPr>
      </w:pPr>
    </w:p>
    <w:p w14:paraId="3ADC7313" w14:textId="77777777" w:rsidR="00EE2B48" w:rsidRDefault="00EE2B48" w:rsidP="00B36A28">
      <w:pPr>
        <w:widowControl w:val="0"/>
        <w:jc w:val="center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ILLINOIS ENVIRONMENTAL PROTECTION AGENCY</w:t>
      </w:r>
    </w:p>
    <w:p w14:paraId="36376942" w14:textId="2D97F82A" w:rsidR="00EE2B48" w:rsidRDefault="00EE2B48" w:rsidP="00B36A28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>RCRA HAZARDOUS WASTE PERMIT APPLICATION</w:t>
      </w:r>
    </w:p>
    <w:p w14:paraId="06CDDC27" w14:textId="77777777" w:rsidR="00EE2B48" w:rsidRDefault="00EE2B48" w:rsidP="00B36A28">
      <w:pPr>
        <w:widowControl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COMPLETENESS &amp; TECHNICAL EVALUATION CHECKLIST</w:t>
      </w:r>
    </w:p>
    <w:p w14:paraId="2283691C" w14:textId="77777777" w:rsidR="00EE2B48" w:rsidRDefault="00EE2B48">
      <w:pPr>
        <w:widowControl w:val="0"/>
      </w:pPr>
    </w:p>
    <w:p w14:paraId="26641FB4" w14:textId="77777777" w:rsidR="00EE2B48" w:rsidRDefault="00EE2B48">
      <w:pPr>
        <w:widowControl w:val="0"/>
        <w:tabs>
          <w:tab w:val="left" w:pos="3960"/>
          <w:tab w:val="left" w:pos="8635"/>
          <w:tab w:val="left" w:pos="12870"/>
        </w:tabs>
        <w:rPr>
          <w:u w:val="single"/>
        </w:rPr>
      </w:pPr>
      <w:r>
        <w:t xml:space="preserve">Facility Name:  </w:t>
      </w:r>
      <w:r>
        <w:rPr>
          <w:u w:val="single"/>
        </w:rPr>
        <w:tab/>
      </w:r>
      <w:r>
        <w:tab/>
        <w:t xml:space="preserve">Date application received:  </w:t>
      </w:r>
      <w:r>
        <w:rPr>
          <w:u w:val="single"/>
        </w:rPr>
        <w:tab/>
      </w:r>
    </w:p>
    <w:p w14:paraId="6A210FA2" w14:textId="77777777" w:rsidR="00EE2B48" w:rsidRDefault="00EE2B48">
      <w:pPr>
        <w:widowControl w:val="0"/>
        <w:tabs>
          <w:tab w:val="left" w:pos="3960"/>
          <w:tab w:val="left" w:pos="8635"/>
          <w:tab w:val="left" w:pos="12870"/>
        </w:tabs>
        <w:rPr>
          <w:u w:val="single"/>
        </w:rPr>
      </w:pPr>
      <w:r>
        <w:t xml:space="preserve">Log No.:  </w:t>
      </w:r>
      <w:r>
        <w:rPr>
          <w:u w:val="single"/>
        </w:rPr>
        <w:tab/>
      </w:r>
      <w:r>
        <w:tab/>
        <w:t xml:space="preserve">Revision No.:  </w:t>
      </w:r>
      <w:r>
        <w:rPr>
          <w:u w:val="single"/>
        </w:rPr>
        <w:tab/>
      </w:r>
    </w:p>
    <w:p w14:paraId="1161B27D" w14:textId="77777777" w:rsidR="00EE2B48" w:rsidRDefault="00EE2B48">
      <w:pPr>
        <w:widowControl w:val="0"/>
        <w:tabs>
          <w:tab w:val="left" w:pos="3960"/>
          <w:tab w:val="left" w:pos="8635"/>
          <w:tab w:val="left" w:pos="12870"/>
        </w:tabs>
        <w:rPr>
          <w:u w:val="single"/>
        </w:rPr>
      </w:pPr>
      <w:r>
        <w:t xml:space="preserve">State ID No.:  </w:t>
      </w:r>
      <w:r>
        <w:rPr>
          <w:u w:val="single"/>
        </w:rPr>
        <w:tab/>
      </w:r>
      <w:r>
        <w:tab/>
        <w:t xml:space="preserve">Reviewer:  </w:t>
      </w:r>
      <w:r>
        <w:rPr>
          <w:u w:val="single"/>
        </w:rPr>
        <w:tab/>
      </w:r>
    </w:p>
    <w:p w14:paraId="6C0929D1" w14:textId="77777777" w:rsidR="00EE2B48" w:rsidRDefault="00EE2B48">
      <w:pPr>
        <w:widowControl w:val="0"/>
        <w:tabs>
          <w:tab w:val="left" w:pos="3960"/>
          <w:tab w:val="left" w:pos="8635"/>
          <w:tab w:val="left" w:pos="12870"/>
        </w:tabs>
        <w:rPr>
          <w:u w:val="single"/>
        </w:rPr>
      </w:pPr>
      <w:r>
        <w:t xml:space="preserve">USEPA No.:  </w:t>
      </w:r>
      <w:r>
        <w:rPr>
          <w:u w:val="single"/>
        </w:rPr>
        <w:tab/>
      </w:r>
      <w:r>
        <w:tab/>
        <w:t xml:space="preserve">Review Dates:  </w:t>
      </w:r>
      <w:r>
        <w:rPr>
          <w:u w:val="single"/>
        </w:rPr>
        <w:tab/>
      </w:r>
    </w:p>
    <w:p w14:paraId="369630E9" w14:textId="77777777" w:rsidR="00EE2B48" w:rsidRDefault="00EE2B48">
      <w:pPr>
        <w:widowControl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5"/>
        <w:gridCol w:w="2847"/>
        <w:gridCol w:w="1238"/>
        <w:gridCol w:w="1471"/>
        <w:gridCol w:w="1151"/>
        <w:gridCol w:w="5354"/>
      </w:tblGrid>
      <w:tr w:rsidR="00EE2B48" w14:paraId="19B43078" w14:textId="77777777">
        <w:trPr>
          <w:cantSplit/>
          <w:tblHeader/>
        </w:trPr>
        <w:tc>
          <w:tcPr>
            <w:tcW w:w="14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3ADF2965" w14:textId="77777777" w:rsidR="00EE2B48" w:rsidRDefault="00EE2B48">
            <w:pPr>
              <w:widowControl w:val="0"/>
              <w:rPr>
                <w:b/>
                <w:bCs/>
              </w:rPr>
            </w:pPr>
          </w:p>
        </w:tc>
        <w:tc>
          <w:tcPr>
            <w:tcW w:w="28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1E43DDDC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</w:p>
          <w:p w14:paraId="2CA3166B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</w:p>
          <w:p w14:paraId="079FC404" w14:textId="77777777" w:rsidR="00EE2B48" w:rsidRDefault="00EE2B48">
            <w:pPr>
              <w:widowControl w:val="0"/>
              <w:rPr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Section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172F8953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</w:rPr>
            </w:pPr>
          </w:p>
          <w:p w14:paraId="15B3EDA7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Complete</w:t>
            </w:r>
          </w:p>
          <w:p w14:paraId="32B0D17F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(Y/N)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4461C6F5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Technically</w:t>
            </w:r>
          </w:p>
          <w:p w14:paraId="761A8C54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Adequate</w:t>
            </w:r>
          </w:p>
          <w:p w14:paraId="73865EDC" w14:textId="77777777" w:rsidR="00EE2B48" w:rsidRDefault="00EE2B4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(Y/N)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04F210F1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</w:p>
          <w:p w14:paraId="55809A22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5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41A5E71D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</w:p>
          <w:p w14:paraId="14A0186F" w14:textId="77777777" w:rsidR="00EE2B48" w:rsidRDefault="00EE2B48">
            <w:pPr>
              <w:widowControl w:val="0"/>
              <w:rPr>
                <w:b/>
                <w:bCs/>
                <w:color w:val="FFFFFF"/>
              </w:rPr>
            </w:pPr>
          </w:p>
          <w:p w14:paraId="5CD60615" w14:textId="77777777" w:rsidR="00EE2B48" w:rsidRDefault="00EE2B48">
            <w:pPr>
              <w:widowControl w:val="0"/>
              <w:jc w:val="center"/>
              <w:rPr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Comments</w:t>
            </w:r>
          </w:p>
        </w:tc>
      </w:tr>
      <w:tr w:rsidR="00EE2B48" w14:paraId="43F484CE" w14:textId="77777777">
        <w:trPr>
          <w:cantSplit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B42118" w14:textId="77777777" w:rsidR="00EE2B48" w:rsidRDefault="00EE2B48">
            <w:pPr>
              <w:pStyle w:val="Heading2"/>
              <w:keepNext w:val="0"/>
              <w:widowControl w:val="0"/>
            </w:pPr>
            <w:r>
              <w:t>A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6663B9" w14:textId="77777777" w:rsidR="00EE2B48" w:rsidRDefault="00EE2B48">
            <w:pPr>
              <w:widowContro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Forms, Certifications, Confidentiality,</w:t>
            </w:r>
          </w:p>
          <w:p w14:paraId="380C670E" w14:textId="77777777" w:rsidR="00EE2B48" w:rsidRDefault="00EE2B48">
            <w:pPr>
              <w:pStyle w:val="Heading2"/>
              <w:keepNext w:val="0"/>
              <w:widowControl w:val="0"/>
            </w:pPr>
            <w:r>
              <w:t>Public Involvement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DA5C6D" w14:textId="77777777" w:rsidR="00EE2B48" w:rsidRDefault="00EE2B48">
            <w:pPr>
              <w:widowControl w:val="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18A15C" w14:textId="77777777" w:rsidR="00EE2B48" w:rsidRDefault="00EE2B48">
            <w:pPr>
              <w:widowControl w:val="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F2FF25" w14:textId="77777777" w:rsidR="00EE2B48" w:rsidRDefault="00EE2B48">
            <w:pPr>
              <w:widowControl w:val="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32F52D" w14:textId="77777777" w:rsidR="00EE2B48" w:rsidRDefault="00EE2B48">
            <w:pPr>
              <w:widowControl w:val="0"/>
            </w:pPr>
          </w:p>
        </w:tc>
      </w:tr>
      <w:tr w:rsidR="00EE2B48" w14:paraId="6F9ED34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97BB4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F8C14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Forms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1C826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C2DA8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45EFE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10D3E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4F0FF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B1B729A" w14:textId="77777777" w:rsidR="00EE2B48" w:rsidRDefault="00EE2B48">
            <w:pPr>
              <w:widowControl w:val="0"/>
              <w:spacing w:before="60"/>
            </w:pPr>
            <w:r>
              <w:t>A.1.1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7085FE1" w14:textId="77777777" w:rsidR="00EE2B48" w:rsidRDefault="00EE2B48">
            <w:pPr>
              <w:widowControl w:val="0"/>
              <w:spacing w:before="60"/>
            </w:pPr>
            <w:r>
              <w:t>Part A Application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752FDB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5DC8AE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8C8D06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AF0B4A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A866F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724FB8E" w14:textId="77777777" w:rsidR="00EE2B48" w:rsidRDefault="00EE2B48">
            <w:pPr>
              <w:widowControl w:val="0"/>
              <w:spacing w:before="60"/>
            </w:pPr>
            <w:r>
              <w:t>A.1.2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D35B96" w14:textId="77777777" w:rsidR="00EE2B48" w:rsidRDefault="00EE2B48">
            <w:pPr>
              <w:widowControl w:val="0"/>
              <w:spacing w:before="60"/>
            </w:pPr>
            <w:r>
              <w:t>Other Permits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76D840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F6DCD2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264A3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9F22CA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13015D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98349E8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B70EE3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C310D9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6A54B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418C8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B92E3F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1291A0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CC34CC6" w14:textId="77777777" w:rsidR="00EE2B48" w:rsidRDefault="00EE2B48">
            <w:pPr>
              <w:widowControl w:val="0"/>
              <w:spacing w:before="60"/>
            </w:pPr>
            <w:r>
              <w:t>A.2.1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B651614" w14:textId="77777777" w:rsidR="00EE2B48" w:rsidRDefault="00EE2B48">
            <w:pPr>
              <w:widowControl w:val="0"/>
              <w:spacing w:before="60"/>
            </w:pPr>
            <w:r>
              <w:t>Siting Certification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00CF3E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BF636B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F9DFB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AB6C8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971E52E" w14:textId="77777777">
        <w:trPr>
          <w:cantSplit/>
          <w:trHeight w:val="432"/>
        </w:trPr>
        <w:tc>
          <w:tcPr>
            <w:tcW w:w="1451" w:type="dxa"/>
          </w:tcPr>
          <w:p w14:paraId="30D7FEEB" w14:textId="77777777" w:rsidR="00EE2B48" w:rsidRDefault="00EE2B48">
            <w:pPr>
              <w:widowControl w:val="0"/>
              <w:spacing w:before="60"/>
            </w:pPr>
            <w:r>
              <w:t>A.2.2</w:t>
            </w:r>
          </w:p>
        </w:tc>
        <w:tc>
          <w:tcPr>
            <w:tcW w:w="2865" w:type="dxa"/>
          </w:tcPr>
          <w:p w14:paraId="695B53B0" w14:textId="77777777" w:rsidR="00EE2B48" w:rsidRDefault="00EE2B48">
            <w:pPr>
              <w:widowControl w:val="0"/>
              <w:spacing w:before="60"/>
            </w:pPr>
            <w:r>
              <w:t>Facility Certification</w:t>
            </w:r>
          </w:p>
        </w:tc>
        <w:tc>
          <w:tcPr>
            <w:tcW w:w="1239" w:type="dxa"/>
          </w:tcPr>
          <w:p w14:paraId="6FA66A5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E4B73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F97664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E3B71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283E0A" w14:textId="77777777">
        <w:trPr>
          <w:cantSplit/>
          <w:trHeight w:val="432"/>
        </w:trPr>
        <w:tc>
          <w:tcPr>
            <w:tcW w:w="1451" w:type="dxa"/>
          </w:tcPr>
          <w:p w14:paraId="7171C5AA" w14:textId="77777777" w:rsidR="00EE2B48" w:rsidRDefault="00EE2B48">
            <w:pPr>
              <w:widowControl w:val="0"/>
              <w:spacing w:before="60"/>
            </w:pPr>
            <w:r>
              <w:t>A.2.3</w:t>
            </w:r>
          </w:p>
        </w:tc>
        <w:tc>
          <w:tcPr>
            <w:tcW w:w="2865" w:type="dxa"/>
          </w:tcPr>
          <w:p w14:paraId="34B8EE30" w14:textId="77777777" w:rsidR="00EE2B48" w:rsidRDefault="00EE2B48">
            <w:pPr>
              <w:widowControl w:val="0"/>
              <w:spacing w:before="60"/>
            </w:pPr>
            <w:r>
              <w:t>Technical Information Certification</w:t>
            </w:r>
          </w:p>
        </w:tc>
        <w:tc>
          <w:tcPr>
            <w:tcW w:w="1239" w:type="dxa"/>
          </w:tcPr>
          <w:p w14:paraId="359682C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A23CF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AEABE6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A987E0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06CB1F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DE101DE" w14:textId="77777777" w:rsidR="00EE2B48" w:rsidRDefault="00EE2B48">
            <w:pPr>
              <w:widowControl w:val="0"/>
              <w:spacing w:before="60"/>
            </w:pPr>
            <w:r>
              <w:t>A.2.4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115B46" w14:textId="77777777" w:rsidR="00EE2B48" w:rsidRDefault="00EE2B48">
            <w:pPr>
              <w:widowControl w:val="0"/>
              <w:spacing w:before="60"/>
            </w:pPr>
            <w:r>
              <w:t>Prior Conduct Certification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0E733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0B6EE0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4D695D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73FAA1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3E2247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F3E50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A66CC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Public Disclosure Exemption Claims and Trade Secret Claims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A8C8D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2DCE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5127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61B8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B26B6A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59E4FA4" w14:textId="77777777" w:rsidR="00EE2B48" w:rsidRDefault="00EE2B48">
            <w:pPr>
              <w:widowControl w:val="0"/>
              <w:spacing w:before="60"/>
            </w:pPr>
            <w:r>
              <w:t>A.3.1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561E899" w14:textId="77777777" w:rsidR="00EE2B48" w:rsidRDefault="00EE2B48">
            <w:pPr>
              <w:widowControl w:val="0"/>
              <w:spacing w:before="60"/>
            </w:pPr>
            <w:r>
              <w:t>No information Claimed Exempt from Public Disclosure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824FAE4" w14:textId="77777777" w:rsidR="00EE2B48" w:rsidRDefault="00820C12">
            <w:pPr>
              <w:widowControl w:val="0"/>
              <w:spacing w:before="60"/>
              <w:jc w:val="center"/>
            </w:pPr>
            <w:r>
              <w:t>Y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DB9D75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D870E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149113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053AED5" w14:textId="77777777">
        <w:trPr>
          <w:cantSplit/>
          <w:trHeight w:val="432"/>
        </w:trPr>
        <w:tc>
          <w:tcPr>
            <w:tcW w:w="1451" w:type="dxa"/>
          </w:tcPr>
          <w:p w14:paraId="67395983" w14:textId="77777777" w:rsidR="00EE2B48" w:rsidRDefault="00EE2B48">
            <w:pPr>
              <w:widowControl w:val="0"/>
              <w:spacing w:before="60"/>
            </w:pPr>
            <w:r>
              <w:t>A.3.2</w:t>
            </w:r>
          </w:p>
        </w:tc>
        <w:tc>
          <w:tcPr>
            <w:tcW w:w="2865" w:type="dxa"/>
          </w:tcPr>
          <w:p w14:paraId="1E2BEFAD" w14:textId="77777777" w:rsidR="00EE2B48" w:rsidRDefault="00EE2B48">
            <w:pPr>
              <w:widowControl w:val="0"/>
              <w:spacing w:before="60"/>
            </w:pPr>
            <w:r>
              <w:t>Trade Secrets Claims</w:t>
            </w:r>
          </w:p>
        </w:tc>
        <w:tc>
          <w:tcPr>
            <w:tcW w:w="1239" w:type="dxa"/>
          </w:tcPr>
          <w:p w14:paraId="169687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7E0E5A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9D6E2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3B48B6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C55647D" w14:textId="77777777">
        <w:trPr>
          <w:cantSplit/>
          <w:trHeight w:val="432"/>
        </w:trPr>
        <w:tc>
          <w:tcPr>
            <w:tcW w:w="1451" w:type="dxa"/>
          </w:tcPr>
          <w:p w14:paraId="2566C366" w14:textId="77777777" w:rsidR="00EE2B48" w:rsidRDefault="00EE2B48">
            <w:pPr>
              <w:widowControl w:val="0"/>
              <w:spacing w:before="60"/>
            </w:pPr>
            <w:r>
              <w:t>A.3.3</w:t>
            </w:r>
          </w:p>
        </w:tc>
        <w:tc>
          <w:tcPr>
            <w:tcW w:w="2865" w:type="dxa"/>
          </w:tcPr>
          <w:p w14:paraId="7262E55D" w14:textId="77777777" w:rsidR="00EE2B48" w:rsidRDefault="00EE2B48">
            <w:pPr>
              <w:widowControl w:val="0"/>
              <w:spacing w:before="60"/>
            </w:pPr>
            <w:r>
              <w:t>Exempt, or Exempt In-Part Data Claims</w:t>
            </w:r>
          </w:p>
        </w:tc>
        <w:tc>
          <w:tcPr>
            <w:tcW w:w="1239" w:type="dxa"/>
          </w:tcPr>
          <w:p w14:paraId="570609A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DAE63C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63798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DE319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AE54827" w14:textId="77777777">
        <w:trPr>
          <w:cantSplit/>
          <w:trHeight w:val="432"/>
        </w:trPr>
        <w:tc>
          <w:tcPr>
            <w:tcW w:w="1451" w:type="dxa"/>
          </w:tcPr>
          <w:p w14:paraId="22FD035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A.3.4</w:t>
            </w:r>
          </w:p>
        </w:tc>
        <w:tc>
          <w:tcPr>
            <w:tcW w:w="2865" w:type="dxa"/>
          </w:tcPr>
          <w:p w14:paraId="5F7560F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Justification </w:t>
            </w:r>
            <w:proofErr w:type="spellStart"/>
            <w:r>
              <w:rPr>
                <w:lang w:val="fr-FR"/>
              </w:rPr>
              <w:t>Letter</w:t>
            </w:r>
            <w:proofErr w:type="spellEnd"/>
          </w:p>
        </w:tc>
        <w:tc>
          <w:tcPr>
            <w:tcW w:w="1239" w:type="dxa"/>
          </w:tcPr>
          <w:p w14:paraId="3516C1F2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451B3A4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409890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37EEB01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887349C" w14:textId="77777777">
        <w:trPr>
          <w:cantSplit/>
          <w:trHeight w:val="432"/>
        </w:trPr>
        <w:tc>
          <w:tcPr>
            <w:tcW w:w="1451" w:type="dxa"/>
          </w:tcPr>
          <w:p w14:paraId="290DE10D" w14:textId="77777777" w:rsidR="00EE2B48" w:rsidRDefault="00EE2B48">
            <w:pPr>
              <w:widowControl w:val="0"/>
              <w:spacing w:before="60"/>
            </w:pPr>
            <w:r>
              <w:t>A.3.5</w:t>
            </w:r>
          </w:p>
        </w:tc>
        <w:tc>
          <w:tcPr>
            <w:tcW w:w="2865" w:type="dxa"/>
          </w:tcPr>
          <w:p w14:paraId="147F843F" w14:textId="77777777" w:rsidR="00EE2B48" w:rsidRDefault="00EE2B48">
            <w:pPr>
              <w:widowControl w:val="0"/>
              <w:spacing w:before="60"/>
            </w:pPr>
            <w:r>
              <w:t>Privileged Information</w:t>
            </w:r>
          </w:p>
        </w:tc>
        <w:tc>
          <w:tcPr>
            <w:tcW w:w="1239" w:type="dxa"/>
          </w:tcPr>
          <w:p w14:paraId="7B01142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36F80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7A92D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03691E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7F74F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FA36A3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0EEF9E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Public Participation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0B698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DC0D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FFB1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42FA0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A70B1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B773C3" w14:textId="77777777" w:rsidR="00EE2B48" w:rsidRDefault="00EE2B48">
            <w:pPr>
              <w:widowControl w:val="0"/>
              <w:spacing w:before="60"/>
            </w:pPr>
            <w:r>
              <w:t>A.4.1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E0CA9E" w14:textId="77777777" w:rsidR="00EE2B48" w:rsidRDefault="00EE2B48">
            <w:pPr>
              <w:widowControl w:val="0"/>
              <w:spacing w:before="60"/>
            </w:pPr>
            <w:r>
              <w:t>General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C9F3E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9DC88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B23531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3858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35846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C61A28F" w14:textId="77777777" w:rsidR="00EE2B48" w:rsidRDefault="00EE2B48">
            <w:pPr>
              <w:widowControl w:val="0"/>
              <w:spacing w:before="60"/>
            </w:pPr>
            <w:r>
              <w:t>A.4.1.1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8A6380A" w14:textId="77777777" w:rsidR="00EE2B48" w:rsidRDefault="00EE2B48">
            <w:pPr>
              <w:widowControl w:val="0"/>
              <w:spacing w:before="60"/>
            </w:pPr>
            <w:r>
              <w:t>Facility Mailing List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BC0CDA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E9E101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0DBA0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4AE711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2BAD23" w14:textId="77777777">
        <w:trPr>
          <w:cantSplit/>
          <w:trHeight w:val="432"/>
        </w:trPr>
        <w:tc>
          <w:tcPr>
            <w:tcW w:w="1451" w:type="dxa"/>
          </w:tcPr>
          <w:p w14:paraId="47263A37" w14:textId="77777777" w:rsidR="00EE2B48" w:rsidRDefault="00EE2B48">
            <w:pPr>
              <w:widowControl w:val="0"/>
              <w:spacing w:before="60"/>
            </w:pPr>
            <w:r>
              <w:t>A.4.1.2</w:t>
            </w:r>
          </w:p>
        </w:tc>
        <w:tc>
          <w:tcPr>
            <w:tcW w:w="2865" w:type="dxa"/>
          </w:tcPr>
          <w:p w14:paraId="20942A0C" w14:textId="77777777" w:rsidR="00EE2B48" w:rsidRDefault="00EE2B48">
            <w:pPr>
              <w:widowControl w:val="0"/>
              <w:spacing w:before="60"/>
            </w:pPr>
            <w:r>
              <w:t>Identification of Repositories</w:t>
            </w:r>
          </w:p>
        </w:tc>
        <w:tc>
          <w:tcPr>
            <w:tcW w:w="1239" w:type="dxa"/>
          </w:tcPr>
          <w:p w14:paraId="6F1DCE9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58AAA6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3B90D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D40774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FBD938" w14:textId="77777777">
        <w:trPr>
          <w:cantSplit/>
          <w:trHeight w:val="432"/>
        </w:trPr>
        <w:tc>
          <w:tcPr>
            <w:tcW w:w="1451" w:type="dxa"/>
          </w:tcPr>
          <w:p w14:paraId="3F9DFE38" w14:textId="77777777" w:rsidR="00EE2B48" w:rsidRDefault="00EE2B48">
            <w:pPr>
              <w:widowControl w:val="0"/>
              <w:spacing w:before="60"/>
            </w:pPr>
            <w:r>
              <w:t>A.4.1.3</w:t>
            </w:r>
          </w:p>
        </w:tc>
        <w:tc>
          <w:tcPr>
            <w:tcW w:w="2865" w:type="dxa"/>
          </w:tcPr>
          <w:p w14:paraId="2B2E7067" w14:textId="77777777" w:rsidR="00EE2B48" w:rsidRDefault="00EE2B48">
            <w:pPr>
              <w:widowControl w:val="0"/>
              <w:spacing w:before="60"/>
            </w:pPr>
            <w:r>
              <w:t>Contents of Repository Public Notice</w:t>
            </w:r>
          </w:p>
        </w:tc>
        <w:tc>
          <w:tcPr>
            <w:tcW w:w="1239" w:type="dxa"/>
          </w:tcPr>
          <w:p w14:paraId="2F9AF2E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664D5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564D2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7FF08A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B6BB01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1C8F80F" w14:textId="77777777" w:rsidR="00EE2B48" w:rsidRDefault="00EE2B48">
            <w:pPr>
              <w:widowControl w:val="0"/>
              <w:spacing w:before="60"/>
            </w:pPr>
            <w:r>
              <w:t>A.4.1.4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E1328F" w14:textId="77777777" w:rsidR="00EE2B48" w:rsidRDefault="00EE2B48">
            <w:pPr>
              <w:widowControl w:val="0"/>
              <w:spacing w:before="60"/>
            </w:pPr>
            <w:r>
              <w:t>Documentation of Public Notice of Repositories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B5D935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FEAEA3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227355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537094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BE64F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509277" w14:textId="77777777" w:rsidR="00EE2B48" w:rsidRDefault="00EE2B48">
            <w:pPr>
              <w:widowControl w:val="0"/>
              <w:spacing w:before="60"/>
            </w:pPr>
            <w:r>
              <w:t>A.4.2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70FCD26" w14:textId="77777777" w:rsidR="00EE2B48" w:rsidRDefault="00EE2B48">
            <w:pPr>
              <w:widowControl w:val="0"/>
              <w:spacing w:before="60"/>
            </w:pPr>
            <w:r>
              <w:t>Notification of Permit Application Submittal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3E16A0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F6E0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12492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8E6B7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693DFB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334274F" w14:textId="77777777" w:rsidR="00EE2B48" w:rsidRDefault="00EE2B48">
            <w:pPr>
              <w:widowControl w:val="0"/>
              <w:spacing w:before="60"/>
            </w:pPr>
            <w:r>
              <w:t>A.4.2.1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2D4B16F" w14:textId="77777777" w:rsidR="00EE2B48" w:rsidRDefault="00EE2B48">
            <w:pPr>
              <w:widowControl w:val="0"/>
              <w:spacing w:before="60"/>
            </w:pPr>
            <w:r>
              <w:t>Contents of Permit Application Notice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4A7977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C6B6E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0818D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5234ED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DE5C0F" w14:textId="77777777">
        <w:trPr>
          <w:cantSplit/>
          <w:trHeight w:val="432"/>
        </w:trPr>
        <w:tc>
          <w:tcPr>
            <w:tcW w:w="1451" w:type="dxa"/>
          </w:tcPr>
          <w:p w14:paraId="41FAABB3" w14:textId="77777777" w:rsidR="00EE2B48" w:rsidRDefault="00EE2B48">
            <w:pPr>
              <w:widowControl w:val="0"/>
              <w:spacing w:before="60"/>
            </w:pPr>
            <w:r>
              <w:lastRenderedPageBreak/>
              <w:t>A.4.2.2</w:t>
            </w:r>
          </w:p>
        </w:tc>
        <w:tc>
          <w:tcPr>
            <w:tcW w:w="2865" w:type="dxa"/>
          </w:tcPr>
          <w:p w14:paraId="4899D6A8" w14:textId="77777777" w:rsidR="00EE2B48" w:rsidRDefault="00EE2B48">
            <w:pPr>
              <w:widowControl w:val="0"/>
              <w:spacing w:before="60"/>
            </w:pPr>
            <w:r>
              <w:t>Application Placed in Repository</w:t>
            </w:r>
          </w:p>
        </w:tc>
        <w:tc>
          <w:tcPr>
            <w:tcW w:w="1239" w:type="dxa"/>
          </w:tcPr>
          <w:p w14:paraId="50CCC2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A56146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35AC42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C23361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A2BEA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67E672B" w14:textId="77777777" w:rsidR="00EE2B48" w:rsidRDefault="00EE2B48">
            <w:pPr>
              <w:widowControl w:val="0"/>
              <w:spacing w:before="60"/>
            </w:pPr>
            <w:r>
              <w:t>A.4.2.3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48AD8A" w14:textId="77777777" w:rsidR="00EE2B48" w:rsidRDefault="00EE2B48">
            <w:pPr>
              <w:widowControl w:val="0"/>
              <w:spacing w:before="60"/>
            </w:pPr>
            <w:r>
              <w:t>New Combustion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1368DE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4EFB49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AF093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A5D0C0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C2B5EA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91EA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A.4.3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598DA09" w14:textId="77777777" w:rsidR="00EE2B48" w:rsidRDefault="00EE2B48">
            <w:pPr>
              <w:widowControl w:val="0"/>
              <w:spacing w:before="60"/>
            </w:pPr>
            <w:r>
              <w:t>Initial RCRA Permits &amp; Permit Renewals with a Significant Modification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F1530E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0BF4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9CEC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1E944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E6FF6F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6DA2379" w14:textId="77777777" w:rsidR="00EE2B48" w:rsidRDefault="00EE2B48">
            <w:pPr>
              <w:widowControl w:val="0"/>
              <w:spacing w:before="60"/>
            </w:pPr>
            <w:r>
              <w:t>A.4.3.1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8FC2C2" w14:textId="77777777" w:rsidR="00EE2B48" w:rsidRDefault="00EE2B48">
            <w:pPr>
              <w:widowControl w:val="0"/>
              <w:spacing w:before="60"/>
            </w:pPr>
            <w:r>
              <w:t>Pre-Application Public Meeting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B2F523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172A5C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64DD4C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2E88CD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157E753" w14:textId="77777777">
        <w:trPr>
          <w:cantSplit/>
          <w:trHeight w:val="432"/>
        </w:trPr>
        <w:tc>
          <w:tcPr>
            <w:tcW w:w="1451" w:type="dxa"/>
          </w:tcPr>
          <w:p w14:paraId="68611F11" w14:textId="77777777" w:rsidR="00EE2B48" w:rsidRDefault="00EE2B48">
            <w:pPr>
              <w:widowControl w:val="0"/>
              <w:spacing w:before="60"/>
            </w:pPr>
            <w:r>
              <w:t>A.4.3.2</w:t>
            </w:r>
          </w:p>
        </w:tc>
        <w:tc>
          <w:tcPr>
            <w:tcW w:w="2865" w:type="dxa"/>
          </w:tcPr>
          <w:p w14:paraId="70F1ACC2" w14:textId="77777777" w:rsidR="00EE2B48" w:rsidRDefault="00EE2B48">
            <w:pPr>
              <w:widowControl w:val="0"/>
              <w:spacing w:before="60"/>
            </w:pPr>
            <w:r>
              <w:t>Public Notice of Pre-Application Meeting</w:t>
            </w:r>
          </w:p>
        </w:tc>
        <w:tc>
          <w:tcPr>
            <w:tcW w:w="1239" w:type="dxa"/>
          </w:tcPr>
          <w:p w14:paraId="027D89A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516E3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A2452D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E8A0E6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E182E64" w14:textId="77777777">
        <w:trPr>
          <w:cantSplit/>
          <w:trHeight w:val="432"/>
        </w:trPr>
        <w:tc>
          <w:tcPr>
            <w:tcW w:w="1451" w:type="dxa"/>
          </w:tcPr>
          <w:p w14:paraId="54524DCB" w14:textId="77777777" w:rsidR="00EE2B48" w:rsidRDefault="00EE2B48">
            <w:pPr>
              <w:widowControl w:val="0"/>
              <w:spacing w:before="60"/>
            </w:pPr>
            <w:r>
              <w:t>A.4.3.3</w:t>
            </w:r>
          </w:p>
        </w:tc>
        <w:tc>
          <w:tcPr>
            <w:tcW w:w="2865" w:type="dxa"/>
          </w:tcPr>
          <w:p w14:paraId="747F3B49" w14:textId="77777777" w:rsidR="00EE2B48" w:rsidRDefault="00EE2B48">
            <w:pPr>
              <w:widowControl w:val="0"/>
              <w:spacing w:before="60"/>
            </w:pPr>
            <w:r>
              <w:t>Content of Pre-application Meeting Notice</w:t>
            </w:r>
          </w:p>
        </w:tc>
        <w:tc>
          <w:tcPr>
            <w:tcW w:w="1239" w:type="dxa"/>
          </w:tcPr>
          <w:p w14:paraId="501257D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AC13B9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2189B5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50C90B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69EBC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B8ACD6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CB66E9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Facility Description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37B1F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B328D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32D7A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89400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B2F7A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87747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8C733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General Description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2BF6D8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A9805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ADEC4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4DB20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B6EA22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9D498D7" w14:textId="77777777" w:rsidR="00EE2B48" w:rsidRDefault="00EE2B48">
            <w:pPr>
              <w:widowControl w:val="0"/>
              <w:spacing w:before="60"/>
            </w:pPr>
            <w:r>
              <w:t>B.1.1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BF846A5" w14:textId="77777777" w:rsidR="00EE2B48" w:rsidRDefault="00EE2B48">
            <w:pPr>
              <w:widowControl w:val="0"/>
              <w:spacing w:before="60"/>
            </w:pPr>
            <w:r>
              <w:t>Operation of Facility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EBB204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BD212B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523F4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F64070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2D9756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E4FDA14" w14:textId="77777777" w:rsidR="00EE2B48" w:rsidRDefault="00EE2B48">
            <w:pPr>
              <w:widowControl w:val="0"/>
              <w:spacing w:before="60"/>
            </w:pPr>
            <w:r>
              <w:t>B.1.2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86E33A4" w14:textId="77777777" w:rsidR="00EE2B48" w:rsidRDefault="00EE2B48">
            <w:pPr>
              <w:widowControl w:val="0"/>
              <w:spacing w:before="60"/>
            </w:pPr>
            <w:r>
              <w:t>Process Flow Diagram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6BFF68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D60FA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C8708D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36A5F5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F74AC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B792172" w14:textId="77777777" w:rsidR="00EE2B48" w:rsidRDefault="00EE2B48">
            <w:pPr>
              <w:widowControl w:val="0"/>
              <w:spacing w:before="60"/>
            </w:pPr>
            <w:r>
              <w:t>B.1.2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104DB2C" w14:textId="77777777" w:rsidR="00EE2B48" w:rsidRDefault="00EE2B48">
            <w:pPr>
              <w:widowControl w:val="0"/>
              <w:spacing w:before="60"/>
            </w:pPr>
            <w:r>
              <w:t>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58E8C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7E6B9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97432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9C79DA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459F4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FDC3C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4DC984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Topographic Map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38CDC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3A48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EF78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EAFF0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F2795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3FD5A4A" w14:textId="77777777" w:rsidR="00EE2B48" w:rsidRDefault="00EE2B48">
            <w:pPr>
              <w:widowControl w:val="0"/>
              <w:spacing w:before="60"/>
            </w:pPr>
            <w:r>
              <w:t>B.2.1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7D9DDA" w14:textId="77777777" w:rsidR="00EE2B48" w:rsidRDefault="00EE2B48">
            <w:pPr>
              <w:widowControl w:val="0"/>
              <w:spacing w:before="60"/>
            </w:pPr>
            <w:r>
              <w:t>General Map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1D8D4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FC202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DC940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27E7BF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</w:tr>
      <w:tr w:rsidR="00EE2B48" w14:paraId="1E1C688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326725A" w14:textId="77777777" w:rsidR="00EE2B48" w:rsidRDefault="00EE2B48">
            <w:pPr>
              <w:widowControl w:val="0"/>
              <w:spacing w:before="60"/>
            </w:pPr>
            <w:r>
              <w:t>B.2.1.1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FD9573" w14:textId="77777777" w:rsidR="00EE2B48" w:rsidRDefault="00EE2B48">
            <w:pPr>
              <w:widowControl w:val="0"/>
              <w:spacing w:before="60"/>
            </w:pPr>
            <w:r>
              <w:t>Map of Area Extending 1 Mile Beyond the Property Boundary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F5B43C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B4506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20FE1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651E07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26B006" w14:textId="77777777">
        <w:trPr>
          <w:cantSplit/>
          <w:trHeight w:val="432"/>
        </w:trPr>
        <w:tc>
          <w:tcPr>
            <w:tcW w:w="1451" w:type="dxa"/>
          </w:tcPr>
          <w:p w14:paraId="42E1F6B4" w14:textId="77777777" w:rsidR="00EE2B48" w:rsidRDefault="00EE2B48">
            <w:pPr>
              <w:widowControl w:val="0"/>
              <w:spacing w:before="60"/>
            </w:pPr>
            <w:r>
              <w:lastRenderedPageBreak/>
              <w:t>B.2.1.2</w:t>
            </w:r>
          </w:p>
        </w:tc>
        <w:tc>
          <w:tcPr>
            <w:tcW w:w="2865" w:type="dxa"/>
          </w:tcPr>
          <w:p w14:paraId="71C2290F" w14:textId="77777777" w:rsidR="00EE2B48" w:rsidRDefault="00EE2B48">
            <w:pPr>
              <w:widowControl w:val="0"/>
              <w:spacing w:before="60"/>
            </w:pPr>
            <w:r>
              <w:t>Map of Entire Facility and 1000’ Out from the Property Line</w:t>
            </w:r>
          </w:p>
        </w:tc>
        <w:tc>
          <w:tcPr>
            <w:tcW w:w="1239" w:type="dxa"/>
          </w:tcPr>
          <w:p w14:paraId="40AE243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3AFAD3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5940386" w14:textId="77777777" w:rsidR="00EE2B48" w:rsidRDefault="00EE2B48">
            <w:pPr>
              <w:widowControl w:val="0"/>
              <w:spacing w:before="60"/>
              <w:rPr>
                <w:i/>
                <w:iCs/>
              </w:rPr>
            </w:pPr>
          </w:p>
        </w:tc>
        <w:tc>
          <w:tcPr>
            <w:tcW w:w="5585" w:type="dxa"/>
          </w:tcPr>
          <w:p w14:paraId="0A57F38A" w14:textId="77777777" w:rsidR="00EE2B48" w:rsidRDefault="00EE2B48">
            <w:pPr>
              <w:widowControl w:val="0"/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Map 1 in Attachment ## should be completed for this item</w:t>
            </w:r>
          </w:p>
        </w:tc>
      </w:tr>
      <w:tr w:rsidR="00EE2B48" w14:paraId="2B9A487F" w14:textId="77777777">
        <w:trPr>
          <w:cantSplit/>
          <w:trHeight w:val="432"/>
        </w:trPr>
        <w:tc>
          <w:tcPr>
            <w:tcW w:w="1451" w:type="dxa"/>
          </w:tcPr>
          <w:p w14:paraId="463BCD8A" w14:textId="77777777" w:rsidR="00EE2B48" w:rsidRDefault="00EE2B48">
            <w:pPr>
              <w:widowControl w:val="0"/>
              <w:spacing w:before="60"/>
            </w:pPr>
            <w:r>
              <w:t>B.2.2</w:t>
            </w:r>
          </w:p>
        </w:tc>
        <w:tc>
          <w:tcPr>
            <w:tcW w:w="2865" w:type="dxa"/>
          </w:tcPr>
          <w:p w14:paraId="7F490E9B" w14:textId="77777777" w:rsidR="00EE2B48" w:rsidRDefault="00EE2B48">
            <w:pPr>
              <w:widowControl w:val="0"/>
              <w:spacing w:before="60"/>
            </w:pPr>
            <w:r>
              <w:t>Additional Map Requirements for New Land Disposal Facilities</w:t>
            </w:r>
          </w:p>
        </w:tc>
        <w:tc>
          <w:tcPr>
            <w:tcW w:w="1239" w:type="dxa"/>
          </w:tcPr>
          <w:p w14:paraId="30C24A9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8B46D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D8CD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44B66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38273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8DC0CAC" w14:textId="77777777" w:rsidR="00EE2B48" w:rsidRDefault="00EE2B48">
            <w:pPr>
              <w:widowControl w:val="0"/>
              <w:spacing w:before="60"/>
            </w:pPr>
            <w:r>
              <w:t>B.2.3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DF08D7" w14:textId="77777777" w:rsidR="00EE2B48" w:rsidRDefault="00EE2B48">
            <w:pPr>
              <w:widowControl w:val="0"/>
              <w:spacing w:before="60"/>
            </w:pPr>
            <w:r>
              <w:t>Legal Description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362D83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0E04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EDA53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8B2321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81588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45762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D24B6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Location Standards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A264D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0434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62A1E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EA10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19BAA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32F2AF5" w14:textId="77777777" w:rsidR="00EE2B48" w:rsidRDefault="00EE2B48">
            <w:pPr>
              <w:widowControl w:val="0"/>
              <w:spacing w:before="60"/>
            </w:pPr>
            <w:r>
              <w:t>B.3.1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38FDE16" w14:textId="77777777" w:rsidR="00EE2B48" w:rsidRDefault="00EE2B48">
            <w:pPr>
              <w:widowControl w:val="0"/>
              <w:spacing w:before="60"/>
            </w:pPr>
            <w:r>
              <w:t>Seismic Standard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147A6B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4D49C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B7418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FD28A8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A697A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51B8A4B" w14:textId="77777777" w:rsidR="00EE2B48" w:rsidRDefault="00EE2B48">
            <w:pPr>
              <w:widowControl w:val="0"/>
              <w:spacing w:before="60"/>
            </w:pPr>
            <w:r>
              <w:t>B.3.2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951400" w14:textId="77777777" w:rsidR="00EE2B48" w:rsidRDefault="00EE2B48">
            <w:pPr>
              <w:widowControl w:val="0"/>
              <w:spacing w:before="60"/>
            </w:pPr>
            <w:r>
              <w:t>Floodplain Standard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E2CF2A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D66DD4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E4374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CDF540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1D377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815EEF0" w14:textId="77777777" w:rsidR="00EE2B48" w:rsidRDefault="00EE2B48">
            <w:pPr>
              <w:widowControl w:val="0"/>
              <w:spacing w:before="60"/>
            </w:pPr>
            <w:r>
              <w:t>B.3.3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7C496C" w14:textId="77777777" w:rsidR="00EE2B48" w:rsidRDefault="00EE2B48">
            <w:pPr>
              <w:widowControl w:val="0"/>
              <w:spacing w:before="60"/>
            </w:pPr>
            <w:r>
              <w:t>Facilities in the 100 Year Floodplain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19A51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DEB8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671D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D9083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6415C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AE6ACE1" w14:textId="77777777" w:rsidR="00EE2B48" w:rsidRDefault="00EE2B48">
            <w:pPr>
              <w:widowControl w:val="0"/>
              <w:spacing w:before="60"/>
            </w:pPr>
            <w:r>
              <w:t>B.3.3.1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82DE86" w14:textId="77777777" w:rsidR="00EE2B48" w:rsidRDefault="00EE2B48">
            <w:pPr>
              <w:widowControl w:val="0"/>
              <w:spacing w:before="60"/>
            </w:pPr>
            <w:r>
              <w:t>Engineering Analysis of Hydrodynamic &amp; Hydrostatic Forces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D9F89A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C70B6B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B1F60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DB89CC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A9CD7A" w14:textId="77777777">
        <w:trPr>
          <w:cantSplit/>
          <w:trHeight w:val="432"/>
        </w:trPr>
        <w:tc>
          <w:tcPr>
            <w:tcW w:w="1451" w:type="dxa"/>
          </w:tcPr>
          <w:p w14:paraId="60A43AB3" w14:textId="77777777" w:rsidR="00EE2B48" w:rsidRDefault="00EE2B48">
            <w:pPr>
              <w:widowControl w:val="0"/>
              <w:spacing w:before="60"/>
            </w:pPr>
            <w:r>
              <w:t>B.3.3.2</w:t>
            </w:r>
          </w:p>
        </w:tc>
        <w:tc>
          <w:tcPr>
            <w:tcW w:w="2865" w:type="dxa"/>
          </w:tcPr>
          <w:p w14:paraId="176CC2EA" w14:textId="77777777" w:rsidR="00EE2B48" w:rsidRDefault="00EE2B48">
            <w:pPr>
              <w:widowControl w:val="0"/>
              <w:spacing w:before="60"/>
            </w:pPr>
            <w:r>
              <w:t>Structural or Engineering Study</w:t>
            </w:r>
          </w:p>
        </w:tc>
        <w:tc>
          <w:tcPr>
            <w:tcW w:w="1239" w:type="dxa"/>
          </w:tcPr>
          <w:p w14:paraId="427E555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39CA54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B7D50E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194E1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C56DCC" w14:textId="77777777">
        <w:trPr>
          <w:cantSplit/>
          <w:trHeight w:val="432"/>
        </w:trPr>
        <w:tc>
          <w:tcPr>
            <w:tcW w:w="1451" w:type="dxa"/>
          </w:tcPr>
          <w:p w14:paraId="583C9444" w14:textId="77777777" w:rsidR="00EE2B48" w:rsidRDefault="00EE2B48">
            <w:pPr>
              <w:widowControl w:val="0"/>
              <w:spacing w:before="60"/>
            </w:pPr>
            <w:r>
              <w:t>B.3.3.3</w:t>
            </w:r>
          </w:p>
        </w:tc>
        <w:tc>
          <w:tcPr>
            <w:tcW w:w="2865" w:type="dxa"/>
          </w:tcPr>
          <w:p w14:paraId="2710DCEE" w14:textId="77777777" w:rsidR="00EE2B48" w:rsidRDefault="00EE2B48">
            <w:pPr>
              <w:widowControl w:val="0"/>
              <w:spacing w:before="60"/>
            </w:pPr>
            <w:r>
              <w:t>Procedures to Remove Waste</w:t>
            </w:r>
          </w:p>
        </w:tc>
        <w:tc>
          <w:tcPr>
            <w:tcW w:w="1239" w:type="dxa"/>
          </w:tcPr>
          <w:p w14:paraId="4CF8635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007C2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4AB033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FA8620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4C97CCB" w14:textId="77777777">
        <w:trPr>
          <w:cantSplit/>
          <w:trHeight w:val="432"/>
        </w:trPr>
        <w:tc>
          <w:tcPr>
            <w:tcW w:w="1451" w:type="dxa"/>
          </w:tcPr>
          <w:p w14:paraId="0612215A" w14:textId="77777777" w:rsidR="00EE2B48" w:rsidRDefault="00EE2B48">
            <w:pPr>
              <w:widowControl w:val="0"/>
              <w:spacing w:before="60"/>
            </w:pPr>
            <w:r>
              <w:t>B.3.4</w:t>
            </w:r>
          </w:p>
        </w:tc>
        <w:tc>
          <w:tcPr>
            <w:tcW w:w="2865" w:type="dxa"/>
          </w:tcPr>
          <w:p w14:paraId="00961EF0" w14:textId="77777777" w:rsidR="00EE2B48" w:rsidRDefault="00EE2B48">
            <w:pPr>
              <w:widowControl w:val="0"/>
              <w:spacing w:before="60"/>
            </w:pPr>
            <w:r>
              <w:t>Existing Facilities not in Compliance with Floodplain Requirements</w:t>
            </w:r>
          </w:p>
        </w:tc>
        <w:tc>
          <w:tcPr>
            <w:tcW w:w="1239" w:type="dxa"/>
          </w:tcPr>
          <w:p w14:paraId="1A2D9B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2A8E9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50702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8F5479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38462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0C5767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25DF99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Traffic Information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3DBBC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D5A710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1AFE7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45C626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C7AD25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E881F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CDB55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Operating Record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B3C78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FAE4A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22CD9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36A59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823A5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EE3461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lastRenderedPageBreak/>
              <w:t>B.5.1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003CF7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Contents of Operating Record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D3A172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8977C8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69016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0CDBAC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95DFC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205906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B.5.2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A815CA4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Installation of Tanks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FCBD34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974FA2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7AD55D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FC3621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18BCC2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B762BB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53A708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  <w:r>
              <w:rPr>
                <w:sz w:val="28"/>
              </w:rPr>
              <w:t>Waste Characteristics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3BA490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250D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76F0D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01D66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804DB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B246CC8" w14:textId="77777777" w:rsidR="00EE2B48" w:rsidRDefault="00EE2B48">
            <w:pPr>
              <w:pStyle w:val="Heading1"/>
              <w:keepNext w:val="0"/>
              <w:widowControl w:val="0"/>
            </w:pPr>
            <w:r>
              <w:t>C.1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6E025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Chemical And Physical Analyses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5D44C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23AF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08FB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9AF39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A2784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23309A1" w14:textId="77777777" w:rsidR="00EE2B48" w:rsidRDefault="00EE2B48">
            <w:pPr>
              <w:widowControl w:val="0"/>
              <w:spacing w:before="60"/>
            </w:pPr>
            <w:r>
              <w:t>C.1.1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052148" w14:textId="77777777" w:rsidR="00EE2B48" w:rsidRDefault="00EE2B48">
            <w:pPr>
              <w:widowControl w:val="0"/>
              <w:spacing w:before="60"/>
            </w:pPr>
            <w:r>
              <w:t>General Chemical Information and Analyses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EDA9F0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4146B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E7376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EA6735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C452F6" w14:textId="77777777">
        <w:trPr>
          <w:cantSplit/>
          <w:trHeight w:val="432"/>
        </w:trPr>
        <w:tc>
          <w:tcPr>
            <w:tcW w:w="1451" w:type="dxa"/>
          </w:tcPr>
          <w:p w14:paraId="4DED7983" w14:textId="77777777" w:rsidR="00EE2B48" w:rsidRDefault="00EE2B48">
            <w:pPr>
              <w:widowControl w:val="0"/>
              <w:spacing w:before="60"/>
            </w:pPr>
            <w:r>
              <w:t>C.1.2</w:t>
            </w:r>
          </w:p>
        </w:tc>
        <w:tc>
          <w:tcPr>
            <w:tcW w:w="2865" w:type="dxa"/>
          </w:tcPr>
          <w:p w14:paraId="2A5B6D22" w14:textId="77777777" w:rsidR="00EE2B48" w:rsidRDefault="00EE2B48">
            <w:pPr>
              <w:widowControl w:val="0"/>
              <w:spacing w:before="60"/>
            </w:pPr>
            <w:r>
              <w:t>Physical Properties and Toxicity Information</w:t>
            </w:r>
          </w:p>
        </w:tc>
        <w:tc>
          <w:tcPr>
            <w:tcW w:w="1239" w:type="dxa"/>
          </w:tcPr>
          <w:p w14:paraId="1076835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D98D60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B5894D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052564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4E5BAA1" w14:textId="77777777">
        <w:trPr>
          <w:cantSplit/>
          <w:trHeight w:val="432"/>
        </w:trPr>
        <w:tc>
          <w:tcPr>
            <w:tcW w:w="1451" w:type="dxa"/>
          </w:tcPr>
          <w:p w14:paraId="03AF5C58" w14:textId="77777777" w:rsidR="00EE2B48" w:rsidRDefault="00EE2B48">
            <w:pPr>
              <w:widowControl w:val="0"/>
              <w:spacing w:before="60"/>
            </w:pPr>
            <w:r>
              <w:t>C.1.3</w:t>
            </w:r>
          </w:p>
        </w:tc>
        <w:tc>
          <w:tcPr>
            <w:tcW w:w="2865" w:type="dxa"/>
          </w:tcPr>
          <w:p w14:paraId="79765F8D" w14:textId="77777777" w:rsidR="00EE2B48" w:rsidRDefault="00EE2B48">
            <w:pPr>
              <w:widowControl w:val="0"/>
              <w:spacing w:before="60"/>
            </w:pPr>
            <w:r>
              <w:t>Land Disposal Restrictions</w:t>
            </w:r>
          </w:p>
        </w:tc>
        <w:tc>
          <w:tcPr>
            <w:tcW w:w="1239" w:type="dxa"/>
          </w:tcPr>
          <w:p w14:paraId="4D3C9E4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474" w:type="dxa"/>
          </w:tcPr>
          <w:p w14:paraId="299105F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B9E144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A7D52F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0C462B" w14:textId="77777777">
        <w:trPr>
          <w:cantSplit/>
          <w:trHeight w:val="432"/>
        </w:trPr>
        <w:tc>
          <w:tcPr>
            <w:tcW w:w="1451" w:type="dxa"/>
          </w:tcPr>
          <w:p w14:paraId="2C35A2F5" w14:textId="77777777" w:rsidR="00EE2B48" w:rsidRDefault="00EE2B48">
            <w:pPr>
              <w:widowControl w:val="0"/>
              <w:spacing w:before="60"/>
            </w:pPr>
            <w:r>
              <w:t>C.1.3.1</w:t>
            </w:r>
          </w:p>
        </w:tc>
        <w:tc>
          <w:tcPr>
            <w:tcW w:w="2865" w:type="dxa"/>
          </w:tcPr>
          <w:p w14:paraId="20B95D35" w14:textId="77777777" w:rsidR="00EE2B48" w:rsidRDefault="00EE2B48">
            <w:pPr>
              <w:widowControl w:val="0"/>
              <w:spacing w:before="60"/>
            </w:pPr>
            <w:r>
              <w:t>For Generators</w:t>
            </w:r>
          </w:p>
        </w:tc>
        <w:tc>
          <w:tcPr>
            <w:tcW w:w="1239" w:type="dxa"/>
          </w:tcPr>
          <w:p w14:paraId="023989A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474" w:type="dxa"/>
          </w:tcPr>
          <w:p w14:paraId="7463A05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D0C0C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2586AF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B01573" w14:textId="77777777">
        <w:trPr>
          <w:cantSplit/>
          <w:trHeight w:val="432"/>
        </w:trPr>
        <w:tc>
          <w:tcPr>
            <w:tcW w:w="1451" w:type="dxa"/>
          </w:tcPr>
          <w:p w14:paraId="52ECC18D" w14:textId="77777777" w:rsidR="00EE2B48" w:rsidRDefault="00EE2B48">
            <w:pPr>
              <w:widowControl w:val="0"/>
              <w:spacing w:before="60"/>
            </w:pPr>
            <w:r>
              <w:t>C.1.3.2</w:t>
            </w:r>
          </w:p>
        </w:tc>
        <w:tc>
          <w:tcPr>
            <w:tcW w:w="2865" w:type="dxa"/>
          </w:tcPr>
          <w:p w14:paraId="5FCA2792" w14:textId="77777777" w:rsidR="00EE2B48" w:rsidRDefault="00EE2B48">
            <w:pPr>
              <w:widowControl w:val="0"/>
              <w:spacing w:before="60"/>
            </w:pPr>
            <w:r>
              <w:t>For Disposal Facilities</w:t>
            </w:r>
          </w:p>
        </w:tc>
        <w:tc>
          <w:tcPr>
            <w:tcW w:w="1239" w:type="dxa"/>
          </w:tcPr>
          <w:p w14:paraId="695CF4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474" w:type="dxa"/>
          </w:tcPr>
          <w:p w14:paraId="2E24E0C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7D10DE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A0E89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A63BA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033C1C9" w14:textId="77777777" w:rsidR="00EE2B48" w:rsidRDefault="00EE2B48">
            <w:pPr>
              <w:widowControl w:val="0"/>
              <w:spacing w:before="60"/>
            </w:pPr>
            <w:r>
              <w:t>C.1.3.3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9DE9CD" w14:textId="77777777" w:rsidR="00EE2B48" w:rsidRDefault="00EE2B48">
            <w:pPr>
              <w:widowControl w:val="0"/>
              <w:spacing w:before="60"/>
            </w:pPr>
            <w:r>
              <w:t>For Treatment Facilities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1F36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57FF94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8B38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D10695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FC673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94A16C2" w14:textId="77777777" w:rsidR="00EE2B48" w:rsidRDefault="00EE2B48">
            <w:pPr>
              <w:pStyle w:val="Heading1"/>
              <w:keepNext w:val="0"/>
              <w:widowControl w:val="0"/>
            </w:pPr>
            <w:r>
              <w:t>C.2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57DBB4" w14:textId="77777777" w:rsidR="00EE2B48" w:rsidRDefault="00EE2B48">
            <w:pPr>
              <w:pStyle w:val="Heading1"/>
              <w:keepNext w:val="0"/>
              <w:widowControl w:val="0"/>
            </w:pPr>
            <w:r>
              <w:t>Waste Analysis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94705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A5AA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295FF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7D24E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79CF46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115C09" w14:textId="77777777" w:rsidR="00EE2B48" w:rsidRDefault="00EE2B48">
            <w:pPr>
              <w:widowControl w:val="0"/>
              <w:spacing w:before="60"/>
            </w:pPr>
            <w:r>
              <w:t>C.2.1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04AD33" w14:textId="77777777" w:rsidR="00EE2B48" w:rsidRDefault="00EE2B48">
            <w:pPr>
              <w:widowControl w:val="0"/>
              <w:spacing w:before="60"/>
            </w:pPr>
            <w:r>
              <w:t>Parameters and Rationale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752E8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86E9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B11D4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BCA1E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2FDCF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B594EE4" w14:textId="77777777" w:rsidR="00EE2B48" w:rsidRDefault="00EE2B48">
            <w:pPr>
              <w:widowControl w:val="0"/>
              <w:spacing w:before="60"/>
            </w:pPr>
            <w:r>
              <w:t>C.2.1.1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344624" w14:textId="77777777" w:rsidR="00EE2B48" w:rsidRDefault="00EE2B48">
            <w:pPr>
              <w:widowControl w:val="0"/>
              <w:spacing w:before="60"/>
            </w:pPr>
            <w:r>
              <w:t>Parameters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C7387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717A6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14BC1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2469E3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CADE35C" w14:textId="77777777">
        <w:trPr>
          <w:cantSplit/>
          <w:trHeight w:val="432"/>
        </w:trPr>
        <w:tc>
          <w:tcPr>
            <w:tcW w:w="1451" w:type="dxa"/>
          </w:tcPr>
          <w:p w14:paraId="193C3417" w14:textId="77777777" w:rsidR="00EE2B48" w:rsidRDefault="00EE2B48">
            <w:pPr>
              <w:widowControl w:val="0"/>
              <w:spacing w:before="60"/>
            </w:pPr>
            <w:r>
              <w:t>C.2.1.2</w:t>
            </w:r>
          </w:p>
        </w:tc>
        <w:tc>
          <w:tcPr>
            <w:tcW w:w="2865" w:type="dxa"/>
          </w:tcPr>
          <w:p w14:paraId="35A719B8" w14:textId="77777777" w:rsidR="00EE2B48" w:rsidRDefault="00EE2B48">
            <w:pPr>
              <w:widowControl w:val="0"/>
              <w:spacing w:before="60"/>
            </w:pPr>
            <w:r>
              <w:t>Rational</w:t>
            </w:r>
            <w:r w:rsidR="00E92553">
              <w:t>e</w:t>
            </w:r>
          </w:p>
        </w:tc>
        <w:tc>
          <w:tcPr>
            <w:tcW w:w="1239" w:type="dxa"/>
          </w:tcPr>
          <w:p w14:paraId="669266A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97836E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3E03FB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CFA62D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15600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5F82ECA" w14:textId="77777777" w:rsidR="00EE2B48" w:rsidRDefault="00EE2B48">
            <w:pPr>
              <w:widowControl w:val="0"/>
              <w:spacing w:before="60"/>
            </w:pPr>
            <w:r>
              <w:t>C.2.1.3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D27EAA6" w14:textId="77777777" w:rsidR="00EE2B48" w:rsidRDefault="00EE2B48">
            <w:pPr>
              <w:widowControl w:val="0"/>
              <w:spacing w:before="60"/>
            </w:pPr>
            <w:r>
              <w:t>Operational WAP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F61D86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7B7585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FC587C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7F6CCA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070722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12E6ED" w14:textId="77777777" w:rsidR="00EE2B48" w:rsidRDefault="00EE2B48">
            <w:pPr>
              <w:widowControl w:val="0"/>
              <w:spacing w:before="60"/>
            </w:pPr>
            <w:r>
              <w:t>C.2.2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5321D3D" w14:textId="77777777" w:rsidR="00EE2B48" w:rsidRDefault="00EE2B48">
            <w:pPr>
              <w:widowControl w:val="0"/>
              <w:spacing w:before="60"/>
            </w:pPr>
            <w:r>
              <w:t>Test Methods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9892D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4608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B6E6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B95EA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9FA605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4D7FAF7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C.2.2.1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C3A36E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Identify Test Methods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8619AA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3772E3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E34F8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132191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E297A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54E347B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C.2.2.2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44034D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Nonstandard Test Methods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E37F40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9859F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6BF90B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E1FF40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36731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E19279" w14:textId="77777777" w:rsidR="00EE2B48" w:rsidRDefault="00EE2B48">
            <w:pPr>
              <w:widowControl w:val="0"/>
              <w:spacing w:before="60"/>
            </w:pPr>
            <w:r>
              <w:t>C.2.3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BD28DD" w14:textId="77777777" w:rsidR="00EE2B48" w:rsidRDefault="00EE2B48">
            <w:pPr>
              <w:widowControl w:val="0"/>
              <w:spacing w:before="60"/>
            </w:pPr>
            <w:r>
              <w:t>Sampling Methods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D5784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734A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0C57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84D6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361DA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4E9A175" w14:textId="77777777" w:rsidR="00EE2B48" w:rsidRDefault="00EE2B48">
            <w:pPr>
              <w:widowControl w:val="0"/>
              <w:spacing w:before="60"/>
            </w:pPr>
            <w:r>
              <w:t>C.2.3.1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1E3BB28" w14:textId="77777777" w:rsidR="00EE2B48" w:rsidRDefault="00EE2B48">
            <w:pPr>
              <w:widowControl w:val="0"/>
              <w:spacing w:before="60"/>
            </w:pPr>
            <w:r>
              <w:t>Identify Sampling Devices and Methods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88FA31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97117C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2AA06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FC3B65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B5BF28C" w14:textId="77777777">
        <w:trPr>
          <w:cantSplit/>
          <w:trHeight w:val="432"/>
        </w:trPr>
        <w:tc>
          <w:tcPr>
            <w:tcW w:w="1451" w:type="dxa"/>
          </w:tcPr>
          <w:p w14:paraId="011CCD3E" w14:textId="77777777" w:rsidR="00EE2B48" w:rsidRDefault="00EE2B48">
            <w:pPr>
              <w:widowControl w:val="0"/>
              <w:spacing w:before="60"/>
            </w:pPr>
            <w:r>
              <w:t>C.2.3.2</w:t>
            </w:r>
          </w:p>
        </w:tc>
        <w:tc>
          <w:tcPr>
            <w:tcW w:w="2865" w:type="dxa"/>
          </w:tcPr>
          <w:p w14:paraId="48FA65C4" w14:textId="77777777" w:rsidR="00EE2B48" w:rsidRDefault="00EE2B48">
            <w:pPr>
              <w:widowControl w:val="0"/>
              <w:spacing w:before="60"/>
            </w:pPr>
            <w:r>
              <w:t>Nonstandard Devices or Methods</w:t>
            </w:r>
          </w:p>
        </w:tc>
        <w:tc>
          <w:tcPr>
            <w:tcW w:w="1239" w:type="dxa"/>
          </w:tcPr>
          <w:p w14:paraId="491EEA6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213E4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0314C2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E44401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430FB1" w14:textId="77777777">
        <w:trPr>
          <w:cantSplit/>
          <w:trHeight w:val="432"/>
        </w:trPr>
        <w:tc>
          <w:tcPr>
            <w:tcW w:w="1451" w:type="dxa"/>
          </w:tcPr>
          <w:p w14:paraId="0174BB2E" w14:textId="77777777" w:rsidR="00EE2B48" w:rsidRDefault="00EE2B48">
            <w:pPr>
              <w:widowControl w:val="0"/>
              <w:spacing w:before="60"/>
            </w:pPr>
            <w:r>
              <w:t>C.2.3.3</w:t>
            </w:r>
          </w:p>
        </w:tc>
        <w:tc>
          <w:tcPr>
            <w:tcW w:w="2865" w:type="dxa"/>
          </w:tcPr>
          <w:p w14:paraId="763D90C6" w14:textId="77777777" w:rsidR="00EE2B48" w:rsidRDefault="00EE2B48">
            <w:pPr>
              <w:widowControl w:val="0"/>
              <w:spacing w:before="60"/>
            </w:pPr>
            <w:r>
              <w:t>Sampling Strategies</w:t>
            </w:r>
          </w:p>
        </w:tc>
        <w:tc>
          <w:tcPr>
            <w:tcW w:w="1239" w:type="dxa"/>
          </w:tcPr>
          <w:p w14:paraId="32E7FD8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8F71F1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B7125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EBB5F4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F2DE1B" w14:textId="77777777">
        <w:trPr>
          <w:cantSplit/>
          <w:trHeight w:val="432"/>
        </w:trPr>
        <w:tc>
          <w:tcPr>
            <w:tcW w:w="1451" w:type="dxa"/>
          </w:tcPr>
          <w:p w14:paraId="38BDDE88" w14:textId="77777777" w:rsidR="00EE2B48" w:rsidRDefault="00EE2B48">
            <w:pPr>
              <w:widowControl w:val="0"/>
              <w:spacing w:before="60"/>
            </w:pPr>
            <w:r>
              <w:t>C.2.3.4</w:t>
            </w:r>
          </w:p>
        </w:tc>
        <w:tc>
          <w:tcPr>
            <w:tcW w:w="2865" w:type="dxa"/>
          </w:tcPr>
          <w:p w14:paraId="670ECA17" w14:textId="77777777" w:rsidR="00EE2B48" w:rsidRDefault="00EE2B48">
            <w:pPr>
              <w:widowControl w:val="0"/>
              <w:spacing w:before="60"/>
            </w:pPr>
            <w:r>
              <w:t>Multi-phase Wastes</w:t>
            </w:r>
          </w:p>
        </w:tc>
        <w:tc>
          <w:tcPr>
            <w:tcW w:w="1239" w:type="dxa"/>
          </w:tcPr>
          <w:p w14:paraId="3D6BC78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AD21A1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410B2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5697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62B9428" w14:textId="77777777">
        <w:trPr>
          <w:cantSplit/>
          <w:trHeight w:val="432"/>
        </w:trPr>
        <w:tc>
          <w:tcPr>
            <w:tcW w:w="1451" w:type="dxa"/>
          </w:tcPr>
          <w:p w14:paraId="6B3FB1B5" w14:textId="77777777" w:rsidR="00EE2B48" w:rsidRDefault="00EE2B48">
            <w:pPr>
              <w:widowControl w:val="0"/>
              <w:spacing w:before="60"/>
            </w:pPr>
            <w:r>
              <w:t>C.2.3.5</w:t>
            </w:r>
          </w:p>
        </w:tc>
        <w:tc>
          <w:tcPr>
            <w:tcW w:w="2865" w:type="dxa"/>
          </w:tcPr>
          <w:p w14:paraId="05916F48" w14:textId="77777777" w:rsidR="00EE2B48" w:rsidRDefault="00EE2B48">
            <w:pPr>
              <w:widowControl w:val="0"/>
              <w:spacing w:before="60"/>
            </w:pPr>
            <w:r>
              <w:t>Safety</w:t>
            </w:r>
          </w:p>
        </w:tc>
        <w:tc>
          <w:tcPr>
            <w:tcW w:w="1239" w:type="dxa"/>
          </w:tcPr>
          <w:p w14:paraId="3766E0D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0CB8C9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BDD4E7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4178A9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156B6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0DFC2EC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45A79C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Frequency of Analyses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3BD74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CBE7CD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2C7E08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8FC88B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8D493C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C664F4" w14:textId="77777777" w:rsidR="00EE2B48" w:rsidRDefault="00EE2B48">
            <w:pPr>
              <w:widowControl w:val="0"/>
              <w:spacing w:before="60"/>
            </w:pPr>
            <w:r>
              <w:t>C.2.5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1B94E5" w14:textId="77777777" w:rsidR="00EE2B48" w:rsidRDefault="00EE2B48">
            <w:pPr>
              <w:widowControl w:val="0"/>
              <w:spacing w:before="60"/>
            </w:pPr>
            <w:proofErr w:type="spellStart"/>
            <w:r>
              <w:t>Add’l</w:t>
            </w:r>
            <w:proofErr w:type="spellEnd"/>
            <w:r>
              <w:t xml:space="preserve"> Req’s for Waste Generated Off-site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2BEE2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5B59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772B7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CB645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36F7F1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E36FC88" w14:textId="77777777" w:rsidR="00EE2B48" w:rsidRDefault="00EE2B48">
            <w:pPr>
              <w:widowControl w:val="0"/>
              <w:spacing w:before="60"/>
            </w:pPr>
            <w:r>
              <w:t>C.2.5.1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82DE2D" w14:textId="77777777" w:rsidR="00EE2B48" w:rsidRDefault="00EE2B48">
            <w:pPr>
              <w:widowControl w:val="0"/>
              <w:spacing w:before="60"/>
            </w:pPr>
            <w:r>
              <w:t>Pre-acceptance Procedures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D92261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ACAF2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6CF9F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631114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B079822" w14:textId="77777777">
        <w:trPr>
          <w:cantSplit/>
          <w:trHeight w:val="432"/>
        </w:trPr>
        <w:tc>
          <w:tcPr>
            <w:tcW w:w="1451" w:type="dxa"/>
          </w:tcPr>
          <w:p w14:paraId="076A9F92" w14:textId="77777777" w:rsidR="00EE2B48" w:rsidRDefault="00EE2B48">
            <w:pPr>
              <w:widowControl w:val="0"/>
              <w:spacing w:before="60"/>
            </w:pPr>
            <w:r>
              <w:t>C.2.5.2</w:t>
            </w:r>
          </w:p>
        </w:tc>
        <w:tc>
          <w:tcPr>
            <w:tcW w:w="2865" w:type="dxa"/>
          </w:tcPr>
          <w:p w14:paraId="20786933" w14:textId="77777777" w:rsidR="00EE2B48" w:rsidRDefault="00EE2B48">
            <w:pPr>
              <w:widowControl w:val="0"/>
              <w:spacing w:before="60"/>
            </w:pPr>
            <w:r>
              <w:t>Waste Receipt Procedures</w:t>
            </w:r>
          </w:p>
        </w:tc>
        <w:tc>
          <w:tcPr>
            <w:tcW w:w="1239" w:type="dxa"/>
          </w:tcPr>
          <w:p w14:paraId="4668961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55355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0C01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C90688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AF10C8" w14:textId="77777777">
        <w:trPr>
          <w:cantSplit/>
          <w:trHeight w:val="432"/>
        </w:trPr>
        <w:tc>
          <w:tcPr>
            <w:tcW w:w="1451" w:type="dxa"/>
          </w:tcPr>
          <w:p w14:paraId="3D63F897" w14:textId="77777777" w:rsidR="00EE2B48" w:rsidRDefault="00EE2B48">
            <w:pPr>
              <w:widowControl w:val="0"/>
              <w:spacing w:before="60"/>
            </w:pPr>
            <w:r>
              <w:t>C.2.5.2.1</w:t>
            </w:r>
          </w:p>
        </w:tc>
        <w:tc>
          <w:tcPr>
            <w:tcW w:w="2865" w:type="dxa"/>
          </w:tcPr>
          <w:p w14:paraId="3F448116" w14:textId="77777777" w:rsidR="00EE2B48" w:rsidRDefault="00EE2B48">
            <w:pPr>
              <w:widowControl w:val="0"/>
              <w:spacing w:before="60"/>
            </w:pPr>
            <w:r>
              <w:t>Representative Sampling</w:t>
            </w:r>
          </w:p>
        </w:tc>
        <w:tc>
          <w:tcPr>
            <w:tcW w:w="1239" w:type="dxa"/>
          </w:tcPr>
          <w:p w14:paraId="421906B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523F0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EC7896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7EFFC4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B3C3FA3" w14:textId="77777777">
        <w:trPr>
          <w:cantSplit/>
          <w:trHeight w:val="432"/>
        </w:trPr>
        <w:tc>
          <w:tcPr>
            <w:tcW w:w="1451" w:type="dxa"/>
          </w:tcPr>
          <w:p w14:paraId="23239755" w14:textId="77777777" w:rsidR="00EE2B48" w:rsidRDefault="00EE2B48">
            <w:pPr>
              <w:widowControl w:val="0"/>
              <w:spacing w:before="60"/>
            </w:pPr>
            <w:r>
              <w:t>C.2.5.2.2</w:t>
            </w:r>
          </w:p>
        </w:tc>
        <w:tc>
          <w:tcPr>
            <w:tcW w:w="2865" w:type="dxa"/>
          </w:tcPr>
          <w:p w14:paraId="27716714" w14:textId="77777777" w:rsidR="00EE2B48" w:rsidRDefault="00EE2B48">
            <w:pPr>
              <w:widowControl w:val="0"/>
              <w:spacing w:before="60"/>
            </w:pPr>
            <w:r>
              <w:t>Inspection Procedures</w:t>
            </w:r>
          </w:p>
        </w:tc>
        <w:tc>
          <w:tcPr>
            <w:tcW w:w="1239" w:type="dxa"/>
          </w:tcPr>
          <w:p w14:paraId="448C43E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414F1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28FB7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E7BB7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BA484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1620D49" w14:textId="77777777" w:rsidR="00EE2B48" w:rsidRDefault="00EE2B48">
            <w:pPr>
              <w:widowControl w:val="0"/>
              <w:spacing w:before="60"/>
            </w:pPr>
            <w:r>
              <w:t>C.2.5.2.3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A45E6B" w14:textId="77777777" w:rsidR="00EE2B48" w:rsidRDefault="00EE2B48">
            <w:pPr>
              <w:widowControl w:val="0"/>
              <w:spacing w:before="60"/>
            </w:pPr>
            <w:r>
              <w:t>Compressed Gas or Lab Pack Receipt Procedures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C711D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D04B0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7E138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63ECFE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8C2E24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F749016" w14:textId="77777777" w:rsidR="00EE2B48" w:rsidRDefault="00EE2B48">
            <w:pPr>
              <w:widowControl w:val="0"/>
              <w:spacing w:before="60"/>
            </w:pPr>
            <w:r>
              <w:t>C.2.5.3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5C854DE" w14:textId="77777777" w:rsidR="00EE2B48" w:rsidRDefault="00EE2B48">
            <w:pPr>
              <w:widowControl w:val="0"/>
              <w:spacing w:before="60"/>
            </w:pPr>
            <w:r>
              <w:t>Waste Acceptance Criteria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16C76F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91C52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E8B179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915EA1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400C58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76EA64B" w14:textId="77777777" w:rsidR="00EE2B48" w:rsidRDefault="00EE2B48">
            <w:pPr>
              <w:widowControl w:val="0"/>
              <w:spacing w:before="60"/>
            </w:pPr>
            <w:r>
              <w:t>C.2.5.3.1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AEE3415" w14:textId="77777777" w:rsidR="00EE2B48" w:rsidRDefault="00EE2B48">
            <w:pPr>
              <w:widowControl w:val="0"/>
              <w:spacing w:before="60"/>
            </w:pPr>
            <w:r>
              <w:t>Fingerprint or Gate Receipt Parameters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F50E33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D2AA4A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7FB80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67A7C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BB047B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CA7E261" w14:textId="77777777" w:rsidR="00EE2B48" w:rsidRDefault="00EE2B48">
            <w:pPr>
              <w:widowControl w:val="0"/>
              <w:spacing w:before="60"/>
            </w:pPr>
            <w:r>
              <w:lastRenderedPageBreak/>
              <w:t>C.2.5.3.2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FA47E81" w14:textId="77777777" w:rsidR="00EE2B48" w:rsidRDefault="00EE2B48">
            <w:pPr>
              <w:widowControl w:val="0"/>
              <w:spacing w:before="60"/>
            </w:pPr>
            <w:r>
              <w:t>Triggers for Additional Analysis or Information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495D77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37861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C4140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E61741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0E7E5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BB0BE5" w14:textId="77777777" w:rsidR="00EE2B48" w:rsidRDefault="00EE2B48">
            <w:pPr>
              <w:widowControl w:val="0"/>
              <w:spacing w:before="60"/>
            </w:pPr>
            <w:r>
              <w:t>C.2.6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C42BAE" w14:textId="77777777" w:rsidR="00EE2B48" w:rsidRDefault="00EE2B48">
            <w:pPr>
              <w:widowControl w:val="0"/>
              <w:spacing w:before="60"/>
            </w:pPr>
            <w:proofErr w:type="spellStart"/>
            <w:r>
              <w:t>Add’l</w:t>
            </w:r>
            <w:proofErr w:type="spellEnd"/>
            <w:r>
              <w:t xml:space="preserve"> Req’s for Ignitable, Reactive or Incompatible Wastes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CC83B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E68E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FF32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36595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3A7360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112266D" w14:textId="77777777" w:rsidR="00EE2B48" w:rsidRDefault="00EE2B48">
            <w:pPr>
              <w:widowControl w:val="0"/>
              <w:spacing w:before="60"/>
            </w:pPr>
            <w:r>
              <w:t>C.2.6.1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058F45F" w14:textId="77777777" w:rsidR="00EE2B48" w:rsidRDefault="00EE2B48">
            <w:pPr>
              <w:widowControl w:val="0"/>
              <w:spacing w:before="60"/>
            </w:pPr>
            <w:r>
              <w:t>Identification Methods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FA3B30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6172D0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227C6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AED7B7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8F89EA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0D00C80" w14:textId="77777777" w:rsidR="00EE2B48" w:rsidRDefault="00EE2B48">
            <w:pPr>
              <w:widowControl w:val="0"/>
              <w:spacing w:before="60"/>
            </w:pPr>
            <w:r>
              <w:t>C.2.6.2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7C4433" w14:textId="77777777" w:rsidR="00EE2B48" w:rsidRDefault="00EE2B48">
            <w:pPr>
              <w:widowControl w:val="0"/>
              <w:spacing w:before="60"/>
            </w:pPr>
            <w:r>
              <w:t>Compatibility Testing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5106C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97D1D1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FD1C2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18516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D86967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EC828E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C.2.7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595968" w14:textId="77777777" w:rsidR="00EE2B48" w:rsidRDefault="00EE2B48">
            <w:pPr>
              <w:widowControl w:val="0"/>
              <w:spacing w:before="60"/>
            </w:pPr>
            <w:r>
              <w:t>Surface Impoundments Exempt from LDRs under 728.104(a)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C799C3" w14:textId="77777777" w:rsidR="00EE2B48" w:rsidRDefault="00EE2B48">
            <w:pPr>
              <w:widowControl w:val="0"/>
              <w:spacing w:before="60"/>
            </w:pPr>
            <w:r>
              <w:t xml:space="preserve">  XX 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62A3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23B7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3A16B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2569E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F4641B8" w14:textId="77777777" w:rsidR="00EE2B48" w:rsidRDefault="00EE2B48">
            <w:pPr>
              <w:widowControl w:val="0"/>
              <w:spacing w:before="60"/>
            </w:pPr>
            <w:r>
              <w:t>C.2.7.1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554136D" w14:textId="77777777" w:rsidR="00EE2B48" w:rsidRDefault="00EE2B48">
            <w:pPr>
              <w:widowControl w:val="0"/>
              <w:spacing w:before="60"/>
            </w:pPr>
            <w:proofErr w:type="spellStart"/>
            <w:r>
              <w:t>Add’l</w:t>
            </w:r>
            <w:proofErr w:type="spellEnd"/>
            <w:r>
              <w:t xml:space="preserve"> Req’s for Surface Impoundments Exempt from LDRs under 728.104(a)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579FF7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44920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45FDE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CE2FD8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63EA16D" w14:textId="77777777">
        <w:trPr>
          <w:cantSplit/>
          <w:trHeight w:val="432"/>
        </w:trPr>
        <w:tc>
          <w:tcPr>
            <w:tcW w:w="1451" w:type="dxa"/>
          </w:tcPr>
          <w:p w14:paraId="755D9E48" w14:textId="77777777" w:rsidR="00EE2B48" w:rsidRDefault="00EE2B48">
            <w:pPr>
              <w:widowControl w:val="0"/>
              <w:spacing w:before="60"/>
            </w:pPr>
            <w:r>
              <w:t>C.2.7.1</w:t>
            </w:r>
          </w:p>
        </w:tc>
        <w:tc>
          <w:tcPr>
            <w:tcW w:w="2865" w:type="dxa"/>
          </w:tcPr>
          <w:p w14:paraId="238E33A8" w14:textId="77777777" w:rsidR="00EE2B48" w:rsidRDefault="00EE2B48">
            <w:pPr>
              <w:widowControl w:val="0"/>
              <w:spacing w:before="60"/>
            </w:pPr>
            <w:r>
              <w:t>Sampling</w:t>
            </w:r>
          </w:p>
        </w:tc>
        <w:tc>
          <w:tcPr>
            <w:tcW w:w="1239" w:type="dxa"/>
          </w:tcPr>
          <w:p w14:paraId="2160857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EED84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8F4403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D50223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375E0C" w14:textId="77777777">
        <w:trPr>
          <w:cantSplit/>
          <w:trHeight w:val="432"/>
        </w:trPr>
        <w:tc>
          <w:tcPr>
            <w:tcW w:w="1451" w:type="dxa"/>
          </w:tcPr>
          <w:p w14:paraId="0BC3CAF0" w14:textId="77777777" w:rsidR="00EE2B48" w:rsidRDefault="00EE2B48">
            <w:pPr>
              <w:widowControl w:val="0"/>
              <w:spacing w:before="60"/>
            </w:pPr>
            <w:r>
              <w:t>C.2.7.2</w:t>
            </w:r>
          </w:p>
        </w:tc>
        <w:tc>
          <w:tcPr>
            <w:tcW w:w="2865" w:type="dxa"/>
          </w:tcPr>
          <w:p w14:paraId="714D01B9" w14:textId="77777777" w:rsidR="00EE2B48" w:rsidRDefault="00EE2B48">
            <w:pPr>
              <w:widowControl w:val="0"/>
              <w:spacing w:before="60"/>
            </w:pPr>
            <w:r>
              <w:t>Analysis</w:t>
            </w:r>
          </w:p>
        </w:tc>
        <w:tc>
          <w:tcPr>
            <w:tcW w:w="1239" w:type="dxa"/>
          </w:tcPr>
          <w:p w14:paraId="3247FA5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E5A9C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52B8D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2D937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9B6D8C" w14:textId="77777777">
        <w:trPr>
          <w:cantSplit/>
          <w:trHeight w:val="432"/>
        </w:trPr>
        <w:tc>
          <w:tcPr>
            <w:tcW w:w="1451" w:type="dxa"/>
          </w:tcPr>
          <w:p w14:paraId="311FCE4C" w14:textId="77777777" w:rsidR="00EE2B48" w:rsidRDefault="00EE2B48">
            <w:pPr>
              <w:widowControl w:val="0"/>
              <w:spacing w:before="60"/>
            </w:pPr>
            <w:r>
              <w:t>C.2.7.3</w:t>
            </w:r>
          </w:p>
        </w:tc>
        <w:tc>
          <w:tcPr>
            <w:tcW w:w="2865" w:type="dxa"/>
          </w:tcPr>
          <w:p w14:paraId="2C3A0E94" w14:textId="77777777" w:rsidR="00EE2B48" w:rsidRDefault="00EE2B48">
            <w:pPr>
              <w:widowControl w:val="0"/>
              <w:spacing w:before="60"/>
            </w:pPr>
            <w:r>
              <w:t>Residual Management</w:t>
            </w:r>
          </w:p>
        </w:tc>
        <w:tc>
          <w:tcPr>
            <w:tcW w:w="1239" w:type="dxa"/>
          </w:tcPr>
          <w:p w14:paraId="4A4E1CD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1B5D6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7EA17A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A9AC59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4D4DF0F" w14:textId="77777777">
        <w:trPr>
          <w:cantSplit/>
          <w:trHeight w:val="432"/>
        </w:trPr>
        <w:tc>
          <w:tcPr>
            <w:tcW w:w="1451" w:type="dxa"/>
          </w:tcPr>
          <w:p w14:paraId="2BC69470" w14:textId="77777777" w:rsidR="00EE2B48" w:rsidRDefault="00EE2B48">
            <w:pPr>
              <w:pStyle w:val="Heading1"/>
              <w:keepNext w:val="0"/>
              <w:widowControl w:val="0"/>
            </w:pPr>
            <w:r>
              <w:t>C.3</w:t>
            </w:r>
          </w:p>
        </w:tc>
        <w:tc>
          <w:tcPr>
            <w:tcW w:w="2865" w:type="dxa"/>
          </w:tcPr>
          <w:p w14:paraId="7C395AD6" w14:textId="77777777" w:rsidR="00EE2B48" w:rsidRDefault="00EE2B48">
            <w:pPr>
              <w:pStyle w:val="Heading1"/>
              <w:keepNext w:val="0"/>
              <w:widowControl w:val="0"/>
            </w:pPr>
            <w:r>
              <w:t>Quality Assurance</w:t>
            </w:r>
          </w:p>
        </w:tc>
        <w:tc>
          <w:tcPr>
            <w:tcW w:w="1239" w:type="dxa"/>
          </w:tcPr>
          <w:p w14:paraId="3F5EAEE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E68311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E2F945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25AEA2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8FED81D" w14:textId="77777777">
        <w:trPr>
          <w:cantSplit/>
          <w:trHeight w:val="432"/>
        </w:trPr>
        <w:tc>
          <w:tcPr>
            <w:tcW w:w="1451" w:type="dxa"/>
          </w:tcPr>
          <w:p w14:paraId="557E31F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C.3.1</w:t>
            </w:r>
          </w:p>
        </w:tc>
        <w:tc>
          <w:tcPr>
            <w:tcW w:w="2865" w:type="dxa"/>
          </w:tcPr>
          <w:p w14:paraId="654ECF2D" w14:textId="77777777" w:rsidR="00EE2B48" w:rsidRDefault="00EE2B48">
            <w:pPr>
              <w:widowControl w:val="0"/>
              <w:spacing w:before="60"/>
            </w:pPr>
            <w:r>
              <w:t>QA/QC Procedures</w:t>
            </w:r>
          </w:p>
        </w:tc>
        <w:tc>
          <w:tcPr>
            <w:tcW w:w="1239" w:type="dxa"/>
          </w:tcPr>
          <w:p w14:paraId="1B6EEF6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9E223A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37E4E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FA0057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48ED8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3B58C42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6D26A89" w14:textId="77777777" w:rsidR="00EE2B48" w:rsidRDefault="00EE2B48">
            <w:pPr>
              <w:widowControl w:val="0"/>
              <w:spacing w:before="60"/>
            </w:pPr>
            <w:r>
              <w:t>Chain of Custody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4DEA3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51E9D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29ED4B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2541F7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0980D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CD3C3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8B1013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Containers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F46E7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3D87B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C8D61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E9525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356E0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9FB34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ACC2F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Description of Containers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BF7AD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D80A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22667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7C275F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4341C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ECB242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lastRenderedPageBreak/>
              <w:t>D1.1.1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2373162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 xml:space="preserve">General Information on Container Types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A6E331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0AA3BC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DC39C3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44C541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7EB6E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23F9BC7" w14:textId="77777777" w:rsidR="00EE2B48" w:rsidRDefault="00EE2B48">
            <w:pPr>
              <w:widowControl w:val="0"/>
              <w:spacing w:before="60"/>
            </w:pPr>
            <w:r>
              <w:t>D1.1.2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D480061" w14:textId="77777777" w:rsidR="00EE2B48" w:rsidRDefault="00EE2B48">
            <w:pPr>
              <w:widowControl w:val="0"/>
              <w:spacing w:before="60"/>
            </w:pPr>
            <w:r>
              <w:t>Compatibility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E434FF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75FC8E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0ABA1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35DE74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495A17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3CB960" w14:textId="77777777" w:rsidR="00EE2B48" w:rsidRDefault="00EE2B48">
            <w:pPr>
              <w:widowControl w:val="0"/>
              <w:spacing w:before="60"/>
            </w:pPr>
            <w:r>
              <w:t>D1.2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A08DD0" w14:textId="77777777" w:rsidR="00EE2B48" w:rsidRDefault="00EE2B48">
            <w:pPr>
              <w:widowControl w:val="0"/>
              <w:spacing w:before="60"/>
            </w:pPr>
            <w:r>
              <w:t>Container Management Practices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6D3AA8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700D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C4E8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0D417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017DC9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B610CC7" w14:textId="77777777" w:rsidR="00EE2B48" w:rsidRDefault="00EE2B48">
            <w:pPr>
              <w:widowControl w:val="0"/>
              <w:spacing w:before="60"/>
            </w:pPr>
            <w:r>
              <w:t>D1.2.1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5341C5E" w14:textId="77777777" w:rsidR="00EE2B48" w:rsidRDefault="00EE2B48">
            <w:pPr>
              <w:widowControl w:val="0"/>
              <w:spacing w:before="60"/>
            </w:pPr>
            <w:r>
              <w:t>General Container Management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B30EF2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F5497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B54F4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544164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D90298" w14:textId="77777777">
        <w:trPr>
          <w:cantSplit/>
          <w:trHeight w:val="432"/>
        </w:trPr>
        <w:tc>
          <w:tcPr>
            <w:tcW w:w="1451" w:type="dxa"/>
          </w:tcPr>
          <w:p w14:paraId="5E76602D" w14:textId="77777777" w:rsidR="00EE2B48" w:rsidRDefault="00EE2B48">
            <w:pPr>
              <w:widowControl w:val="0"/>
              <w:spacing w:before="60"/>
            </w:pPr>
            <w:r>
              <w:t>D1.2.2</w:t>
            </w:r>
          </w:p>
        </w:tc>
        <w:tc>
          <w:tcPr>
            <w:tcW w:w="2865" w:type="dxa"/>
          </w:tcPr>
          <w:p w14:paraId="7E547795" w14:textId="77777777" w:rsidR="00EE2B48" w:rsidRDefault="00EE2B48">
            <w:pPr>
              <w:widowControl w:val="0"/>
              <w:spacing w:before="60"/>
            </w:pPr>
            <w:r>
              <w:t>Movement of Containers</w:t>
            </w:r>
          </w:p>
        </w:tc>
        <w:tc>
          <w:tcPr>
            <w:tcW w:w="1239" w:type="dxa"/>
          </w:tcPr>
          <w:p w14:paraId="097C9C2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C7F0B9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0EC52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52BD6B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F0706A" w14:textId="77777777">
        <w:trPr>
          <w:cantSplit/>
          <w:trHeight w:val="432"/>
        </w:trPr>
        <w:tc>
          <w:tcPr>
            <w:tcW w:w="1451" w:type="dxa"/>
          </w:tcPr>
          <w:p w14:paraId="09457DF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D1.2.3</w:t>
            </w:r>
          </w:p>
        </w:tc>
        <w:tc>
          <w:tcPr>
            <w:tcW w:w="2865" w:type="dxa"/>
          </w:tcPr>
          <w:p w14:paraId="49FD060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Arrangement</w:t>
            </w:r>
          </w:p>
        </w:tc>
        <w:tc>
          <w:tcPr>
            <w:tcW w:w="1239" w:type="dxa"/>
          </w:tcPr>
          <w:p w14:paraId="0ADD09F8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5CD4374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5458690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5EC1A55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74820469" w14:textId="77777777">
        <w:trPr>
          <w:cantSplit/>
          <w:trHeight w:val="432"/>
        </w:trPr>
        <w:tc>
          <w:tcPr>
            <w:tcW w:w="1451" w:type="dxa"/>
          </w:tcPr>
          <w:p w14:paraId="341577B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D1.2.4</w:t>
            </w:r>
          </w:p>
        </w:tc>
        <w:tc>
          <w:tcPr>
            <w:tcW w:w="2865" w:type="dxa"/>
          </w:tcPr>
          <w:p w14:paraId="369F5059" w14:textId="77777777" w:rsidR="00EE2B48" w:rsidRDefault="00EE2B48">
            <w:pPr>
              <w:widowControl w:val="0"/>
              <w:spacing w:before="60"/>
            </w:pPr>
            <w:r>
              <w:t>Stacked Containers</w:t>
            </w:r>
          </w:p>
        </w:tc>
        <w:tc>
          <w:tcPr>
            <w:tcW w:w="1239" w:type="dxa"/>
          </w:tcPr>
          <w:p w14:paraId="18DA332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5E8802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389727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AF859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C5D882" w14:textId="77777777">
        <w:trPr>
          <w:cantSplit/>
          <w:trHeight w:val="432"/>
        </w:trPr>
        <w:tc>
          <w:tcPr>
            <w:tcW w:w="1451" w:type="dxa"/>
          </w:tcPr>
          <w:p w14:paraId="3AF03405" w14:textId="77777777" w:rsidR="00EE2B48" w:rsidRDefault="00EE2B48">
            <w:pPr>
              <w:widowControl w:val="0"/>
              <w:spacing w:before="60"/>
            </w:pPr>
            <w:r>
              <w:t>D1.2.4.1</w:t>
            </w:r>
          </w:p>
        </w:tc>
        <w:tc>
          <w:tcPr>
            <w:tcW w:w="2865" w:type="dxa"/>
          </w:tcPr>
          <w:p w14:paraId="2C0871AB" w14:textId="77777777" w:rsidR="00EE2B48" w:rsidRDefault="00EE2B48">
            <w:pPr>
              <w:widowControl w:val="0"/>
              <w:spacing w:before="60"/>
            </w:pPr>
            <w:r>
              <w:t>How Containers will be Stabilized</w:t>
            </w:r>
          </w:p>
        </w:tc>
        <w:tc>
          <w:tcPr>
            <w:tcW w:w="1239" w:type="dxa"/>
          </w:tcPr>
          <w:p w14:paraId="5AFD7C6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99A0F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648CF7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24AE1D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B72D2B" w14:textId="77777777">
        <w:trPr>
          <w:cantSplit/>
          <w:trHeight w:val="432"/>
        </w:trPr>
        <w:tc>
          <w:tcPr>
            <w:tcW w:w="1451" w:type="dxa"/>
          </w:tcPr>
          <w:p w14:paraId="1A0FB4F1" w14:textId="77777777" w:rsidR="00EE2B48" w:rsidRDefault="00EE2B48">
            <w:pPr>
              <w:widowControl w:val="0"/>
              <w:spacing w:before="60"/>
            </w:pPr>
            <w:r>
              <w:t>D1.2.4.2</w:t>
            </w:r>
          </w:p>
        </w:tc>
        <w:tc>
          <w:tcPr>
            <w:tcW w:w="2865" w:type="dxa"/>
          </w:tcPr>
          <w:p w14:paraId="679D407D" w14:textId="77777777" w:rsidR="00EE2B48" w:rsidRDefault="00EE2B48">
            <w:pPr>
              <w:widowControl w:val="0"/>
              <w:spacing w:before="60"/>
            </w:pPr>
            <w:r>
              <w:t>Ability to Support</w:t>
            </w:r>
          </w:p>
        </w:tc>
        <w:tc>
          <w:tcPr>
            <w:tcW w:w="1239" w:type="dxa"/>
          </w:tcPr>
          <w:p w14:paraId="16BFEB6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BB7A3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F0DABC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A8321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646B8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54CBD90" w14:textId="77777777" w:rsidR="00EE2B48" w:rsidRDefault="00EE2B48">
            <w:pPr>
              <w:widowControl w:val="0"/>
              <w:spacing w:before="60"/>
            </w:pPr>
            <w:r>
              <w:t>D1.2.4.3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110937" w14:textId="77777777" w:rsidR="00EE2B48" w:rsidRDefault="00EE2B48">
            <w:pPr>
              <w:widowControl w:val="0"/>
              <w:spacing w:before="60"/>
            </w:pPr>
            <w:r>
              <w:t>Compliance with NFPA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49B5C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74795D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04BE1A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A1C6B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1C3B2F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7D6CB6" w14:textId="77777777" w:rsidR="00EE2B48" w:rsidRDefault="00EE2B48">
            <w:pPr>
              <w:widowControl w:val="0"/>
              <w:spacing w:before="60"/>
            </w:pPr>
            <w:r>
              <w:t>D1.2.5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C06013" w14:textId="77777777" w:rsidR="00EE2B48" w:rsidRDefault="00EE2B48">
            <w:pPr>
              <w:widowControl w:val="0"/>
              <w:spacing w:before="60"/>
            </w:pPr>
            <w:r>
              <w:t>Ignitable, Reactive and Incompatible Wastes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32B09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AC61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1D8A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53A3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59350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BB512E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D1.2.5.1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CA32713" w14:textId="77777777" w:rsidR="00EE2B48" w:rsidRDefault="00EE2B48">
            <w:pPr>
              <w:widowControl w:val="0"/>
              <w:spacing w:before="60"/>
            </w:pPr>
            <w:r>
              <w:t xml:space="preserve">Compliance w/ 50 feet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A1EC0B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8D525B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415D95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540C1D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1B36C07" w14:textId="77777777">
        <w:trPr>
          <w:cantSplit/>
          <w:trHeight w:val="432"/>
        </w:trPr>
        <w:tc>
          <w:tcPr>
            <w:tcW w:w="1451" w:type="dxa"/>
          </w:tcPr>
          <w:p w14:paraId="6953A11C" w14:textId="77777777" w:rsidR="00EE2B48" w:rsidRDefault="00EE2B48">
            <w:pPr>
              <w:widowControl w:val="0"/>
              <w:spacing w:before="60"/>
            </w:pPr>
            <w:r>
              <w:t>D1.2.5.2</w:t>
            </w:r>
          </w:p>
        </w:tc>
        <w:tc>
          <w:tcPr>
            <w:tcW w:w="2865" w:type="dxa"/>
          </w:tcPr>
          <w:p w14:paraId="48589406" w14:textId="77777777" w:rsidR="00EE2B48" w:rsidRDefault="00EE2B48">
            <w:pPr>
              <w:widowControl w:val="0"/>
              <w:spacing w:before="60"/>
            </w:pPr>
            <w:r>
              <w:t>General Precautions for Ignitable and Reactive Wastes</w:t>
            </w:r>
          </w:p>
        </w:tc>
        <w:tc>
          <w:tcPr>
            <w:tcW w:w="1239" w:type="dxa"/>
          </w:tcPr>
          <w:p w14:paraId="093396C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B2B252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13D4E7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7F80A6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F697A1" w14:textId="77777777">
        <w:trPr>
          <w:cantSplit/>
          <w:trHeight w:val="432"/>
        </w:trPr>
        <w:tc>
          <w:tcPr>
            <w:tcW w:w="1451" w:type="dxa"/>
          </w:tcPr>
          <w:p w14:paraId="6B44303E" w14:textId="77777777" w:rsidR="00EE2B48" w:rsidRDefault="00EE2B48">
            <w:pPr>
              <w:widowControl w:val="0"/>
              <w:spacing w:before="60"/>
            </w:pPr>
            <w:r>
              <w:t>D1.2.5.3</w:t>
            </w:r>
          </w:p>
        </w:tc>
        <w:tc>
          <w:tcPr>
            <w:tcW w:w="2865" w:type="dxa"/>
          </w:tcPr>
          <w:p w14:paraId="31FBA359" w14:textId="77777777" w:rsidR="00EE2B48" w:rsidRDefault="00EE2B48">
            <w:pPr>
              <w:widowControl w:val="0"/>
              <w:spacing w:before="60"/>
            </w:pPr>
            <w:r>
              <w:t>Separation of Incompatibles</w:t>
            </w:r>
          </w:p>
        </w:tc>
        <w:tc>
          <w:tcPr>
            <w:tcW w:w="1239" w:type="dxa"/>
          </w:tcPr>
          <w:p w14:paraId="1DB66BA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A4D4C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28BDB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A7E6BB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99F2ADA" w14:textId="77777777">
        <w:trPr>
          <w:cantSplit/>
          <w:trHeight w:val="432"/>
        </w:trPr>
        <w:tc>
          <w:tcPr>
            <w:tcW w:w="1451" w:type="dxa"/>
          </w:tcPr>
          <w:p w14:paraId="0523F806" w14:textId="77777777" w:rsidR="00EE2B48" w:rsidRDefault="00EE2B48">
            <w:pPr>
              <w:widowControl w:val="0"/>
              <w:spacing w:before="60"/>
            </w:pPr>
            <w:r>
              <w:t>D1.2.5.4</w:t>
            </w:r>
          </w:p>
        </w:tc>
        <w:tc>
          <w:tcPr>
            <w:tcW w:w="2865" w:type="dxa"/>
          </w:tcPr>
          <w:p w14:paraId="4FEEAD75" w14:textId="77777777" w:rsidR="00EE2B48" w:rsidRDefault="00EE2B48">
            <w:pPr>
              <w:widowControl w:val="0"/>
              <w:spacing w:before="60"/>
            </w:pPr>
            <w:r>
              <w:t>General Requirements for Incompatible Wastes</w:t>
            </w:r>
          </w:p>
        </w:tc>
        <w:tc>
          <w:tcPr>
            <w:tcW w:w="1239" w:type="dxa"/>
          </w:tcPr>
          <w:p w14:paraId="128152F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657E7E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56868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17ED43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BBEAF0" w14:textId="77777777">
        <w:trPr>
          <w:cantSplit/>
          <w:trHeight w:val="432"/>
        </w:trPr>
        <w:tc>
          <w:tcPr>
            <w:tcW w:w="1451" w:type="dxa"/>
          </w:tcPr>
          <w:p w14:paraId="2A3BB8E0" w14:textId="77777777" w:rsidR="00EE2B48" w:rsidRDefault="00EE2B48">
            <w:pPr>
              <w:widowControl w:val="0"/>
              <w:spacing w:before="60"/>
            </w:pPr>
            <w:r>
              <w:lastRenderedPageBreak/>
              <w:t>D1.2.5.5.</w:t>
            </w:r>
          </w:p>
        </w:tc>
        <w:tc>
          <w:tcPr>
            <w:tcW w:w="2865" w:type="dxa"/>
          </w:tcPr>
          <w:p w14:paraId="50302E62" w14:textId="77777777" w:rsidR="00EE2B48" w:rsidRDefault="00EE2B48">
            <w:pPr>
              <w:widowControl w:val="0"/>
              <w:spacing w:before="60"/>
            </w:pPr>
            <w:r>
              <w:t>Waste Specific Management Requirements</w:t>
            </w:r>
          </w:p>
        </w:tc>
        <w:tc>
          <w:tcPr>
            <w:tcW w:w="1239" w:type="dxa"/>
          </w:tcPr>
          <w:p w14:paraId="63704A9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5EAF0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1176B4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A7C6F0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6025186" w14:textId="77777777">
        <w:trPr>
          <w:cantSplit/>
          <w:trHeight w:val="432"/>
        </w:trPr>
        <w:tc>
          <w:tcPr>
            <w:tcW w:w="1451" w:type="dxa"/>
          </w:tcPr>
          <w:p w14:paraId="4E30A937" w14:textId="77777777" w:rsidR="00EE2B48" w:rsidRDefault="00EE2B48">
            <w:pPr>
              <w:widowControl w:val="0"/>
              <w:spacing w:before="60"/>
            </w:pPr>
            <w:r>
              <w:t>D1.2.5.6</w:t>
            </w:r>
          </w:p>
        </w:tc>
        <w:tc>
          <w:tcPr>
            <w:tcW w:w="2865" w:type="dxa"/>
          </w:tcPr>
          <w:p w14:paraId="3BD88D61" w14:textId="77777777" w:rsidR="00EE2B48" w:rsidRDefault="00EE2B48">
            <w:pPr>
              <w:widowControl w:val="0"/>
              <w:spacing w:before="60"/>
            </w:pPr>
            <w:r>
              <w:t>Documentation</w:t>
            </w:r>
          </w:p>
        </w:tc>
        <w:tc>
          <w:tcPr>
            <w:tcW w:w="1239" w:type="dxa"/>
          </w:tcPr>
          <w:p w14:paraId="7DB4996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46D01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4E2F8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26A607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4CF5440" w14:textId="77777777">
        <w:trPr>
          <w:cantSplit/>
          <w:trHeight w:val="432"/>
        </w:trPr>
        <w:tc>
          <w:tcPr>
            <w:tcW w:w="1451" w:type="dxa"/>
          </w:tcPr>
          <w:p w14:paraId="61FE5B4B" w14:textId="77777777" w:rsidR="00EE2B48" w:rsidRDefault="00EE2B48">
            <w:pPr>
              <w:widowControl w:val="0"/>
              <w:spacing w:before="60"/>
            </w:pPr>
            <w:r>
              <w:t>D1.2.6</w:t>
            </w:r>
          </w:p>
        </w:tc>
        <w:tc>
          <w:tcPr>
            <w:tcW w:w="2865" w:type="dxa"/>
          </w:tcPr>
          <w:p w14:paraId="76014660" w14:textId="77777777" w:rsidR="00EE2B48" w:rsidRDefault="00EE2B48">
            <w:pPr>
              <w:widowControl w:val="0"/>
              <w:spacing w:before="60"/>
            </w:pPr>
            <w:r>
              <w:t>Lab Packs</w:t>
            </w:r>
          </w:p>
        </w:tc>
        <w:tc>
          <w:tcPr>
            <w:tcW w:w="1239" w:type="dxa"/>
          </w:tcPr>
          <w:p w14:paraId="29F5D3E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6CFF9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39411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268429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974324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0DFFA56" w14:textId="77777777" w:rsidR="00EE2B48" w:rsidRDefault="00EE2B48">
            <w:pPr>
              <w:widowControl w:val="0"/>
              <w:spacing w:before="60"/>
            </w:pPr>
            <w:r>
              <w:t>D1.2.7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937BFA" w14:textId="77777777" w:rsidR="00EE2B48" w:rsidRDefault="00EE2B48">
            <w:pPr>
              <w:widowControl w:val="0"/>
              <w:spacing w:before="60"/>
            </w:pPr>
            <w:r>
              <w:t>Compressed Gas Cylinders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407EB4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ED9EB3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9228B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D470AB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AB95B7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BAA9E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1525B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Secondary Containment System Design and Operation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B55922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D5FCB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84C40E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62007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0053FD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3F74DA2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D1.3.1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16A126C" w14:textId="77777777" w:rsidR="00EE2B48" w:rsidRDefault="00EE2B48">
            <w:pPr>
              <w:widowControl w:val="0"/>
              <w:spacing w:before="60"/>
            </w:pPr>
            <w:r>
              <w:t>General Design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D51998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E7B46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A4AA06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BF7E4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2C656F" w14:textId="77777777">
        <w:trPr>
          <w:cantSplit/>
          <w:trHeight w:val="432"/>
        </w:trPr>
        <w:tc>
          <w:tcPr>
            <w:tcW w:w="1451" w:type="dxa"/>
          </w:tcPr>
          <w:p w14:paraId="046DF598" w14:textId="77777777" w:rsidR="00EE2B48" w:rsidRDefault="00EE2B48">
            <w:pPr>
              <w:widowControl w:val="0"/>
              <w:spacing w:before="60"/>
            </w:pPr>
            <w:r>
              <w:t>D1.3.2</w:t>
            </w:r>
          </w:p>
        </w:tc>
        <w:tc>
          <w:tcPr>
            <w:tcW w:w="2865" w:type="dxa"/>
          </w:tcPr>
          <w:p w14:paraId="09737255" w14:textId="77777777" w:rsidR="00EE2B48" w:rsidRDefault="00EE2B48">
            <w:pPr>
              <w:widowControl w:val="0"/>
              <w:spacing w:before="60"/>
            </w:pPr>
            <w:r>
              <w:t xml:space="preserve">Base or Liner Design and Condition </w:t>
            </w:r>
          </w:p>
        </w:tc>
        <w:tc>
          <w:tcPr>
            <w:tcW w:w="1239" w:type="dxa"/>
          </w:tcPr>
          <w:p w14:paraId="2CF5DD8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3F61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D848C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117BFF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9EDD8D" w14:textId="77777777">
        <w:trPr>
          <w:cantSplit/>
          <w:trHeight w:val="432"/>
        </w:trPr>
        <w:tc>
          <w:tcPr>
            <w:tcW w:w="1451" w:type="dxa"/>
          </w:tcPr>
          <w:p w14:paraId="5D3C3315" w14:textId="77777777" w:rsidR="00EE2B48" w:rsidRDefault="00EE2B48">
            <w:pPr>
              <w:widowControl w:val="0"/>
              <w:spacing w:before="60"/>
            </w:pPr>
            <w:r>
              <w:t>D1.3.3</w:t>
            </w:r>
          </w:p>
        </w:tc>
        <w:tc>
          <w:tcPr>
            <w:tcW w:w="2865" w:type="dxa"/>
          </w:tcPr>
          <w:p w14:paraId="69808BB6" w14:textId="77777777" w:rsidR="00EE2B48" w:rsidRDefault="00EE2B48">
            <w:pPr>
              <w:widowControl w:val="0"/>
              <w:spacing w:before="60"/>
            </w:pPr>
            <w:r>
              <w:t>Containment System Drainage</w:t>
            </w:r>
          </w:p>
        </w:tc>
        <w:tc>
          <w:tcPr>
            <w:tcW w:w="1239" w:type="dxa"/>
          </w:tcPr>
          <w:p w14:paraId="037CB2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1CDAD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A838A2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357428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238E73" w14:textId="77777777">
        <w:trPr>
          <w:cantSplit/>
          <w:trHeight w:val="432"/>
        </w:trPr>
        <w:tc>
          <w:tcPr>
            <w:tcW w:w="1451" w:type="dxa"/>
          </w:tcPr>
          <w:p w14:paraId="0AA634C8" w14:textId="77777777" w:rsidR="00EE2B48" w:rsidRDefault="00EE2B48">
            <w:pPr>
              <w:widowControl w:val="0"/>
              <w:spacing w:before="60"/>
            </w:pPr>
            <w:r>
              <w:t>D1.3.4</w:t>
            </w:r>
          </w:p>
        </w:tc>
        <w:tc>
          <w:tcPr>
            <w:tcW w:w="2865" w:type="dxa"/>
          </w:tcPr>
          <w:p w14:paraId="254385DE" w14:textId="77777777" w:rsidR="00EE2B48" w:rsidRDefault="00EE2B48">
            <w:pPr>
              <w:widowControl w:val="0"/>
              <w:spacing w:before="60"/>
            </w:pPr>
            <w:r>
              <w:t>Containment System Capacity</w:t>
            </w:r>
          </w:p>
        </w:tc>
        <w:tc>
          <w:tcPr>
            <w:tcW w:w="1239" w:type="dxa"/>
          </w:tcPr>
          <w:p w14:paraId="2A736BB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8F926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948B0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4A766E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9C6FC2" w14:textId="77777777">
        <w:trPr>
          <w:cantSplit/>
          <w:trHeight w:val="432"/>
        </w:trPr>
        <w:tc>
          <w:tcPr>
            <w:tcW w:w="1451" w:type="dxa"/>
          </w:tcPr>
          <w:p w14:paraId="501CA639" w14:textId="77777777" w:rsidR="00EE2B48" w:rsidRDefault="00EE2B48">
            <w:pPr>
              <w:widowControl w:val="0"/>
              <w:spacing w:before="60"/>
            </w:pPr>
            <w:r>
              <w:t>D1.3.5</w:t>
            </w:r>
          </w:p>
        </w:tc>
        <w:tc>
          <w:tcPr>
            <w:tcW w:w="2865" w:type="dxa"/>
          </w:tcPr>
          <w:p w14:paraId="7621A761" w14:textId="77777777" w:rsidR="00EE2B48" w:rsidRDefault="00EE2B48">
            <w:pPr>
              <w:widowControl w:val="0"/>
              <w:spacing w:before="60"/>
            </w:pPr>
            <w:r>
              <w:t>Control of Precipitation</w:t>
            </w:r>
          </w:p>
        </w:tc>
        <w:tc>
          <w:tcPr>
            <w:tcW w:w="1239" w:type="dxa"/>
          </w:tcPr>
          <w:p w14:paraId="041F29C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A93772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64F49F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AD676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A2F8F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C78386C" w14:textId="77777777" w:rsidR="00EE2B48" w:rsidRDefault="00EE2B48">
            <w:pPr>
              <w:widowControl w:val="0"/>
              <w:spacing w:before="60"/>
            </w:pPr>
            <w:r>
              <w:t>D1.3.6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1963FF" w14:textId="77777777" w:rsidR="00EE2B48" w:rsidRDefault="00EE2B48">
            <w:pPr>
              <w:widowControl w:val="0"/>
              <w:spacing w:before="60"/>
            </w:pPr>
            <w:r>
              <w:t>Removal of Liquids from Containment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81E028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253ED8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8CC30E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C7C039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39CDF0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35391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DD58F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Containers w/o Free Liquids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5AADB7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B3297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24BB3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40377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F6826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4258AC7" w14:textId="77777777" w:rsidR="00EE2B48" w:rsidRDefault="00EE2B48">
            <w:pPr>
              <w:widowControl w:val="0"/>
              <w:spacing w:before="60"/>
            </w:pPr>
            <w:r>
              <w:t>D1.4.1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F49CFC9" w14:textId="77777777" w:rsidR="00EE2B48" w:rsidRDefault="00EE2B48">
            <w:pPr>
              <w:widowControl w:val="0"/>
              <w:spacing w:before="60"/>
            </w:pPr>
            <w:r>
              <w:t>Container Storage Area Drainage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DB4FD2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361992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23DB6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497C89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F1197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4F64CF6" w14:textId="77777777" w:rsidR="00EE2B48" w:rsidRDefault="00EE2B48">
            <w:pPr>
              <w:widowControl w:val="0"/>
              <w:spacing w:before="60"/>
            </w:pPr>
            <w:r>
              <w:t>D1.4.2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7F37081" w14:textId="77777777" w:rsidR="00EE2B48" w:rsidRDefault="00EE2B48">
            <w:pPr>
              <w:widowControl w:val="0"/>
              <w:spacing w:before="60"/>
            </w:pPr>
            <w:r>
              <w:t>Protection of Soil and Water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2FD75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65BDB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12CC2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3E813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6D3E6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6BB4E3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07588E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Tank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8DD359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5E0B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7F183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48AEF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F3366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00CFB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2E4DF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Description of Tanks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71E16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E23D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26FC9A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97E9D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75DB7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07AB79B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E272E6" w14:textId="77777777" w:rsidR="00EE2B48" w:rsidRDefault="00EE2B48">
            <w:pPr>
              <w:widowControl w:val="0"/>
              <w:spacing w:before="60"/>
            </w:pPr>
            <w:r>
              <w:t>Summary Table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05EC7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F0E0E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95F9AE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3C64C9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6C883B" w14:textId="77777777">
        <w:trPr>
          <w:cantSplit/>
          <w:trHeight w:val="432"/>
        </w:trPr>
        <w:tc>
          <w:tcPr>
            <w:tcW w:w="1451" w:type="dxa"/>
          </w:tcPr>
          <w:p w14:paraId="5970E8CD" w14:textId="77777777" w:rsidR="00EE2B48" w:rsidRDefault="00EE2B48">
            <w:pPr>
              <w:widowControl w:val="0"/>
              <w:spacing w:before="60"/>
            </w:pPr>
            <w:r>
              <w:t>D2.1.2</w:t>
            </w:r>
          </w:p>
        </w:tc>
        <w:tc>
          <w:tcPr>
            <w:tcW w:w="2865" w:type="dxa"/>
          </w:tcPr>
          <w:p w14:paraId="5B9FDD62" w14:textId="77777777" w:rsidR="00EE2B48" w:rsidRDefault="00EE2B48">
            <w:pPr>
              <w:widowControl w:val="0"/>
              <w:spacing w:before="60"/>
            </w:pPr>
            <w:r>
              <w:t>Dimensions and Capacity of Each Tank</w:t>
            </w:r>
          </w:p>
        </w:tc>
        <w:tc>
          <w:tcPr>
            <w:tcW w:w="1239" w:type="dxa"/>
          </w:tcPr>
          <w:p w14:paraId="1EFCDB6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57AFB3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A03D77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06E382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EABA38" w14:textId="77777777">
        <w:trPr>
          <w:cantSplit/>
          <w:trHeight w:val="432"/>
        </w:trPr>
        <w:tc>
          <w:tcPr>
            <w:tcW w:w="1451" w:type="dxa"/>
          </w:tcPr>
          <w:p w14:paraId="61B32064" w14:textId="77777777" w:rsidR="00EE2B48" w:rsidRDefault="00EE2B48">
            <w:pPr>
              <w:widowControl w:val="0"/>
              <w:spacing w:before="60"/>
            </w:pPr>
            <w:r>
              <w:t>D2.1.3</w:t>
            </w:r>
          </w:p>
        </w:tc>
        <w:tc>
          <w:tcPr>
            <w:tcW w:w="2865" w:type="dxa"/>
          </w:tcPr>
          <w:p w14:paraId="2FEE77D1" w14:textId="77777777" w:rsidR="00EE2B48" w:rsidRDefault="00EE2B48">
            <w:pPr>
              <w:widowControl w:val="0"/>
              <w:spacing w:before="60"/>
            </w:pPr>
            <w:r>
              <w:t>Piping and Instrumentation Diagram (P&amp;ID)</w:t>
            </w:r>
          </w:p>
        </w:tc>
        <w:tc>
          <w:tcPr>
            <w:tcW w:w="1239" w:type="dxa"/>
          </w:tcPr>
          <w:p w14:paraId="6A775E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06F2D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42706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84096E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8550B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7F6D20E" w14:textId="77777777" w:rsidR="00EE2B48" w:rsidRDefault="00EE2B48">
            <w:pPr>
              <w:widowControl w:val="0"/>
              <w:spacing w:before="60"/>
            </w:pPr>
            <w:r>
              <w:t>D2.1.4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E54984" w14:textId="77777777" w:rsidR="00EE2B48" w:rsidRDefault="00EE2B48">
            <w:pPr>
              <w:widowControl w:val="0"/>
              <w:spacing w:before="60"/>
            </w:pPr>
            <w:r>
              <w:t>Feed Systems, Safety Cutoff, Bypass Systems and Pressure Controls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420C0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D4D99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AC364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EABBD2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70F6C5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75A557" w14:textId="77777777" w:rsidR="00EE2B48" w:rsidRDefault="00EE2B48">
            <w:pPr>
              <w:widowControl w:val="0"/>
              <w:spacing w:before="60"/>
            </w:pPr>
            <w:r>
              <w:t>D2.1.5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54CB00" w14:textId="77777777" w:rsidR="00EE2B48" w:rsidRDefault="00EE2B48">
            <w:pPr>
              <w:widowControl w:val="0"/>
              <w:spacing w:before="60"/>
            </w:pPr>
            <w:r>
              <w:t>Tank History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FCBB6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AD662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34F84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259D4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4906EE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5BBD3EA" w14:textId="77777777" w:rsidR="00EE2B48" w:rsidRDefault="00EE2B48">
            <w:pPr>
              <w:widowControl w:val="0"/>
              <w:spacing w:before="60"/>
            </w:pPr>
            <w:r>
              <w:t>D2.1.5.1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1BDAC72" w14:textId="77777777" w:rsidR="00EE2B48" w:rsidRDefault="00EE2B48">
            <w:pPr>
              <w:widowControl w:val="0"/>
              <w:spacing w:before="60"/>
            </w:pPr>
            <w:r>
              <w:t>Internal Inspection Report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48D759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1E51C8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D83B4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0B7C1B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02C58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3FAE4A4" w14:textId="77777777" w:rsidR="00EE2B48" w:rsidRDefault="00EE2B48">
            <w:pPr>
              <w:widowControl w:val="0"/>
              <w:spacing w:before="60"/>
            </w:pPr>
            <w:r>
              <w:t>D2.1.5.2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B2229D1" w14:textId="77777777" w:rsidR="00EE2B48" w:rsidRDefault="00EE2B48">
            <w:pPr>
              <w:widowControl w:val="0"/>
              <w:spacing w:before="60"/>
            </w:pPr>
            <w:r>
              <w:t>Results of Testing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8AB004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3369D5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13E6AD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294C2D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5D49E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560EB1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228A94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Age of Tank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CF2D84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B6084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0C3032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45CFCD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0CE0AC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E915C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F584F4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Assessment of Tank System’s Integrity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0FA62A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A85F1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55B4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F3B75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261C1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B8063A2" w14:textId="77777777" w:rsidR="00EE2B48" w:rsidRDefault="00EE2B48">
            <w:pPr>
              <w:widowControl w:val="0"/>
              <w:spacing w:before="60"/>
            </w:pPr>
            <w:r>
              <w:t>D2.3.1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77B3AE9" w14:textId="77777777" w:rsidR="00EE2B48" w:rsidRDefault="00EE2B48">
            <w:pPr>
              <w:widowControl w:val="0"/>
              <w:spacing w:before="60"/>
            </w:pPr>
            <w:r>
              <w:t>Assessment of Existing Tank System’s Integrity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D8FC1C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F0AC8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BB756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37AD40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1F9BB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31073A0" w14:textId="77777777" w:rsidR="00EE2B48" w:rsidRDefault="00EE2B48">
            <w:pPr>
              <w:widowControl w:val="0"/>
              <w:spacing w:before="60"/>
            </w:pPr>
            <w:r>
              <w:t>D2.3.1.1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308FB9" w14:textId="77777777" w:rsidR="00EE2B48" w:rsidRDefault="00EE2B48">
            <w:pPr>
              <w:widowControl w:val="0"/>
              <w:spacing w:before="60"/>
            </w:pPr>
            <w:r>
              <w:t>Design Standards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7069AC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36D883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C0F3C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F7E020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F1493F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7A54333" w14:textId="77777777" w:rsidR="00EE2B48" w:rsidRDefault="00EE2B48">
            <w:pPr>
              <w:widowControl w:val="0"/>
              <w:spacing w:before="60"/>
            </w:pPr>
            <w:r>
              <w:t>D2.3.1.2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A0FCA33" w14:textId="77777777" w:rsidR="00EE2B48" w:rsidRDefault="00EE2B48">
            <w:pPr>
              <w:widowControl w:val="0"/>
              <w:spacing w:before="60"/>
            </w:pPr>
            <w:r>
              <w:t>Characteristics of the Waste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ACCFC1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4EFD7F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03D283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53CF87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F139B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37D6769" w14:textId="77777777" w:rsidR="00EE2B48" w:rsidRDefault="00EE2B48">
            <w:pPr>
              <w:widowControl w:val="0"/>
              <w:spacing w:before="60"/>
            </w:pPr>
            <w:r>
              <w:t>D2.3.1.3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CF50A93" w14:textId="77777777" w:rsidR="00EE2B48" w:rsidRDefault="00EE2B48">
            <w:pPr>
              <w:widowControl w:val="0"/>
              <w:spacing w:before="60"/>
            </w:pPr>
            <w:r>
              <w:t>Corrosion Protection Measures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FA384B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F28309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3DDA4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8F77FD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979C3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63F379B" w14:textId="77777777" w:rsidR="00EE2B48" w:rsidRDefault="00EE2B48">
            <w:pPr>
              <w:widowControl w:val="0"/>
              <w:spacing w:before="60"/>
            </w:pPr>
            <w:r>
              <w:lastRenderedPageBreak/>
              <w:t>D2.3.1.4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2451C44" w14:textId="77777777" w:rsidR="00EE2B48" w:rsidRDefault="00EE2B48">
            <w:pPr>
              <w:widowControl w:val="0"/>
              <w:spacing w:before="60"/>
            </w:pPr>
            <w:r>
              <w:t>Documented Age of the Tank System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059FFD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7B8E29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AD921D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6F3A89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942AC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F51EC3C" w14:textId="77777777" w:rsidR="00EE2B48" w:rsidRDefault="00EE2B48">
            <w:pPr>
              <w:widowControl w:val="0"/>
              <w:spacing w:before="60"/>
            </w:pPr>
            <w:r>
              <w:t>D2.3.1.5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E0A159" w14:textId="77777777" w:rsidR="00EE2B48" w:rsidRDefault="00EE2B48">
            <w:pPr>
              <w:widowControl w:val="0"/>
              <w:spacing w:before="60"/>
            </w:pPr>
            <w:r>
              <w:t>Results of Testing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89AAE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11A80D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0CDCAE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1ED604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6EE230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13A3F6E" w14:textId="77777777" w:rsidR="00EE2B48" w:rsidRDefault="00EE2B48">
            <w:pPr>
              <w:widowControl w:val="0"/>
              <w:spacing w:before="60"/>
            </w:pPr>
            <w:r>
              <w:t>D2.3.1.6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2A04AB2" w14:textId="77777777" w:rsidR="00EE2B48" w:rsidRDefault="00EE2B48">
            <w:pPr>
              <w:widowControl w:val="0"/>
              <w:spacing w:before="60"/>
            </w:pPr>
            <w:r>
              <w:t>Complying w/ 724.296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A5E876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77C39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3AD421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8CE21A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CEA997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8C31DE3" w14:textId="77777777" w:rsidR="00EE2B48" w:rsidRDefault="00EE2B48">
            <w:pPr>
              <w:widowControl w:val="0"/>
              <w:spacing w:before="60"/>
            </w:pPr>
            <w:r>
              <w:t>D2.3.2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05E4C7B" w14:textId="77777777" w:rsidR="00EE2B48" w:rsidRDefault="00EE2B48">
            <w:pPr>
              <w:widowControl w:val="0"/>
              <w:spacing w:before="60"/>
            </w:pPr>
            <w:r>
              <w:t>Assessment of New Tank System’s Integrity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CA8DB4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4F22A4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94C079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4CCB93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ED4FB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F0E81A9" w14:textId="77777777" w:rsidR="00EE2B48" w:rsidRDefault="00EE2B48">
            <w:pPr>
              <w:widowControl w:val="0"/>
              <w:spacing w:before="60"/>
            </w:pPr>
            <w:r>
              <w:t>D2.3.2.1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910DFA" w14:textId="77777777" w:rsidR="00EE2B48" w:rsidRDefault="00EE2B48">
            <w:pPr>
              <w:widowControl w:val="0"/>
              <w:spacing w:before="60"/>
            </w:pPr>
            <w:r>
              <w:t>Design Standards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D22B0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EC8908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F5CF8E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CC5DE4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80B61B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417037C" w14:textId="77777777" w:rsidR="00EE2B48" w:rsidRDefault="00EE2B48">
            <w:pPr>
              <w:widowControl w:val="0"/>
              <w:spacing w:before="60"/>
            </w:pPr>
            <w:r>
              <w:t>D2.3.2.2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1ED58C8" w14:textId="77777777" w:rsidR="00EE2B48" w:rsidRDefault="00EE2B48">
            <w:pPr>
              <w:widowControl w:val="0"/>
              <w:spacing w:before="60"/>
            </w:pPr>
            <w:r>
              <w:t>Characteristics of the Waste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973B4F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6F340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D0EAD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7349A2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57690D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7B0EAF2" w14:textId="77777777" w:rsidR="00EE2B48" w:rsidRDefault="00EE2B48">
            <w:pPr>
              <w:widowControl w:val="0"/>
              <w:spacing w:before="60"/>
            </w:pPr>
            <w:r>
              <w:t>D2.3.2.3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321F9B" w14:textId="77777777" w:rsidR="00EE2B48" w:rsidRDefault="00EE2B48">
            <w:pPr>
              <w:widowControl w:val="0"/>
              <w:spacing w:before="60"/>
            </w:pPr>
            <w:r>
              <w:t>Results of Testing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2F3410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91324A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E7101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06533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FC5694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0A071C9" w14:textId="77777777" w:rsidR="00EE2B48" w:rsidRDefault="00EE2B48">
            <w:pPr>
              <w:widowControl w:val="0"/>
              <w:spacing w:before="60"/>
            </w:pPr>
            <w:r>
              <w:t>D2.3.2.4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639FD65" w14:textId="77777777" w:rsidR="00EE2B48" w:rsidRDefault="00EE2B48">
            <w:pPr>
              <w:widowControl w:val="0"/>
              <w:spacing w:before="60"/>
            </w:pPr>
            <w:r>
              <w:t>Corrosion Assessment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9BAC93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DC5D4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87D1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A8F8A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96061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3638947" w14:textId="77777777" w:rsidR="00EE2B48" w:rsidRDefault="00EE2B48">
            <w:pPr>
              <w:widowControl w:val="0"/>
              <w:spacing w:before="60"/>
            </w:pPr>
            <w:r>
              <w:t>D2.3.2.4.1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963824" w14:textId="77777777" w:rsidR="00EE2B48" w:rsidRDefault="00EE2B48">
            <w:pPr>
              <w:widowControl w:val="0"/>
              <w:spacing w:before="60"/>
            </w:pPr>
            <w:r>
              <w:t>Factors Effecting Corrosion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9F4A4A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95C8F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EF53C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11A1B4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62456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3741472" w14:textId="77777777" w:rsidR="00EE2B48" w:rsidRDefault="00EE2B48">
            <w:pPr>
              <w:widowControl w:val="0"/>
              <w:spacing w:before="60"/>
            </w:pPr>
            <w:r>
              <w:t>D2.3.2.4.2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411175" w14:textId="77777777" w:rsidR="00EE2B48" w:rsidRDefault="00EE2B48">
            <w:pPr>
              <w:widowControl w:val="0"/>
              <w:spacing w:before="60"/>
            </w:pPr>
            <w:r>
              <w:t>Type and Degree of Corrosion Protection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47B09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74F3B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59FB8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B72E25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F89C0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20C53EF" w14:textId="77777777" w:rsidR="00EE2B48" w:rsidRDefault="00EE2B48">
            <w:pPr>
              <w:widowControl w:val="0"/>
              <w:spacing w:before="60"/>
            </w:pPr>
            <w:r>
              <w:t>D2.3.2.5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DFCCC6B" w14:textId="77777777" w:rsidR="00EE2B48" w:rsidRDefault="00EE2B48">
            <w:pPr>
              <w:widowControl w:val="0"/>
              <w:spacing w:before="60"/>
            </w:pPr>
            <w:r>
              <w:t>Protection from Vehicular Traffic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63B017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0B4B90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02A35B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E5BFCA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33813B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185F6E7" w14:textId="77777777" w:rsidR="00EE2B48" w:rsidRDefault="00EE2B48">
            <w:pPr>
              <w:widowControl w:val="0"/>
              <w:spacing w:before="60"/>
            </w:pPr>
            <w:r>
              <w:t>D2.3.2.6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B5DF79F" w14:textId="77777777" w:rsidR="00EE2B48" w:rsidRDefault="00EE2B48">
            <w:pPr>
              <w:widowControl w:val="0"/>
              <w:spacing w:before="60"/>
            </w:pPr>
            <w:r>
              <w:t>Design Considerations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EF18A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36292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7AB53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2B9F6A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E398E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597CB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136B6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Installation of a New Tank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0B205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E545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9A0FC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5C2AD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721E46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96E7F63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F19B0EF" w14:textId="77777777" w:rsidR="00EE2B48" w:rsidRDefault="00EE2B48">
            <w:pPr>
              <w:widowControl w:val="0"/>
              <w:spacing w:before="60"/>
            </w:pPr>
            <w:r>
              <w:t>Installation Report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7A5B4F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B1C303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3716D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18ADB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C055F3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A446749" w14:textId="77777777" w:rsidR="00EE2B48" w:rsidRDefault="00EE2B48">
            <w:pPr>
              <w:widowControl w:val="0"/>
              <w:spacing w:before="60"/>
            </w:pPr>
            <w:r>
              <w:t>D2.4.1.1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3B3EF3" w14:textId="77777777" w:rsidR="00EE2B48" w:rsidRDefault="00EE2B48">
            <w:pPr>
              <w:widowControl w:val="0"/>
              <w:spacing w:before="60"/>
            </w:pPr>
            <w:r>
              <w:t>Inspection Results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4EACB8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E8F501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B01405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A0E920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61D46F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52211FF" w14:textId="77777777" w:rsidR="00EE2B48" w:rsidRDefault="00EE2B48">
            <w:pPr>
              <w:widowControl w:val="0"/>
              <w:spacing w:before="60"/>
            </w:pPr>
            <w:r>
              <w:lastRenderedPageBreak/>
              <w:t>D2.4.1.2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7196830" w14:textId="77777777" w:rsidR="00EE2B48" w:rsidRDefault="00EE2B48">
            <w:pPr>
              <w:widowControl w:val="0"/>
              <w:spacing w:before="60"/>
            </w:pPr>
            <w:r>
              <w:t>Proper Placement of Backfill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4BEB95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3D989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B71BC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5576D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970C9D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C39441C" w14:textId="77777777" w:rsidR="00EE2B48" w:rsidRDefault="00EE2B48">
            <w:pPr>
              <w:widowControl w:val="0"/>
              <w:spacing w:before="60"/>
            </w:pPr>
            <w:r>
              <w:t>D2.4.1.3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BF6A4BE" w14:textId="77777777" w:rsidR="00EE2B48" w:rsidRDefault="00EE2B48">
            <w:pPr>
              <w:widowControl w:val="0"/>
              <w:spacing w:before="60"/>
            </w:pPr>
            <w:r>
              <w:t>Tank Tightness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01AB3D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B71F6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F849D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9360BD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5C518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6FC0050" w14:textId="77777777" w:rsidR="00EE2B48" w:rsidRDefault="00EE2B48">
            <w:pPr>
              <w:widowControl w:val="0"/>
              <w:spacing w:before="60"/>
            </w:pPr>
            <w:r>
              <w:t>D2.4.1.4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A4FAB8" w14:textId="77777777" w:rsidR="00EE2B48" w:rsidRDefault="00EE2B48">
            <w:pPr>
              <w:widowControl w:val="0"/>
              <w:spacing w:before="60"/>
            </w:pPr>
            <w:r>
              <w:t>Protection Measures for Ancillary Equipment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0332FD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6BF6AD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7310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15D24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EE8AD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9AFC18A" w14:textId="77777777" w:rsidR="00EE2B48" w:rsidRDefault="00EE2B48">
            <w:pPr>
              <w:widowControl w:val="0"/>
              <w:spacing w:before="60"/>
            </w:pPr>
            <w:r>
              <w:t>D2.4.1.5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6A0B8C1" w14:textId="77777777" w:rsidR="00EE2B48" w:rsidRDefault="00EE2B48">
            <w:pPr>
              <w:widowControl w:val="0"/>
              <w:spacing w:before="60"/>
            </w:pPr>
            <w:r>
              <w:t xml:space="preserve">Certification of Corrosion Protection Measures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EDC93F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F261C8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420B1F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559466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0F549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509D5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B0E08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Secondary Containment and Detection of Releases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A297A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A097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EDF9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487DBF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87A8D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62E3E3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7149CE3" w14:textId="77777777" w:rsidR="00EE2B48" w:rsidRDefault="00EE2B48">
            <w:pPr>
              <w:widowControl w:val="0"/>
              <w:spacing w:before="60"/>
            </w:pPr>
            <w:r>
              <w:t>Documentation of Secondary Containment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CD3AE9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FDCE5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59ED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CED815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2F3DDB" w14:textId="77777777">
        <w:trPr>
          <w:cantSplit/>
          <w:trHeight w:val="432"/>
        </w:trPr>
        <w:tc>
          <w:tcPr>
            <w:tcW w:w="1451" w:type="dxa"/>
          </w:tcPr>
          <w:p w14:paraId="05652FD4" w14:textId="77777777" w:rsidR="00EE2B48" w:rsidRDefault="00EE2B48">
            <w:pPr>
              <w:widowControl w:val="0"/>
              <w:spacing w:before="60"/>
            </w:pPr>
            <w:r>
              <w:t>D2.5.2</w:t>
            </w:r>
          </w:p>
        </w:tc>
        <w:tc>
          <w:tcPr>
            <w:tcW w:w="2865" w:type="dxa"/>
          </w:tcPr>
          <w:p w14:paraId="15E884D3" w14:textId="77777777" w:rsidR="00EE2B48" w:rsidRDefault="00EE2B48">
            <w:pPr>
              <w:widowControl w:val="0"/>
              <w:spacing w:before="60"/>
            </w:pPr>
            <w:r>
              <w:t>Qualifications for Exemption from Secondary Containment</w:t>
            </w:r>
          </w:p>
        </w:tc>
        <w:tc>
          <w:tcPr>
            <w:tcW w:w="1239" w:type="dxa"/>
          </w:tcPr>
          <w:p w14:paraId="143C5DF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AED488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0483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42302C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8FA1AD" w14:textId="77777777">
        <w:trPr>
          <w:cantSplit/>
          <w:trHeight w:val="432"/>
        </w:trPr>
        <w:tc>
          <w:tcPr>
            <w:tcW w:w="1451" w:type="dxa"/>
          </w:tcPr>
          <w:p w14:paraId="4564A3B2" w14:textId="77777777" w:rsidR="00EE2B48" w:rsidRDefault="00EE2B48">
            <w:pPr>
              <w:widowControl w:val="0"/>
              <w:spacing w:before="60"/>
            </w:pPr>
            <w:r>
              <w:t>D2.6</w:t>
            </w:r>
          </w:p>
        </w:tc>
        <w:tc>
          <w:tcPr>
            <w:tcW w:w="2865" w:type="dxa"/>
          </w:tcPr>
          <w:p w14:paraId="40E8B2CA" w14:textId="77777777" w:rsidR="00EE2B48" w:rsidRDefault="00EE2B48">
            <w:pPr>
              <w:widowControl w:val="0"/>
              <w:spacing w:before="60"/>
            </w:pPr>
            <w:r>
              <w:t>Type of Secondary Containment</w:t>
            </w:r>
          </w:p>
        </w:tc>
        <w:tc>
          <w:tcPr>
            <w:tcW w:w="1239" w:type="dxa"/>
          </w:tcPr>
          <w:p w14:paraId="3A1FC20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636D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477EA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75D9E5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955DE3D" w14:textId="77777777">
        <w:trPr>
          <w:cantSplit/>
          <w:trHeight w:val="432"/>
        </w:trPr>
        <w:tc>
          <w:tcPr>
            <w:tcW w:w="1451" w:type="dxa"/>
          </w:tcPr>
          <w:p w14:paraId="0A3A6DA6" w14:textId="77777777" w:rsidR="00EE2B48" w:rsidRDefault="00EE2B48">
            <w:pPr>
              <w:widowControl w:val="0"/>
              <w:spacing w:before="60"/>
            </w:pPr>
            <w:r>
              <w:t>D2.6.1</w:t>
            </w:r>
          </w:p>
        </w:tc>
        <w:tc>
          <w:tcPr>
            <w:tcW w:w="2865" w:type="dxa"/>
          </w:tcPr>
          <w:p w14:paraId="7E8D4042" w14:textId="77777777" w:rsidR="00EE2B48" w:rsidRDefault="00EE2B48">
            <w:pPr>
              <w:widowControl w:val="0"/>
              <w:spacing w:before="60"/>
            </w:pPr>
            <w:r>
              <w:t>Exemptions for Ancillary Equipment</w:t>
            </w:r>
          </w:p>
        </w:tc>
        <w:tc>
          <w:tcPr>
            <w:tcW w:w="1239" w:type="dxa"/>
          </w:tcPr>
          <w:p w14:paraId="0BE724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D77E9A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152" w:type="dxa"/>
          </w:tcPr>
          <w:p w14:paraId="3C4A8FF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381E5B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0C85D83" w14:textId="77777777">
        <w:trPr>
          <w:cantSplit/>
          <w:trHeight w:val="432"/>
        </w:trPr>
        <w:tc>
          <w:tcPr>
            <w:tcW w:w="1451" w:type="dxa"/>
          </w:tcPr>
          <w:p w14:paraId="6E3BBEAC" w14:textId="77777777" w:rsidR="00EE2B48" w:rsidRDefault="00EE2B48">
            <w:pPr>
              <w:widowControl w:val="0"/>
              <w:spacing w:before="60"/>
            </w:pPr>
            <w:r>
              <w:t>D2.6.2</w:t>
            </w:r>
          </w:p>
        </w:tc>
        <w:tc>
          <w:tcPr>
            <w:tcW w:w="2865" w:type="dxa"/>
          </w:tcPr>
          <w:p w14:paraId="050EB7B6" w14:textId="77777777" w:rsidR="00EE2B48" w:rsidRDefault="00EE2B48">
            <w:pPr>
              <w:widowControl w:val="0"/>
              <w:spacing w:before="60"/>
            </w:pPr>
            <w:r>
              <w:t>Design</w:t>
            </w:r>
          </w:p>
        </w:tc>
        <w:tc>
          <w:tcPr>
            <w:tcW w:w="1239" w:type="dxa"/>
          </w:tcPr>
          <w:p w14:paraId="20AA71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5E041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73F6C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724FB4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A3DD44" w14:textId="77777777">
        <w:trPr>
          <w:cantSplit/>
          <w:trHeight w:val="432"/>
        </w:trPr>
        <w:tc>
          <w:tcPr>
            <w:tcW w:w="1451" w:type="dxa"/>
          </w:tcPr>
          <w:p w14:paraId="71B81D17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D2.6.3</w:t>
            </w:r>
          </w:p>
        </w:tc>
        <w:tc>
          <w:tcPr>
            <w:tcW w:w="2865" w:type="dxa"/>
          </w:tcPr>
          <w:p w14:paraId="3F40E587" w14:textId="77777777" w:rsidR="00EE2B48" w:rsidRDefault="00EE2B48">
            <w:pPr>
              <w:widowControl w:val="0"/>
              <w:spacing w:before="60"/>
            </w:pPr>
            <w:r>
              <w:t>Materials of Construction</w:t>
            </w:r>
          </w:p>
        </w:tc>
        <w:tc>
          <w:tcPr>
            <w:tcW w:w="1239" w:type="dxa"/>
          </w:tcPr>
          <w:p w14:paraId="37B254B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F68E7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6792B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18D312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A7B7FE" w14:textId="77777777">
        <w:trPr>
          <w:cantSplit/>
          <w:trHeight w:val="432"/>
        </w:trPr>
        <w:tc>
          <w:tcPr>
            <w:tcW w:w="1451" w:type="dxa"/>
          </w:tcPr>
          <w:p w14:paraId="396C5EC8" w14:textId="77777777" w:rsidR="00EE2B48" w:rsidRDefault="00EE2B48">
            <w:pPr>
              <w:widowControl w:val="0"/>
              <w:spacing w:before="60"/>
            </w:pPr>
            <w:r>
              <w:t>D2.6.4</w:t>
            </w:r>
          </w:p>
        </w:tc>
        <w:tc>
          <w:tcPr>
            <w:tcW w:w="2865" w:type="dxa"/>
          </w:tcPr>
          <w:p w14:paraId="0D7CF9C6" w14:textId="77777777" w:rsidR="00EE2B48" w:rsidRDefault="00EE2B48">
            <w:pPr>
              <w:widowControl w:val="0"/>
              <w:spacing w:before="60"/>
            </w:pPr>
            <w:r>
              <w:t>Compatibility w &amp; Impermeability to Wastes</w:t>
            </w:r>
          </w:p>
        </w:tc>
        <w:tc>
          <w:tcPr>
            <w:tcW w:w="1239" w:type="dxa"/>
          </w:tcPr>
          <w:p w14:paraId="0E86CF9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4D773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87FA1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36494A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7C5B63A" w14:textId="77777777">
        <w:trPr>
          <w:cantSplit/>
          <w:trHeight w:val="432"/>
        </w:trPr>
        <w:tc>
          <w:tcPr>
            <w:tcW w:w="1451" w:type="dxa"/>
          </w:tcPr>
          <w:p w14:paraId="014A3F47" w14:textId="77777777" w:rsidR="00EE2B48" w:rsidRDefault="00EE2B48">
            <w:pPr>
              <w:widowControl w:val="0"/>
              <w:spacing w:before="60"/>
            </w:pPr>
            <w:r>
              <w:t>D2.6.5</w:t>
            </w:r>
          </w:p>
        </w:tc>
        <w:tc>
          <w:tcPr>
            <w:tcW w:w="2865" w:type="dxa"/>
          </w:tcPr>
          <w:p w14:paraId="186A3C85" w14:textId="77777777" w:rsidR="00EE2B48" w:rsidRDefault="00EE2B48">
            <w:pPr>
              <w:widowControl w:val="0"/>
              <w:spacing w:before="60"/>
            </w:pPr>
            <w:r>
              <w:t>Strength of Materials</w:t>
            </w:r>
          </w:p>
        </w:tc>
        <w:tc>
          <w:tcPr>
            <w:tcW w:w="1239" w:type="dxa"/>
          </w:tcPr>
          <w:p w14:paraId="3EA076D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CFCB2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54FE9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5B2CF4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B993D6" w14:textId="77777777">
        <w:trPr>
          <w:cantSplit/>
          <w:trHeight w:val="432"/>
        </w:trPr>
        <w:tc>
          <w:tcPr>
            <w:tcW w:w="1451" w:type="dxa"/>
          </w:tcPr>
          <w:p w14:paraId="46EC78BB" w14:textId="77777777" w:rsidR="00EE2B48" w:rsidRDefault="00EE2B48">
            <w:pPr>
              <w:widowControl w:val="0"/>
              <w:spacing w:before="60"/>
            </w:pPr>
            <w:r>
              <w:t>D2.6.6</w:t>
            </w:r>
          </w:p>
        </w:tc>
        <w:tc>
          <w:tcPr>
            <w:tcW w:w="2865" w:type="dxa"/>
          </w:tcPr>
          <w:p w14:paraId="78E07778" w14:textId="77777777" w:rsidR="00EE2B48" w:rsidRDefault="00EE2B48">
            <w:pPr>
              <w:widowControl w:val="0"/>
              <w:spacing w:before="60"/>
            </w:pPr>
            <w:r>
              <w:t>Foundation Analysis</w:t>
            </w:r>
          </w:p>
        </w:tc>
        <w:tc>
          <w:tcPr>
            <w:tcW w:w="1239" w:type="dxa"/>
          </w:tcPr>
          <w:p w14:paraId="5654391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8201D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328C1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D9037C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FAA8B3" w14:textId="77777777">
        <w:trPr>
          <w:cantSplit/>
          <w:trHeight w:val="432"/>
        </w:trPr>
        <w:tc>
          <w:tcPr>
            <w:tcW w:w="1451" w:type="dxa"/>
          </w:tcPr>
          <w:p w14:paraId="5A69337C" w14:textId="77777777" w:rsidR="00EE2B48" w:rsidRDefault="00EE2B48">
            <w:pPr>
              <w:widowControl w:val="0"/>
              <w:spacing w:before="60"/>
            </w:pPr>
            <w:r>
              <w:lastRenderedPageBreak/>
              <w:t>D2.6.7</w:t>
            </w:r>
          </w:p>
        </w:tc>
        <w:tc>
          <w:tcPr>
            <w:tcW w:w="2865" w:type="dxa"/>
          </w:tcPr>
          <w:p w14:paraId="10E90579" w14:textId="77777777" w:rsidR="00EE2B48" w:rsidRDefault="00EE2B48">
            <w:pPr>
              <w:widowControl w:val="0"/>
              <w:spacing w:before="60"/>
            </w:pPr>
            <w:r>
              <w:t>Leak Detection System</w:t>
            </w:r>
          </w:p>
        </w:tc>
        <w:tc>
          <w:tcPr>
            <w:tcW w:w="1239" w:type="dxa"/>
          </w:tcPr>
          <w:p w14:paraId="5683BC3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6D93C5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6ED8B3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2025EC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219A1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E269B8B" w14:textId="77777777" w:rsidR="00EE2B48" w:rsidRDefault="00EE2B48">
            <w:pPr>
              <w:widowControl w:val="0"/>
              <w:spacing w:before="60"/>
            </w:pPr>
            <w:r>
              <w:t>D2.6.8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A29FD08" w14:textId="77777777" w:rsidR="00EE2B48" w:rsidRDefault="00EE2B48">
            <w:pPr>
              <w:widowControl w:val="0"/>
              <w:spacing w:before="60"/>
            </w:pPr>
            <w:r>
              <w:t>Removal of Wastes or Liquids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DD1E6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8E54B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F9B1D7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CC65E6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381D2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2084F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9A158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Req’s for External Liner, Vault, Double-Walled Tank or Equivalent Device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38CA6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BA0D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9E8B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5530A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155C5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C4557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D.2.7.1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1065D8" w14:textId="77777777" w:rsidR="00EE2B48" w:rsidRDefault="00EE2B48">
            <w:pPr>
              <w:widowControl w:val="0"/>
              <w:spacing w:before="60"/>
            </w:pPr>
            <w:r>
              <w:t>External Liner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1FC33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920F1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58FC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CC3B8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38483F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F84B127" w14:textId="77777777" w:rsidR="00EE2B48" w:rsidRDefault="00EE2B48">
            <w:pPr>
              <w:widowControl w:val="0"/>
              <w:spacing w:before="60"/>
            </w:pPr>
            <w:r>
              <w:t>D2.7.1.1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08CF171" w14:textId="77777777" w:rsidR="00EE2B48" w:rsidRDefault="00EE2B48">
            <w:pPr>
              <w:widowControl w:val="0"/>
              <w:spacing w:before="60"/>
            </w:pPr>
            <w:r>
              <w:t>Calculations of Volume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A1778C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18261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1DBF1D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DD8717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ECA80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DC88ADA" w14:textId="77777777" w:rsidR="00EE2B48" w:rsidRDefault="00EE2B48">
            <w:pPr>
              <w:widowControl w:val="0"/>
              <w:spacing w:before="60"/>
            </w:pPr>
            <w:r>
              <w:t>D2.7.1.2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183B666" w14:textId="77777777" w:rsidR="00EE2B48" w:rsidRDefault="00EE2B48">
            <w:pPr>
              <w:widowControl w:val="0"/>
              <w:spacing w:before="60"/>
            </w:pPr>
            <w:r>
              <w:t>Control of Precipitation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4F91B6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39E23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4C5C0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170C2C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D38F34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AF6F1AE" w14:textId="77777777" w:rsidR="00EE2B48" w:rsidRDefault="00EE2B48">
            <w:pPr>
              <w:widowControl w:val="0"/>
              <w:spacing w:before="60"/>
            </w:pPr>
            <w:r>
              <w:t>D2.7.1.3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A27D0C" w14:textId="77777777" w:rsidR="00EE2B48" w:rsidRDefault="00EE2B48">
            <w:pPr>
              <w:widowControl w:val="0"/>
              <w:spacing w:before="60"/>
            </w:pPr>
            <w:r>
              <w:t>Free of Cracks and Gaps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AA4113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33585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7574DF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B56D51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432F24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CDA89B1" w14:textId="77777777" w:rsidR="00EE2B48" w:rsidRDefault="00EE2B48">
            <w:pPr>
              <w:widowControl w:val="0"/>
              <w:spacing w:before="60"/>
            </w:pPr>
            <w:r>
              <w:t>D2.7.1.4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6E13865" w14:textId="77777777" w:rsidR="00EE2B48" w:rsidRDefault="00EE2B48">
            <w:pPr>
              <w:widowControl w:val="0"/>
              <w:spacing w:before="60"/>
            </w:pPr>
            <w:r>
              <w:t xml:space="preserve">Cover of Soil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93D668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39298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9DF99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20D52E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A39EE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85D076" w14:textId="77777777" w:rsidR="00EE2B48" w:rsidRDefault="00EE2B48">
            <w:pPr>
              <w:widowControl w:val="0"/>
              <w:spacing w:before="60"/>
            </w:pPr>
            <w:r>
              <w:t>D.2.7.2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9AEE98" w14:textId="77777777" w:rsidR="00EE2B48" w:rsidRDefault="00EE2B48">
            <w:pPr>
              <w:widowControl w:val="0"/>
              <w:spacing w:before="60"/>
            </w:pPr>
            <w:r>
              <w:t>Vault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C0321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4F1D6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290D2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EB803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21D0CA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7137EE6" w14:textId="77777777" w:rsidR="00EE2B48" w:rsidRDefault="00EE2B48">
            <w:pPr>
              <w:widowControl w:val="0"/>
              <w:spacing w:before="60"/>
            </w:pPr>
            <w:r>
              <w:t>D2.7.2.1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1F810E0" w14:textId="77777777" w:rsidR="00EE2B48" w:rsidRDefault="00EE2B48">
            <w:pPr>
              <w:widowControl w:val="0"/>
              <w:spacing w:before="60"/>
            </w:pPr>
            <w:r>
              <w:t>Calculations of Volume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4AC3A9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E517F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79C56E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3BFDA0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627CC3" w14:textId="77777777">
        <w:trPr>
          <w:cantSplit/>
          <w:trHeight w:val="432"/>
        </w:trPr>
        <w:tc>
          <w:tcPr>
            <w:tcW w:w="1451" w:type="dxa"/>
          </w:tcPr>
          <w:p w14:paraId="0F7B13AD" w14:textId="77777777" w:rsidR="00EE2B48" w:rsidRDefault="00EE2B48">
            <w:pPr>
              <w:widowControl w:val="0"/>
              <w:spacing w:before="60"/>
            </w:pPr>
            <w:r>
              <w:t>D2.7.2.2</w:t>
            </w:r>
          </w:p>
        </w:tc>
        <w:tc>
          <w:tcPr>
            <w:tcW w:w="2865" w:type="dxa"/>
          </w:tcPr>
          <w:p w14:paraId="7FAE7F61" w14:textId="77777777" w:rsidR="00EE2B48" w:rsidRDefault="00EE2B48">
            <w:pPr>
              <w:widowControl w:val="0"/>
              <w:spacing w:before="60"/>
            </w:pPr>
            <w:r>
              <w:t>Control of Precipitation</w:t>
            </w:r>
          </w:p>
        </w:tc>
        <w:tc>
          <w:tcPr>
            <w:tcW w:w="1239" w:type="dxa"/>
          </w:tcPr>
          <w:p w14:paraId="64599A8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C8A3B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E1E82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38A015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FBEA60" w14:textId="77777777">
        <w:trPr>
          <w:cantSplit/>
          <w:trHeight w:val="432"/>
        </w:trPr>
        <w:tc>
          <w:tcPr>
            <w:tcW w:w="1451" w:type="dxa"/>
          </w:tcPr>
          <w:p w14:paraId="6D591EFA" w14:textId="77777777" w:rsidR="00EE2B48" w:rsidRDefault="00EE2B48">
            <w:pPr>
              <w:widowControl w:val="0"/>
              <w:spacing w:before="60"/>
            </w:pPr>
            <w:r>
              <w:t>D2.7.2.3</w:t>
            </w:r>
          </w:p>
        </w:tc>
        <w:tc>
          <w:tcPr>
            <w:tcW w:w="2865" w:type="dxa"/>
          </w:tcPr>
          <w:p w14:paraId="0F064A5E" w14:textId="77777777" w:rsidR="00EE2B48" w:rsidRDefault="00EE2B48">
            <w:pPr>
              <w:widowControl w:val="0"/>
              <w:spacing w:before="60"/>
            </w:pPr>
            <w:r>
              <w:t>Protection Against Formation and Ignition of Vapors</w:t>
            </w:r>
          </w:p>
        </w:tc>
        <w:tc>
          <w:tcPr>
            <w:tcW w:w="1239" w:type="dxa"/>
          </w:tcPr>
          <w:p w14:paraId="7F5FC13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783C5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53E8E2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BE08FD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8C95C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B5B3D97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D2.7.2.4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656A61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Moisture Barrier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52EB133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B50BA22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30184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C477CD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EEA260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5BA9B8" w14:textId="77777777" w:rsidR="00EE2B48" w:rsidRDefault="00EE2B48">
            <w:pPr>
              <w:widowControl w:val="0"/>
              <w:spacing w:before="60"/>
            </w:pPr>
            <w:r>
              <w:t>D2.7.3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88AE649" w14:textId="77777777" w:rsidR="00EE2B48" w:rsidRDefault="00EE2B48">
            <w:pPr>
              <w:widowControl w:val="0"/>
              <w:spacing w:before="60"/>
            </w:pPr>
            <w:r>
              <w:t>Double-Walled Tank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B174D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DBE1F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78078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C6E27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01614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7C1A2A0" w14:textId="77777777" w:rsidR="00EE2B48" w:rsidRDefault="00EE2B48">
            <w:pPr>
              <w:widowControl w:val="0"/>
              <w:spacing w:before="60"/>
            </w:pPr>
            <w:r>
              <w:t>D2.7.3.1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A88A3EC" w14:textId="77777777" w:rsidR="00EE2B48" w:rsidRDefault="00EE2B48">
            <w:pPr>
              <w:widowControl w:val="0"/>
              <w:spacing w:before="60"/>
            </w:pPr>
            <w:r>
              <w:t>Integral Structure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7057FB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90211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F649E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217FAE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4EFBBA8" w14:textId="77777777">
        <w:trPr>
          <w:cantSplit/>
          <w:trHeight w:val="432"/>
        </w:trPr>
        <w:tc>
          <w:tcPr>
            <w:tcW w:w="1451" w:type="dxa"/>
          </w:tcPr>
          <w:p w14:paraId="68FE008A" w14:textId="77777777" w:rsidR="00EE2B48" w:rsidRDefault="00EE2B48">
            <w:pPr>
              <w:widowControl w:val="0"/>
              <w:spacing w:before="60"/>
            </w:pPr>
            <w:r>
              <w:lastRenderedPageBreak/>
              <w:t>D2.7.3.2</w:t>
            </w:r>
          </w:p>
        </w:tc>
        <w:tc>
          <w:tcPr>
            <w:tcW w:w="2865" w:type="dxa"/>
          </w:tcPr>
          <w:p w14:paraId="7367A8F0" w14:textId="77777777" w:rsidR="00EE2B48" w:rsidRDefault="00EE2B48">
            <w:pPr>
              <w:widowControl w:val="0"/>
              <w:spacing w:before="60"/>
            </w:pPr>
            <w:r>
              <w:t>Protection from Corrosion</w:t>
            </w:r>
          </w:p>
        </w:tc>
        <w:tc>
          <w:tcPr>
            <w:tcW w:w="1239" w:type="dxa"/>
          </w:tcPr>
          <w:p w14:paraId="6AC8F43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A4E24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2D804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4315DF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A5AD30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BFEE277" w14:textId="77777777" w:rsidR="00EE2B48" w:rsidRDefault="00EE2B48">
            <w:pPr>
              <w:widowControl w:val="0"/>
              <w:spacing w:before="60"/>
            </w:pPr>
            <w:r>
              <w:t>D2.7.3.3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42BF2E" w14:textId="77777777" w:rsidR="00EE2B48" w:rsidRDefault="00EE2B48">
            <w:pPr>
              <w:widowControl w:val="0"/>
              <w:spacing w:before="60"/>
            </w:pPr>
            <w:r>
              <w:t>Leak Detection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AD1A4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6D61C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F0DDE3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211A7B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4FB43F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5E369E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62100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Requirements until Secondary Containment is Installed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0DEB6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0DC3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19F4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C22B1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F27D5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66AE67F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D2.8.1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E195D79" w14:textId="77777777" w:rsidR="00EE2B48" w:rsidRDefault="00EE2B48">
            <w:pPr>
              <w:widowControl w:val="0"/>
              <w:spacing w:before="60"/>
            </w:pPr>
            <w:r>
              <w:t>Non-enterable Underground Tanks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E239B6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70EDF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09459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63C436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DC2EAA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BF51EA" w14:textId="77777777" w:rsidR="00EE2B48" w:rsidRDefault="00EE2B48">
            <w:pPr>
              <w:widowControl w:val="0"/>
              <w:spacing w:before="60"/>
            </w:pPr>
            <w:r>
              <w:t>D2.8.2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B659A6" w14:textId="77777777" w:rsidR="00EE2B48" w:rsidRDefault="00EE2B48">
            <w:pPr>
              <w:widowControl w:val="0"/>
              <w:spacing w:before="60"/>
            </w:pPr>
            <w:r>
              <w:t>All Other Tanks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99EE6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5BA8A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60FFB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3E86B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6D630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9B0F025" w14:textId="77777777" w:rsidR="00EE2B48" w:rsidRDefault="00EE2B48">
            <w:pPr>
              <w:widowControl w:val="0"/>
              <w:spacing w:before="60"/>
            </w:pPr>
            <w:r>
              <w:t>D2.8.2.1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3F98F5D" w14:textId="77777777" w:rsidR="00EE2B48" w:rsidRDefault="00EE2B48">
            <w:pPr>
              <w:widowControl w:val="0"/>
              <w:spacing w:before="60"/>
            </w:pPr>
            <w:r>
              <w:t>Results of a Leak Test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7FDA70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8FE3D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C78A5F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B84B05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6AFEA00" w14:textId="77777777">
        <w:trPr>
          <w:cantSplit/>
          <w:trHeight w:val="432"/>
        </w:trPr>
        <w:tc>
          <w:tcPr>
            <w:tcW w:w="1451" w:type="dxa"/>
          </w:tcPr>
          <w:p w14:paraId="6B7DD026" w14:textId="77777777" w:rsidR="00EE2B48" w:rsidRDefault="00EE2B48">
            <w:pPr>
              <w:widowControl w:val="0"/>
              <w:spacing w:before="60"/>
            </w:pPr>
            <w:r>
              <w:t>D2.8.2.2</w:t>
            </w:r>
          </w:p>
        </w:tc>
        <w:tc>
          <w:tcPr>
            <w:tcW w:w="2865" w:type="dxa"/>
          </w:tcPr>
          <w:p w14:paraId="54A72742" w14:textId="77777777" w:rsidR="00EE2B48" w:rsidRDefault="00EE2B48">
            <w:pPr>
              <w:widowControl w:val="0"/>
              <w:spacing w:before="60"/>
            </w:pPr>
            <w:r>
              <w:t>Schedule &amp; Procedure for Assessment</w:t>
            </w:r>
          </w:p>
        </w:tc>
        <w:tc>
          <w:tcPr>
            <w:tcW w:w="1239" w:type="dxa"/>
          </w:tcPr>
          <w:p w14:paraId="2B99E6B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A34EF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BCA11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1FC4A0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8A07AD" w14:textId="77777777">
        <w:trPr>
          <w:cantSplit/>
          <w:trHeight w:val="432"/>
        </w:trPr>
        <w:tc>
          <w:tcPr>
            <w:tcW w:w="1451" w:type="dxa"/>
          </w:tcPr>
          <w:p w14:paraId="25B0A91D" w14:textId="77777777" w:rsidR="00EE2B48" w:rsidRDefault="00EE2B48">
            <w:pPr>
              <w:widowControl w:val="0"/>
              <w:spacing w:before="60"/>
            </w:pPr>
            <w:r>
              <w:t>D2.8.3</w:t>
            </w:r>
          </w:p>
        </w:tc>
        <w:tc>
          <w:tcPr>
            <w:tcW w:w="2865" w:type="dxa"/>
          </w:tcPr>
          <w:p w14:paraId="05549056" w14:textId="77777777" w:rsidR="00EE2B48" w:rsidRDefault="00EE2B48">
            <w:pPr>
              <w:widowControl w:val="0"/>
              <w:spacing w:before="60"/>
            </w:pPr>
            <w:r>
              <w:t>Ancillary Equipment</w:t>
            </w:r>
          </w:p>
        </w:tc>
        <w:tc>
          <w:tcPr>
            <w:tcW w:w="1239" w:type="dxa"/>
          </w:tcPr>
          <w:p w14:paraId="1831DB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BC665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531BD6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03C6F6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1AE274" w14:textId="77777777">
        <w:trPr>
          <w:cantSplit/>
          <w:trHeight w:val="432"/>
        </w:trPr>
        <w:tc>
          <w:tcPr>
            <w:tcW w:w="1451" w:type="dxa"/>
          </w:tcPr>
          <w:p w14:paraId="5F55421A" w14:textId="77777777" w:rsidR="00EE2B48" w:rsidRDefault="00EE2B48">
            <w:pPr>
              <w:widowControl w:val="0"/>
              <w:spacing w:before="60"/>
            </w:pPr>
            <w:r>
              <w:t>D2.8.4</w:t>
            </w:r>
          </w:p>
        </w:tc>
        <w:tc>
          <w:tcPr>
            <w:tcW w:w="2865" w:type="dxa"/>
          </w:tcPr>
          <w:p w14:paraId="64D5B982" w14:textId="77777777" w:rsidR="00EE2B48" w:rsidRDefault="00EE2B48">
            <w:pPr>
              <w:widowControl w:val="0"/>
              <w:spacing w:before="60"/>
            </w:pPr>
            <w:r>
              <w:t>Leaking or Unfit Tanks</w:t>
            </w:r>
          </w:p>
        </w:tc>
        <w:tc>
          <w:tcPr>
            <w:tcW w:w="1239" w:type="dxa"/>
          </w:tcPr>
          <w:p w14:paraId="763A96C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0B829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42AD2A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9DF786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6F5A6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B6E709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E1C21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Adjusted Standard for Secondary Containment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DDFF4E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3C20D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683C6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85058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A1DB33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EBFC0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D2.10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2FA35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Tank Management Practices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9AB09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75D5E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9C674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32A62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722DA6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071E92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D2.10.1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0952C8" w14:textId="77777777" w:rsidR="00EE2B48" w:rsidRDefault="00EE2B48">
            <w:pPr>
              <w:widowControl w:val="0"/>
              <w:spacing w:before="60"/>
            </w:pPr>
            <w:r>
              <w:t>Controls and practices to Prevent Spills and Overflows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9B99A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07088E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84142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A95FD4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0934E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F213EB7" w14:textId="77777777" w:rsidR="00EE2B48" w:rsidRDefault="00EE2B48">
            <w:pPr>
              <w:widowControl w:val="0"/>
              <w:spacing w:before="60"/>
            </w:pPr>
            <w:r>
              <w:t>D2.10.1.1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6FCD25" w14:textId="77777777" w:rsidR="00EE2B48" w:rsidRDefault="00EE2B48">
            <w:pPr>
              <w:widowControl w:val="0"/>
              <w:spacing w:before="60"/>
            </w:pPr>
            <w:r>
              <w:t xml:space="preserve">Spill Prevention Controls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11DD60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0A9100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0D9BB6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BF85CB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425AD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63EDDF4" w14:textId="77777777" w:rsidR="00EE2B48" w:rsidRDefault="00EE2B48">
            <w:pPr>
              <w:widowControl w:val="0"/>
              <w:spacing w:before="60"/>
            </w:pPr>
            <w:r>
              <w:t>D2.10.1.2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D5AC49" w14:textId="77777777" w:rsidR="00EE2B48" w:rsidRDefault="00EE2B48">
            <w:pPr>
              <w:widowControl w:val="0"/>
              <w:spacing w:before="60"/>
            </w:pPr>
            <w:r>
              <w:t>Overfill Prevention Controls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43F53C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C7D91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854C18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6918FB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5A8E4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1A4706E" w14:textId="77777777" w:rsidR="00EE2B48" w:rsidRDefault="00EE2B48">
            <w:pPr>
              <w:widowControl w:val="0"/>
              <w:spacing w:before="60"/>
            </w:pPr>
            <w:r>
              <w:lastRenderedPageBreak/>
              <w:t>D2.10.1.3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7A02E1" w14:textId="77777777" w:rsidR="00EE2B48" w:rsidRDefault="00EE2B48">
            <w:pPr>
              <w:widowControl w:val="0"/>
              <w:spacing w:before="60"/>
            </w:pPr>
            <w:r>
              <w:t>Calibration Schedule of Control Equipment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FCD403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02452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C6E48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DE7B6B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265C3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6124D22" w14:textId="77777777" w:rsidR="00EE2B48" w:rsidRDefault="00EE2B48">
            <w:pPr>
              <w:widowControl w:val="0"/>
              <w:spacing w:before="60"/>
            </w:pPr>
            <w:r>
              <w:t>D2.10.1.4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725E280" w14:textId="77777777" w:rsidR="00EE2B48" w:rsidRDefault="00EE2B48">
            <w:pPr>
              <w:widowControl w:val="0"/>
              <w:spacing w:before="60"/>
            </w:pPr>
            <w:r>
              <w:t>Freeboard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36F177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7E468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077C4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DA871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4D7B5D6" w14:textId="77777777">
        <w:trPr>
          <w:cantSplit/>
          <w:trHeight w:val="432"/>
        </w:trPr>
        <w:tc>
          <w:tcPr>
            <w:tcW w:w="1451" w:type="dxa"/>
          </w:tcPr>
          <w:p w14:paraId="64ACC99D" w14:textId="77777777" w:rsidR="00EE2B48" w:rsidRDefault="00EE2B48">
            <w:pPr>
              <w:widowControl w:val="0"/>
              <w:spacing w:before="60"/>
            </w:pPr>
            <w:r>
              <w:t>D2.10.2</w:t>
            </w:r>
          </w:p>
        </w:tc>
        <w:tc>
          <w:tcPr>
            <w:tcW w:w="2865" w:type="dxa"/>
          </w:tcPr>
          <w:p w14:paraId="53BF787E" w14:textId="77777777" w:rsidR="00EE2B48" w:rsidRDefault="00EE2B48">
            <w:pPr>
              <w:widowControl w:val="0"/>
              <w:spacing w:before="60"/>
            </w:pPr>
            <w:r>
              <w:t>Tank Systems with Ignitable or Reactive Wastes</w:t>
            </w:r>
          </w:p>
        </w:tc>
        <w:tc>
          <w:tcPr>
            <w:tcW w:w="1239" w:type="dxa"/>
          </w:tcPr>
          <w:p w14:paraId="737E63D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2CA43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491DE7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B11618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F265AC5" w14:textId="77777777">
        <w:trPr>
          <w:cantSplit/>
          <w:trHeight w:val="432"/>
        </w:trPr>
        <w:tc>
          <w:tcPr>
            <w:tcW w:w="1451" w:type="dxa"/>
          </w:tcPr>
          <w:p w14:paraId="2267B041" w14:textId="77777777" w:rsidR="00EE2B48" w:rsidRDefault="00EE2B48">
            <w:pPr>
              <w:widowControl w:val="0"/>
              <w:spacing w:before="60"/>
            </w:pPr>
            <w:r>
              <w:t xml:space="preserve">D2.10.2.1 </w:t>
            </w:r>
          </w:p>
        </w:tc>
        <w:tc>
          <w:tcPr>
            <w:tcW w:w="2865" w:type="dxa"/>
          </w:tcPr>
          <w:p w14:paraId="7EE17B76" w14:textId="77777777" w:rsidR="00EE2B48" w:rsidRDefault="00EE2B48">
            <w:pPr>
              <w:widowControl w:val="0"/>
              <w:spacing w:before="60"/>
            </w:pPr>
            <w:r>
              <w:t>Precautions Taken to Prevent Ignition or Reaction</w:t>
            </w:r>
          </w:p>
        </w:tc>
        <w:tc>
          <w:tcPr>
            <w:tcW w:w="1239" w:type="dxa"/>
          </w:tcPr>
          <w:p w14:paraId="2B4A538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D725C9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75720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479C9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392A19" w14:textId="77777777">
        <w:trPr>
          <w:cantSplit/>
          <w:trHeight w:val="432"/>
        </w:trPr>
        <w:tc>
          <w:tcPr>
            <w:tcW w:w="1451" w:type="dxa"/>
          </w:tcPr>
          <w:p w14:paraId="3D751899" w14:textId="77777777" w:rsidR="00EE2B48" w:rsidRDefault="00EE2B48">
            <w:pPr>
              <w:widowControl w:val="0"/>
              <w:spacing w:before="60"/>
            </w:pPr>
            <w:r>
              <w:t>D2.10.2.2</w:t>
            </w:r>
          </w:p>
        </w:tc>
        <w:tc>
          <w:tcPr>
            <w:tcW w:w="2865" w:type="dxa"/>
          </w:tcPr>
          <w:p w14:paraId="503D880A" w14:textId="77777777" w:rsidR="00EE2B48" w:rsidRDefault="00EE2B48">
            <w:pPr>
              <w:widowControl w:val="0"/>
              <w:spacing w:before="60"/>
            </w:pPr>
            <w:r>
              <w:t>Storage Steps</w:t>
            </w:r>
          </w:p>
        </w:tc>
        <w:tc>
          <w:tcPr>
            <w:tcW w:w="1239" w:type="dxa"/>
          </w:tcPr>
          <w:p w14:paraId="6398B50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465E6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43920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E8E896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A5DFF8" w14:textId="77777777">
        <w:trPr>
          <w:cantSplit/>
          <w:trHeight w:val="432"/>
        </w:trPr>
        <w:tc>
          <w:tcPr>
            <w:tcW w:w="1451" w:type="dxa"/>
          </w:tcPr>
          <w:p w14:paraId="7510F571" w14:textId="77777777" w:rsidR="00EE2B48" w:rsidRDefault="00EE2B48">
            <w:pPr>
              <w:widowControl w:val="0"/>
              <w:spacing w:before="60"/>
            </w:pPr>
            <w:r>
              <w:t>D2.10.2.3</w:t>
            </w:r>
          </w:p>
        </w:tc>
        <w:tc>
          <w:tcPr>
            <w:tcW w:w="2865" w:type="dxa"/>
          </w:tcPr>
          <w:p w14:paraId="26A4F3A0" w14:textId="77777777" w:rsidR="00EE2B48" w:rsidRDefault="00EE2B48">
            <w:pPr>
              <w:widowControl w:val="0"/>
              <w:spacing w:before="60"/>
            </w:pPr>
            <w:r>
              <w:t>Emergency Use Only</w:t>
            </w:r>
          </w:p>
        </w:tc>
        <w:tc>
          <w:tcPr>
            <w:tcW w:w="1239" w:type="dxa"/>
          </w:tcPr>
          <w:p w14:paraId="2123197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A94C9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15CD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48C765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D47C2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58E159F" w14:textId="77777777" w:rsidR="00EE2B48" w:rsidRDefault="00EE2B48">
            <w:pPr>
              <w:widowControl w:val="0"/>
              <w:spacing w:before="60"/>
            </w:pPr>
            <w:r>
              <w:t>D2.10.2.4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E03726" w14:textId="77777777" w:rsidR="00EE2B48" w:rsidRDefault="00EE2B48">
            <w:pPr>
              <w:widowControl w:val="0"/>
              <w:spacing w:before="60"/>
            </w:pPr>
            <w:r>
              <w:t>Compliance w/ NFPA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B0841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8C87E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E97052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2AD34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3495F3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ABE160" w14:textId="77777777" w:rsidR="00EE2B48" w:rsidRDefault="00EE2B48">
            <w:pPr>
              <w:widowControl w:val="0"/>
              <w:spacing w:before="60"/>
            </w:pPr>
            <w:r>
              <w:t>D2.10.3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F1E75B" w14:textId="77777777" w:rsidR="00EE2B48" w:rsidRDefault="00EE2B48">
            <w:pPr>
              <w:widowControl w:val="0"/>
              <w:spacing w:before="60"/>
            </w:pPr>
            <w:r>
              <w:t>Tank Systems with Incompatible Wastes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4572D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53615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CA528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CBB0C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8604FB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0D69F2B" w14:textId="77777777" w:rsidR="00EE2B48" w:rsidRDefault="00EE2B48">
            <w:pPr>
              <w:widowControl w:val="0"/>
              <w:spacing w:before="60"/>
            </w:pPr>
            <w:r>
              <w:t>D2.10.3.1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4A4F475" w14:textId="77777777" w:rsidR="00EE2B48" w:rsidRDefault="00EE2B48">
            <w:pPr>
              <w:widowControl w:val="0"/>
              <w:spacing w:before="60"/>
            </w:pPr>
            <w:r>
              <w:t>Identify Tanks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743236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5B27D7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B83FD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1A2A9F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43C4EA" w14:textId="77777777">
        <w:trPr>
          <w:cantSplit/>
          <w:trHeight w:val="432"/>
        </w:trPr>
        <w:tc>
          <w:tcPr>
            <w:tcW w:w="1451" w:type="dxa"/>
          </w:tcPr>
          <w:p w14:paraId="51DEDC2C" w14:textId="77777777" w:rsidR="00EE2B48" w:rsidRDefault="00EE2B48">
            <w:pPr>
              <w:widowControl w:val="0"/>
              <w:spacing w:before="60"/>
            </w:pPr>
            <w:r>
              <w:t>D2.10.3.2</w:t>
            </w:r>
          </w:p>
        </w:tc>
        <w:tc>
          <w:tcPr>
            <w:tcW w:w="2865" w:type="dxa"/>
          </w:tcPr>
          <w:p w14:paraId="6DB162C4" w14:textId="77777777" w:rsidR="00EE2B48" w:rsidRDefault="00EE2B48">
            <w:pPr>
              <w:widowControl w:val="0"/>
              <w:spacing w:before="60"/>
            </w:pPr>
            <w:r>
              <w:t>Provide Operating Procedures</w:t>
            </w:r>
          </w:p>
        </w:tc>
        <w:tc>
          <w:tcPr>
            <w:tcW w:w="1239" w:type="dxa"/>
          </w:tcPr>
          <w:p w14:paraId="4926F0C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5F04B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E86961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C39537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A8A9B7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8E5FFD3" w14:textId="77777777" w:rsidR="00EE2B48" w:rsidRDefault="00EE2B48">
            <w:pPr>
              <w:widowControl w:val="0"/>
              <w:spacing w:before="60"/>
            </w:pPr>
            <w:r>
              <w:t>D2.10.3.3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A94320C" w14:textId="77777777" w:rsidR="00EE2B48" w:rsidRDefault="00EE2B48">
            <w:pPr>
              <w:widowControl w:val="0"/>
              <w:spacing w:before="60"/>
            </w:pPr>
            <w:r>
              <w:t>Precautions Taken to Prevent Reactions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250BB8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E36A9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22082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42BACA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3497E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27C060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D2.10.4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00A29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Documentation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26A8FD1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D1BFC4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5AAD25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555233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6F38B1D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2B41EC3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D10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0CC7E7" w14:textId="77777777" w:rsidR="00EE2B48" w:rsidRDefault="00EE2B48">
            <w:pPr>
              <w:pStyle w:val="Heading3"/>
              <w:keepNext w:val="0"/>
              <w:widowControl w:val="0"/>
              <w:rPr>
                <w:b/>
              </w:rPr>
            </w:pPr>
            <w:r>
              <w:rPr>
                <w:b/>
              </w:rPr>
              <w:t>Miscellaneous Units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5DB113" w14:textId="77777777" w:rsidR="00EE2B48" w:rsidRDefault="00EE2B48">
            <w:pPr>
              <w:widowControl w:val="0"/>
              <w:spacing w:before="60"/>
              <w:jc w:val="center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5EFCAB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1012FF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B5A99C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</w:p>
        </w:tc>
      </w:tr>
      <w:tr w:rsidR="00EE2B48" w14:paraId="5459287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D0C769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D10.1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22DD90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Description of Miscellaneous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3EB52C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D3A4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366977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1CD198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B7AC7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B71F73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D10.1.1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E266D6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Dimensions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33FA951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4F31F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53B8FC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90833C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AE177B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35F3FA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lastRenderedPageBreak/>
              <w:t>D10.1.2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19798E" w14:textId="77777777" w:rsidR="00EE2B48" w:rsidRDefault="00EE2B48">
            <w:pPr>
              <w:widowControl w:val="0"/>
              <w:spacing w:before="60"/>
            </w:pPr>
            <w:r>
              <w:t>Process Rate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459038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E9C5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458650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E27E0A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AE5C8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6B9E792" w14:textId="77777777" w:rsidR="00EE2B48" w:rsidRDefault="00EE2B48">
            <w:pPr>
              <w:widowControl w:val="0"/>
              <w:spacing w:before="60"/>
            </w:pPr>
            <w:r>
              <w:t>D10.1.3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F581D6" w14:textId="77777777" w:rsidR="00EE2B48" w:rsidRDefault="00EE2B48">
            <w:pPr>
              <w:widowControl w:val="0"/>
              <w:spacing w:before="60"/>
            </w:pPr>
            <w:r>
              <w:t>Design Standards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982D89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BCF2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AA46F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15003C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90CB2F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D1FD84A" w14:textId="77777777" w:rsidR="00EE2B48" w:rsidRDefault="00EE2B48">
            <w:pPr>
              <w:widowControl w:val="0"/>
              <w:spacing w:before="60"/>
            </w:pPr>
            <w:r>
              <w:t>D10.1.4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9B992C1" w14:textId="77777777" w:rsidR="00EE2B48" w:rsidRDefault="00EE2B48">
            <w:pPr>
              <w:widowControl w:val="0"/>
              <w:spacing w:before="60"/>
            </w:pPr>
            <w:r>
              <w:t>Safety Features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F3FEA5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0D67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75670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A339CA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A6E64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73B8055" w14:textId="77777777" w:rsidR="00EE2B48" w:rsidRDefault="00EE2B48">
            <w:pPr>
              <w:widowControl w:val="0"/>
              <w:spacing w:before="60"/>
            </w:pPr>
            <w:r>
              <w:t xml:space="preserve">D10.1.5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0B71059" w14:textId="77777777" w:rsidR="00EE2B48" w:rsidRDefault="00EE2B48">
            <w:pPr>
              <w:widowControl w:val="0"/>
              <w:spacing w:before="60"/>
            </w:pPr>
            <w:r>
              <w:t xml:space="preserve">Description of Wastes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9FB0D8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F4212A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4D1CB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F8A608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7E285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FDDF32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D10.2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C647E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Assessment of the Unit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C16B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43B18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A208E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DFA46E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7446C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DE5C1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D10.3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7F809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Secondary Containment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7547C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502B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986E1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C591B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0657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CC926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D10.3.1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18EC74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Units w Free Liquids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340E1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0D23B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1F95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C1773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99DCC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75245FA" w14:textId="77777777" w:rsidR="00EE2B48" w:rsidRDefault="00EE2B48">
            <w:pPr>
              <w:widowControl w:val="0"/>
              <w:spacing w:before="60"/>
            </w:pPr>
            <w:r>
              <w:t>D10.3.1.1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A5374B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Calculations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EB081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45A0F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E1CBF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FE7B86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E0E21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4B768DA" w14:textId="77777777" w:rsidR="00EE2B48" w:rsidRDefault="00EE2B48">
            <w:pPr>
              <w:widowControl w:val="0"/>
              <w:spacing w:before="60"/>
            </w:pPr>
            <w:r>
              <w:t>D10.3.1.2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B3E53A1" w14:textId="77777777" w:rsidR="00EE2B48" w:rsidRDefault="00EE2B48">
            <w:pPr>
              <w:widowControl w:val="0"/>
              <w:spacing w:before="60"/>
            </w:pPr>
            <w:r>
              <w:t>Capacity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1B189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78A14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73A56A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419DA8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6032C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44EEBB8" w14:textId="77777777" w:rsidR="00EE2B48" w:rsidRDefault="00EE2B48">
            <w:pPr>
              <w:widowControl w:val="0"/>
              <w:spacing w:before="60"/>
            </w:pPr>
            <w:r>
              <w:t>D10.3.1.3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2B5B762" w14:textId="77777777" w:rsidR="00EE2B48" w:rsidRDefault="00EE2B48">
            <w:pPr>
              <w:widowControl w:val="0"/>
              <w:spacing w:before="60"/>
            </w:pPr>
            <w:r>
              <w:t>Prevention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048CD4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3F893E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24F1E1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0417C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1EA68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489F7BC" w14:textId="77777777" w:rsidR="00EE2B48" w:rsidRDefault="00EE2B48">
            <w:pPr>
              <w:widowControl w:val="0"/>
              <w:spacing w:before="60"/>
            </w:pPr>
            <w:r>
              <w:t>D10.3.2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BF1942F" w14:textId="77777777" w:rsidR="00EE2B48" w:rsidRDefault="00EE2B48">
            <w:pPr>
              <w:widowControl w:val="0"/>
              <w:spacing w:before="60"/>
            </w:pPr>
            <w:r>
              <w:t>Units w/o Free Liquids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DCE7AF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50D9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9C65F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A4F4BE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E1469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5E7F7F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D10.4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F21887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Assessment of the Operation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47E0C9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B697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1DB6F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A59676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3958BA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75DFD13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BC2A329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Groundwater Monitoring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4FA2CE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C990E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6C3BA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DD2305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B3DE07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B1AED2B" w14:textId="77777777" w:rsidR="00EE2B48" w:rsidRDefault="00EE2B48">
            <w:pPr>
              <w:pStyle w:val="Heading1"/>
              <w:keepNext w:val="0"/>
              <w:widowControl w:val="0"/>
            </w:pPr>
            <w:r>
              <w:t>E.1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309553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Exemption from Groundwater Protection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8184EC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79393C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399A89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8E66F0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31154E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FD82FC9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fr-FR"/>
              </w:rPr>
              <w:t>E.1.1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ADF89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Waste</w:t>
            </w:r>
            <w:r>
              <w:rPr>
                <w:lang w:val="fr-FR"/>
              </w:rPr>
              <w:t xml:space="preserve"> Piles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42709D5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B0FAB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88ED2C8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A394B7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2D6EDCC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AF1C8C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B044FF" w14:textId="77777777" w:rsidR="00EE2B48" w:rsidRDefault="00EE2B48">
            <w:pPr>
              <w:widowControl w:val="0"/>
              <w:spacing w:before="60"/>
            </w:pPr>
            <w:r>
              <w:t>Landfills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D53C8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23507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76E913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7C50C2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24472B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117834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E13DFE2" w14:textId="77777777" w:rsidR="00EE2B48" w:rsidRDefault="00EE2B48">
            <w:pPr>
              <w:widowControl w:val="0"/>
              <w:spacing w:before="60"/>
            </w:pPr>
            <w:r>
              <w:t>No Migration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B80B79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40F270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459A4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DF8F10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462C3E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6F28F87" w14:textId="77777777" w:rsidR="00EE2B48" w:rsidRDefault="00EE2B48">
            <w:pPr>
              <w:pStyle w:val="Heading1"/>
              <w:keepNext w:val="0"/>
              <w:widowControl w:val="0"/>
            </w:pPr>
            <w:r>
              <w:lastRenderedPageBreak/>
              <w:t>E.2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2792A3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Interim Status Groundwater Monitoring Data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D54BF9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747E9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CC6D9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39D4B6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415D18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C0236B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F983A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Historical Hydrogeological Summary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E3CD64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EF5C4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5789B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EFA518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57DE1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412FD35" w14:textId="77777777" w:rsidR="00EE2B48" w:rsidRDefault="00EE2B48">
            <w:pPr>
              <w:pStyle w:val="Heading1"/>
              <w:keepNext w:val="0"/>
              <w:widowControl w:val="0"/>
            </w:pPr>
            <w:r>
              <w:t>E.4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788AEB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Topographic Map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1A2D7B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F39E3B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AE2B1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5B53FA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3800A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6F095FC" w14:textId="77777777" w:rsidR="00EE2B48" w:rsidRDefault="00EE2B48">
            <w:pPr>
              <w:pStyle w:val="Heading1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E.5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6B6DF21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Contaminant Plume Description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09AD520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EEEE1D2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D5A342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88F36D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620C18B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D7D4D" w14:textId="77777777" w:rsidR="00EE2B48" w:rsidRDefault="00EE2B48">
            <w:pPr>
              <w:pStyle w:val="Heading1"/>
              <w:keepNext w:val="0"/>
              <w:widowControl w:val="0"/>
            </w:pPr>
            <w:r>
              <w:t>E.6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3CD82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Detection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3C25B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7F61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D5EA2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84A71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6B8F16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51D1720" w14:textId="77777777" w:rsidR="00EE2B48" w:rsidRDefault="00EE2B48">
            <w:pPr>
              <w:widowControl w:val="0"/>
              <w:spacing w:before="60"/>
            </w:pPr>
            <w:r>
              <w:t>E.6.1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80CD6A7" w14:textId="77777777" w:rsidR="00EE2B48" w:rsidRDefault="00EE2B48">
            <w:pPr>
              <w:widowControl w:val="0"/>
              <w:spacing w:before="60"/>
            </w:pPr>
            <w:r>
              <w:t>Constituents to be Monitored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F93AF1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FAFF6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C8964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DEC20F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A3057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010EDAF" w14:textId="77777777" w:rsidR="00EE2B48" w:rsidRDefault="00EE2B48">
            <w:pPr>
              <w:widowControl w:val="0"/>
              <w:spacing w:before="60"/>
            </w:pPr>
            <w:r>
              <w:t>E.6.2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7B0513" w14:textId="77777777" w:rsidR="00EE2B48" w:rsidRDefault="00EE2B48">
            <w:pPr>
              <w:widowControl w:val="0"/>
              <w:spacing w:before="60"/>
            </w:pPr>
            <w:r>
              <w:t>General Monitoring Program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E7E941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0385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7284F1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06EF46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98802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81544E0" w14:textId="77777777" w:rsidR="00EE2B48" w:rsidRDefault="00EE2B48">
            <w:pPr>
              <w:widowControl w:val="0"/>
              <w:spacing w:before="60"/>
            </w:pPr>
            <w:r>
              <w:t>E.6.3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3002A60" w14:textId="77777777" w:rsidR="00EE2B48" w:rsidRDefault="00EE2B48">
            <w:pPr>
              <w:widowControl w:val="0"/>
              <w:spacing w:before="60"/>
            </w:pPr>
            <w:r>
              <w:t>Groundwater Monitoring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8669F6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3FD4B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7535D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440AF7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F94202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57A7300" w14:textId="77777777" w:rsidR="00EE2B48" w:rsidRDefault="00EE2B48">
            <w:pPr>
              <w:widowControl w:val="0"/>
              <w:spacing w:before="60"/>
            </w:pPr>
            <w:r>
              <w:t>E.6.4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59A9E5E" w14:textId="77777777" w:rsidR="00EE2B48" w:rsidRDefault="00EE2B48">
            <w:pPr>
              <w:widowControl w:val="0"/>
              <w:spacing w:before="60"/>
            </w:pPr>
            <w:r>
              <w:t>Description of Sampling and Analysis Procedures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7BA4E0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50EA4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839011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EC5C0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AEAC4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0A1A839" w14:textId="77777777" w:rsidR="00EE2B48" w:rsidRDefault="00EE2B48">
            <w:pPr>
              <w:widowControl w:val="0"/>
              <w:spacing w:before="60"/>
            </w:pPr>
            <w:r>
              <w:t>E.6.5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4BF4D74" w14:textId="77777777" w:rsidR="00EE2B48" w:rsidRDefault="00EE2B48">
            <w:pPr>
              <w:widowControl w:val="0"/>
              <w:spacing w:before="60"/>
            </w:pPr>
            <w:r>
              <w:t>Evaluation of Groundwater Surface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A0B1E3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7927A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965B63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E0B1E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7DA54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7154BB6" w14:textId="77777777" w:rsidR="00EE2B48" w:rsidRDefault="00EE2B48">
            <w:pPr>
              <w:widowControl w:val="0"/>
              <w:spacing w:before="60"/>
            </w:pPr>
            <w:r>
              <w:t>E.6.6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7064614" w14:textId="77777777" w:rsidR="00EE2B48" w:rsidRDefault="00EE2B48">
            <w:pPr>
              <w:widowControl w:val="0"/>
              <w:spacing w:before="60"/>
            </w:pPr>
            <w:r>
              <w:t>Background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BB599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C69A8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C793AD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1D1ECF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97187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83AD9A0" w14:textId="77777777" w:rsidR="00EE2B48" w:rsidRDefault="00EE2B48">
            <w:pPr>
              <w:widowControl w:val="0"/>
              <w:spacing w:before="60"/>
            </w:pPr>
            <w:r>
              <w:t>E.6.7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4BBD5DA" w14:textId="77777777" w:rsidR="00EE2B48" w:rsidRDefault="00EE2B48">
            <w:pPr>
              <w:widowControl w:val="0"/>
              <w:spacing w:before="60"/>
            </w:pPr>
            <w:r>
              <w:t>Statistical Evaluations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507B01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2FB160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589FD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9D52FC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8FCF5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991B2DE" w14:textId="77777777" w:rsidR="00EE2B48" w:rsidRDefault="00EE2B48">
            <w:pPr>
              <w:widowControl w:val="0"/>
              <w:spacing w:before="60"/>
            </w:pPr>
            <w:r>
              <w:t>E.6.8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87C63D" w14:textId="77777777" w:rsidR="00EE2B48" w:rsidRDefault="00EE2B48">
            <w:pPr>
              <w:widowControl w:val="0"/>
              <w:spacing w:before="60"/>
            </w:pPr>
            <w:r>
              <w:t>Statistically Significant Increases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4CCF8F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677D7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E8B68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522EA9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3F5429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1341DC" w14:textId="77777777" w:rsidR="00EE2B48" w:rsidRDefault="00EE2B48">
            <w:pPr>
              <w:pStyle w:val="Heading1"/>
              <w:keepNext w:val="0"/>
              <w:widowControl w:val="0"/>
            </w:pPr>
            <w:r>
              <w:lastRenderedPageBreak/>
              <w:t>E.7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D2604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Compliance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C5397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3AA6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0246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4ED2A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F8BAA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086B7B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510123E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Description of the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98B615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8E0A2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27B7A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BC904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792E7D7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01CA401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fr-FR"/>
              </w:rPr>
              <w:t>E.7.1.1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CC9B5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t>Waste</w:t>
            </w:r>
            <w:r>
              <w:rPr>
                <w:lang w:val="fr-FR"/>
              </w:rPr>
              <w:t xml:space="preserve"> Description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56F7447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FCC996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72563C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0708F1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174F0A0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78FE75F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E.7.1.2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6ABDBE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Concentration</w:t>
            </w:r>
            <w:r>
              <w:t xml:space="preserve"> Limits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A1F6C07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2803D3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CB8ED0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D6ADA8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1521280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E3F4D02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fr-FR"/>
              </w:rPr>
              <w:t>E.7.1.3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D7A299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Compliance</w:t>
            </w:r>
            <w:r>
              <w:rPr>
                <w:lang w:val="fr-FR"/>
              </w:rPr>
              <w:t xml:space="preserve"> Point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9AFE06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F0FD01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CAE1C9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E8C3D8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7F6818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4087E9D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4EE151E" w14:textId="77777777" w:rsidR="00EE2B48" w:rsidRDefault="00EE2B48">
            <w:pPr>
              <w:widowControl w:val="0"/>
              <w:spacing w:before="60"/>
            </w:pPr>
            <w:r>
              <w:t>Compliance Period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CACEF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746A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A2CBD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17EC91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2D8122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D4EF84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fr-FR"/>
              </w:rPr>
              <w:t>E.7.2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F5670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Alternate</w:t>
            </w:r>
            <w:r>
              <w:rPr>
                <w:lang w:val="fr-FR"/>
              </w:rPr>
              <w:t xml:space="preserve"> Concentration</w:t>
            </w:r>
            <w:r>
              <w:t xml:space="preserve"> Limits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7D793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A003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AE76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EFB898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E0F41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63D43A7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E.7.2.1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7591D3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Adverse Effects on Groundwater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0C2554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A4EEC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0CCE9F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038A36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733DD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C00079E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8311143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Potential Adverse Effects on Surface Water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D70218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C2873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EC92C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6AFCDB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AFB1C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D185DF0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D88B3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General Monitoring Program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060A9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75FC1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F7CAD9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D1C4C8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856AC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C42F820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35DA9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Groundwater Monitoring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D107D9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AF11C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349C5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036206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12B02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45E3508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D25142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Description of Sampling and Analysis Procedures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81ED8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D8184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CD50C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449C4E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D81DC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0FC756E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031A55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Background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BA11D8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EF5988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EE97B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E419AA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83ADD1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EFABB2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EA7D9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Statistical Evaluations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5DFF89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4FCB2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C31C0B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BBBA1C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0904CA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5415875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E.7.8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EB5FD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Evaluation of Groundwater Surface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EC78A3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0DA5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EA59E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2AFE2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94C8E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AD9261D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E.7.9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7980E03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Annual Appendix I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F5E5D0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2300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3D142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DEF3A1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9000F6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FEBBDAC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E.7.10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1D8707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Statistically Significant Increases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75E436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64C30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3FA75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A8C074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6B64C2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5AB4E2" w14:textId="77777777" w:rsidR="00EE2B48" w:rsidRDefault="00EE2B48">
            <w:pPr>
              <w:pStyle w:val="Heading1"/>
              <w:keepNext w:val="0"/>
              <w:widowControl w:val="0"/>
            </w:pPr>
            <w:r>
              <w:t>E.8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DA283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Corrective Action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846290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A040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030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D9E1B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8F70A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955ADA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CB246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Description of Corrective Action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3F662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3E69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5554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8F612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959FB8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6E0D1AA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9D8464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Characterization of Contaminated Groundwater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0D756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45EA9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EA0D5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B3E8AA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6B2FE6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C13B2ED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E.8.1.2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C4071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Concentration</w:t>
            </w:r>
            <w:r>
              <w:t xml:space="preserve"> Limits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D51B548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2A46B9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8C050E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4ED827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7FD688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BD7645B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fr-FR"/>
              </w:rPr>
              <w:t>E.8.1.3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131B8D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t>Compliance</w:t>
            </w:r>
            <w:r>
              <w:rPr>
                <w:lang w:val="fr-FR"/>
              </w:rPr>
              <w:t xml:space="preserve"> Point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B8D22BD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07A98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A3B6F0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51E570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49671E1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F9F093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31291F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Compliance Period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0034F3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A020F3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C0DEF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DB5255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777510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3F9AF13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E.8.1.5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CBE1C27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Construction Detail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44B037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CD103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98C07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C0E30E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8A45E4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76C7972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E.8.1.6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77BE6A6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Effectiveness of Corrective Action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74C5F2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7EAFD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D087F5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A0ABA9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DF0410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C1077C" w14:textId="77777777" w:rsidR="00EE2B48" w:rsidRDefault="00EE2B48">
            <w:pPr>
              <w:pStyle w:val="Heading1"/>
              <w:keepNext w:val="0"/>
              <w:widowControl w:val="0"/>
            </w:pPr>
            <w:r>
              <w:rPr>
                <w:lang w:val="fr-FR"/>
              </w:rPr>
              <w:t>E.8.2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48DD0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t>Alternate</w:t>
            </w:r>
            <w:r>
              <w:rPr>
                <w:lang w:val="fr-FR"/>
              </w:rPr>
              <w:t xml:space="preserve"> Concentration</w:t>
            </w:r>
            <w:r>
              <w:t xml:space="preserve"> Limits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549CEE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1517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27D6F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26EC10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109E2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4FC4DD7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E.8.2.1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E42FAD6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Adverse Effects on Groundwater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A9DB36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EF7E0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66826B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4A2BB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64C5D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29058AC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6A686CB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Potential Adverse Effects on Hydraulically-Connected Surface Water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D8DD81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A7A2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B16BD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27B331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92238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4059415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50EA31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Corrective Action Plan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D93DC2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70ED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34D755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9BBC4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9CAB7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695C64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E.8.4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0A2F36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Groundwater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C1FE0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63A99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17DB2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3EC87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92C62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F6B8771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37DA43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General Monitoring Program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8BCF88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49667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1120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1108A3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6330EA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3C7C6A4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1C5594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Groundwater Monitoring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40BCAA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36987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28829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CA58D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C8033D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FC595ED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A157199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Description of Sampling and Analysis Procedures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3B3E5E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786C6C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88472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C1DC0F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F8BC9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51D230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F96AC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Background Quality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982517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77D62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04B1B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C7C91F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FDD20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E68FE53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F1727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Statistical Evaluations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C147E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F028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24A0B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DAE97A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22703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D6EBB32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103B8B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Evaluation of Groundwater Surface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5C8F6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9B1C0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32E779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8AEF61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418B79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338EFB6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A50F64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Extension of Compliance Period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F03ECF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A7636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49E2B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2F31FD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EABAC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348292C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E.8.4.8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260467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Effectiveness of Corrective Action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7D0A8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20953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AD0799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AD58F6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4BAB9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10C6120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E.8.4.9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2F6D3A1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Evaluation of Corrective Action Program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219A8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E3150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4FB97D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2FD5F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5D1C7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B02877C" w14:textId="77777777" w:rsidR="00EE2B48" w:rsidRDefault="00EE2B48">
            <w:pPr>
              <w:pStyle w:val="Heading1"/>
              <w:keepNext w:val="0"/>
              <w:widowControl w:val="0"/>
            </w:pPr>
            <w:r>
              <w:t>E.9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B1492C4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Reporting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F4F204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9960A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C2462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AD9C4B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C741B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219D59A" w14:textId="77777777" w:rsidR="00EE2B48" w:rsidRDefault="00EE2B48">
            <w:pPr>
              <w:pStyle w:val="Heading1"/>
              <w:keepNext w:val="0"/>
              <w:widowControl w:val="0"/>
            </w:pPr>
            <w:r>
              <w:t>E.10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243CA7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Description of Corrective Action for Solid Waste Management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D37A5F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AE7B4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5F6FC7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F3FE88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EA3E58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31647F" w14:textId="77777777" w:rsidR="00EE2B48" w:rsidRDefault="00EE2B48">
            <w:pPr>
              <w:pStyle w:val="Heading2"/>
              <w:keepNext w:val="0"/>
              <w:widowControl w:val="0"/>
              <w:spacing w:before="60"/>
            </w:pPr>
            <w:r>
              <w:t>F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E93382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Procedures to Prevent Hazards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69ADC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3BD9C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1E42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F532A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3E5A73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A9A89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B47673" w14:textId="77777777" w:rsidR="00EE2B48" w:rsidRDefault="00EE2B48">
            <w:pPr>
              <w:pStyle w:val="Heading1"/>
              <w:keepNext w:val="0"/>
              <w:widowControl w:val="0"/>
            </w:pPr>
            <w:r>
              <w:t>Security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31075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F2C4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5E02E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A2A6C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2704CB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4CD15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lastRenderedPageBreak/>
              <w:t>F.1.1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086ADF" w14:textId="77777777" w:rsidR="00EE2B48" w:rsidRDefault="00EE2B48">
            <w:pPr>
              <w:widowControl w:val="0"/>
              <w:spacing w:before="60"/>
            </w:pPr>
            <w:r>
              <w:t>Waiver form the Security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F8CC8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CBE1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850F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9B93D4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18474B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93C01B7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F.1.1.1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E1A9F6C" w14:textId="77777777" w:rsidR="00EE2B48" w:rsidRDefault="00EE2B48">
            <w:pPr>
              <w:widowControl w:val="0"/>
              <w:spacing w:before="60"/>
            </w:pPr>
            <w:r>
              <w:t>Physical Contact w / the Waste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E62D93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132D0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565F1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2EAB73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8C66E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17D7E1C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F.1.1.2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65BDC28" w14:textId="77777777" w:rsidR="00EE2B48" w:rsidRDefault="00EE2B48">
            <w:pPr>
              <w:widowControl w:val="0"/>
              <w:spacing w:before="60"/>
            </w:pPr>
            <w:r>
              <w:t>Disturbance of the Waste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D19D3B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2DC87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14DAA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B81830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2A1FDF" w14:textId="77777777">
        <w:trPr>
          <w:cantSplit/>
          <w:trHeight w:val="432"/>
        </w:trPr>
        <w:tc>
          <w:tcPr>
            <w:tcW w:w="1451" w:type="dxa"/>
          </w:tcPr>
          <w:p w14:paraId="4F549125" w14:textId="77777777" w:rsidR="00EE2B48" w:rsidRDefault="00EE2B48">
            <w:pPr>
              <w:widowControl w:val="0"/>
              <w:spacing w:before="60"/>
            </w:pPr>
            <w:r>
              <w:t>F.1.2</w:t>
            </w:r>
          </w:p>
        </w:tc>
        <w:tc>
          <w:tcPr>
            <w:tcW w:w="2865" w:type="dxa"/>
          </w:tcPr>
          <w:p w14:paraId="7A51217D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24-Hour Surveillance System</w:t>
            </w:r>
          </w:p>
        </w:tc>
        <w:tc>
          <w:tcPr>
            <w:tcW w:w="1239" w:type="dxa"/>
          </w:tcPr>
          <w:p w14:paraId="157EAB9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78907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EE950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7B0654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B1EFAB" w14:textId="77777777">
        <w:trPr>
          <w:cantSplit/>
          <w:trHeight w:val="432"/>
        </w:trPr>
        <w:tc>
          <w:tcPr>
            <w:tcW w:w="1451" w:type="dxa"/>
          </w:tcPr>
          <w:p w14:paraId="7C158826" w14:textId="77777777" w:rsidR="00EE2B48" w:rsidRDefault="00EE2B48">
            <w:pPr>
              <w:widowControl w:val="0"/>
              <w:spacing w:before="60"/>
            </w:pPr>
            <w:r>
              <w:t>F.1.3</w:t>
            </w:r>
          </w:p>
        </w:tc>
        <w:tc>
          <w:tcPr>
            <w:tcW w:w="2865" w:type="dxa"/>
          </w:tcPr>
          <w:p w14:paraId="61150759" w14:textId="77777777" w:rsidR="00EE2B48" w:rsidRDefault="00EE2B48">
            <w:pPr>
              <w:widowControl w:val="0"/>
              <w:spacing w:before="60"/>
            </w:pPr>
            <w:r>
              <w:t>Barrier and Controlled Entry</w:t>
            </w:r>
          </w:p>
        </w:tc>
        <w:tc>
          <w:tcPr>
            <w:tcW w:w="1239" w:type="dxa"/>
          </w:tcPr>
          <w:p w14:paraId="7EC7D0B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2A033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6E11F1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5723D9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71D7909" w14:textId="77777777">
        <w:trPr>
          <w:cantSplit/>
          <w:trHeight w:val="432"/>
        </w:trPr>
        <w:tc>
          <w:tcPr>
            <w:tcW w:w="1451" w:type="dxa"/>
          </w:tcPr>
          <w:p w14:paraId="47447233" w14:textId="77777777" w:rsidR="00EE2B48" w:rsidRDefault="00EE2B48">
            <w:pPr>
              <w:widowControl w:val="0"/>
              <w:spacing w:before="60"/>
            </w:pPr>
            <w:r>
              <w:t>F.1.4</w:t>
            </w:r>
          </w:p>
        </w:tc>
        <w:tc>
          <w:tcPr>
            <w:tcW w:w="2865" w:type="dxa"/>
          </w:tcPr>
          <w:p w14:paraId="27DDEAC4" w14:textId="77777777" w:rsidR="00EE2B48" w:rsidRDefault="00EE2B48">
            <w:pPr>
              <w:widowControl w:val="0"/>
              <w:spacing w:before="60"/>
            </w:pPr>
            <w:r>
              <w:t>Warning Signs</w:t>
            </w:r>
          </w:p>
        </w:tc>
        <w:tc>
          <w:tcPr>
            <w:tcW w:w="1239" w:type="dxa"/>
          </w:tcPr>
          <w:p w14:paraId="07842BB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48CA12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2103B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3D7C13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0DF2A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0B91E5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8CEDCA8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Inspection Schedule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F3F11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7429C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A73F3B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D5A6C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479AF1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23EC2E" w14:textId="77777777" w:rsidR="00EE2B48" w:rsidRDefault="00EE2B48">
            <w:pPr>
              <w:widowControl w:val="0"/>
              <w:spacing w:before="60"/>
            </w:pPr>
            <w:r>
              <w:t>F.2.1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287AEE" w14:textId="77777777" w:rsidR="00EE2B48" w:rsidRDefault="00EE2B48">
            <w:pPr>
              <w:widowControl w:val="0"/>
              <w:spacing w:before="60"/>
            </w:pPr>
            <w:r>
              <w:t>Inspection Log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00A440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A9F00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6A67C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1B32D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74B94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B3E77CA" w14:textId="77777777" w:rsidR="00EE2B48" w:rsidRDefault="00EE2B48">
            <w:pPr>
              <w:widowControl w:val="0"/>
              <w:spacing w:before="60"/>
            </w:pPr>
            <w:r>
              <w:t>F.2.1.1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6868562" w14:textId="77777777" w:rsidR="00EE2B48" w:rsidRDefault="00EE2B48">
            <w:pPr>
              <w:widowControl w:val="0"/>
              <w:spacing w:before="60"/>
            </w:pPr>
            <w:r>
              <w:t xml:space="preserve">Items Inspected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1B7C3F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1E5998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03F65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B21CAF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886D80" w14:textId="77777777">
        <w:trPr>
          <w:cantSplit/>
          <w:trHeight w:val="432"/>
        </w:trPr>
        <w:tc>
          <w:tcPr>
            <w:tcW w:w="1451" w:type="dxa"/>
          </w:tcPr>
          <w:p w14:paraId="1AF3C3B0" w14:textId="77777777" w:rsidR="00EE2B48" w:rsidRDefault="00EE2B48">
            <w:pPr>
              <w:widowControl w:val="0"/>
              <w:spacing w:before="60"/>
            </w:pPr>
            <w:r>
              <w:t>F.2.1.2</w:t>
            </w:r>
          </w:p>
        </w:tc>
        <w:tc>
          <w:tcPr>
            <w:tcW w:w="2865" w:type="dxa"/>
          </w:tcPr>
          <w:p w14:paraId="14A6FEF2" w14:textId="77777777" w:rsidR="00EE2B48" w:rsidRDefault="00EE2B48">
            <w:pPr>
              <w:widowControl w:val="0"/>
              <w:spacing w:before="60"/>
            </w:pPr>
            <w:r>
              <w:t>Types of Problems</w:t>
            </w:r>
          </w:p>
        </w:tc>
        <w:tc>
          <w:tcPr>
            <w:tcW w:w="1239" w:type="dxa"/>
          </w:tcPr>
          <w:p w14:paraId="658F52B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666322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9E773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F50D85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19A63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BDDB6EB" w14:textId="77777777" w:rsidR="00EE2B48" w:rsidRDefault="00EE2B48">
            <w:pPr>
              <w:widowControl w:val="0"/>
              <w:spacing w:before="60"/>
            </w:pPr>
            <w:r>
              <w:t>F.2.1.3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BF3309" w14:textId="77777777" w:rsidR="00EE2B48" w:rsidRDefault="00EE2B48">
            <w:pPr>
              <w:widowControl w:val="0"/>
              <w:spacing w:before="60"/>
            </w:pPr>
            <w:r>
              <w:t>Inspection Frequency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1595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1C94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F8151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F337B9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EC76F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0ACC66" w14:textId="77777777" w:rsidR="00EE2B48" w:rsidRDefault="00EE2B48">
            <w:pPr>
              <w:widowControl w:val="0"/>
              <w:spacing w:before="60"/>
            </w:pPr>
            <w:r>
              <w:t>F.2.2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5029EA" w14:textId="77777777" w:rsidR="00EE2B48" w:rsidRDefault="00EE2B48">
            <w:pPr>
              <w:widowControl w:val="0"/>
              <w:spacing w:before="60"/>
            </w:pPr>
            <w:r>
              <w:t>Repair Log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64CD1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1C2E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28A55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5D1B4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A911A4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79CCB74" w14:textId="77777777" w:rsidR="00EE2B48" w:rsidRDefault="00EE2B48">
            <w:pPr>
              <w:widowControl w:val="0"/>
              <w:spacing w:before="60"/>
            </w:pPr>
            <w:r>
              <w:t>F.2.2.1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536064B" w14:textId="77777777" w:rsidR="00EE2B48" w:rsidRDefault="00EE2B48">
            <w:pPr>
              <w:widowControl w:val="0"/>
              <w:spacing w:before="60"/>
            </w:pPr>
            <w:r>
              <w:t>Contents of Repair Log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49C4D5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B4F60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F3389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7203B5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A0159C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BA8D214" w14:textId="77777777" w:rsidR="00EE2B48" w:rsidRDefault="00EE2B48">
            <w:pPr>
              <w:widowControl w:val="0"/>
              <w:spacing w:before="60"/>
            </w:pPr>
            <w:r>
              <w:t>F.2.2.2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903862" w14:textId="77777777" w:rsidR="00EE2B48" w:rsidRDefault="00EE2B48">
            <w:pPr>
              <w:widowControl w:val="0"/>
              <w:spacing w:before="60"/>
            </w:pPr>
            <w:r>
              <w:t>Repair Times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5CFEFD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3064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C9B669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0BC11B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EF785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DED4A8" w14:textId="77777777" w:rsidR="00EE2B48" w:rsidRDefault="00EE2B48">
            <w:pPr>
              <w:widowControl w:val="0"/>
              <w:spacing w:before="60"/>
            </w:pPr>
            <w:r>
              <w:t>F.2.3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F90F9F0" w14:textId="77777777" w:rsidR="00EE2B48" w:rsidRDefault="00EE2B48">
            <w:pPr>
              <w:widowControl w:val="0"/>
              <w:spacing w:before="60"/>
            </w:pPr>
            <w:r>
              <w:t>Container &amp; Container Storage Area Inspection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D13BE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F43D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EEDC2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7FC68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74C312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7E878E6" w14:textId="77777777" w:rsidR="00EE2B48" w:rsidRDefault="00EE2B48">
            <w:pPr>
              <w:widowControl w:val="0"/>
              <w:spacing w:before="60"/>
            </w:pPr>
            <w:r>
              <w:t>F.2.3.1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C72DA7C" w14:textId="77777777" w:rsidR="00EE2B48" w:rsidRDefault="00EE2B48">
            <w:pPr>
              <w:widowControl w:val="0"/>
              <w:spacing w:before="60"/>
            </w:pPr>
            <w:r>
              <w:t>Inspection Frequency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D34931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4FC0DF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4AF5A3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62512B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2A39C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1058460" w14:textId="77777777" w:rsidR="00EE2B48" w:rsidRDefault="00EE2B48">
            <w:pPr>
              <w:widowControl w:val="0"/>
              <w:spacing w:before="60"/>
            </w:pPr>
            <w:r>
              <w:t>F.2.3.2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BB411FE" w14:textId="77777777" w:rsidR="00EE2B48" w:rsidRDefault="00EE2B48">
            <w:pPr>
              <w:widowControl w:val="0"/>
              <w:spacing w:before="60"/>
            </w:pPr>
            <w:r>
              <w:t>Compressed Gas Cylinders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623232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D095BD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B1580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2E6111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A8CEC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F8723E" w14:textId="77777777" w:rsidR="00EE2B48" w:rsidRDefault="00EE2B48">
            <w:pPr>
              <w:widowControl w:val="0"/>
              <w:spacing w:before="60"/>
            </w:pPr>
            <w:r>
              <w:lastRenderedPageBreak/>
              <w:t>F.2.4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43AFA1" w14:textId="77777777" w:rsidR="00EE2B48" w:rsidRDefault="00EE2B48">
            <w:pPr>
              <w:widowControl w:val="0"/>
              <w:spacing w:before="60"/>
            </w:pPr>
            <w:r>
              <w:t>Tank System Inspection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B59E1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7F84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002F5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24CBB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38E375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21270B5" w14:textId="77777777" w:rsidR="00EE2B48" w:rsidRDefault="00EE2B48">
            <w:pPr>
              <w:widowControl w:val="0"/>
              <w:spacing w:before="60"/>
            </w:pPr>
            <w:r>
              <w:t>F.2.4.1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87A8841" w14:textId="77777777" w:rsidR="00EE2B48" w:rsidRDefault="00EE2B48">
            <w:pPr>
              <w:widowControl w:val="0"/>
              <w:spacing w:before="60"/>
            </w:pPr>
            <w:r>
              <w:t>Tanks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FC9D7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D5AF2D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52459A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E8F892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F9D047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1EE2D91" w14:textId="77777777" w:rsidR="00EE2B48" w:rsidRDefault="00EE2B48">
            <w:pPr>
              <w:widowControl w:val="0"/>
              <w:spacing w:before="60"/>
            </w:pPr>
            <w:r>
              <w:t>F.2.4.2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570485" w14:textId="77777777" w:rsidR="00EE2B48" w:rsidRDefault="00EE2B48">
            <w:pPr>
              <w:widowControl w:val="0"/>
              <w:spacing w:before="60"/>
            </w:pPr>
            <w:r>
              <w:t>Ancillary Equipment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A552AE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05C79F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6BF2D6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F3E99B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2406E2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5C1E98F" w14:textId="77777777" w:rsidR="00EE2B48" w:rsidRDefault="00EE2B48">
            <w:pPr>
              <w:widowControl w:val="0"/>
              <w:spacing w:before="60"/>
            </w:pPr>
            <w:r>
              <w:t>F.2.4.3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29C4A0" w14:textId="77777777" w:rsidR="00EE2B48" w:rsidRDefault="00EE2B48">
            <w:pPr>
              <w:widowControl w:val="0"/>
              <w:spacing w:before="60"/>
            </w:pPr>
            <w:r>
              <w:t>Shell Thickness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C69186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6D8E4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9B2BE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950F7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0D0F6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CCEF52F" w14:textId="77777777" w:rsidR="00EE2B48" w:rsidRDefault="00EE2B48">
            <w:pPr>
              <w:widowControl w:val="0"/>
              <w:spacing w:before="60"/>
            </w:pPr>
            <w:r>
              <w:t>F.2.4.4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A0E132" w14:textId="77777777" w:rsidR="00EE2B48" w:rsidRDefault="00EE2B48">
            <w:pPr>
              <w:widowControl w:val="0"/>
              <w:spacing w:before="60"/>
            </w:pPr>
            <w:r>
              <w:t>Internal Inspection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8EBFBD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028C4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706CC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ADC289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5AB96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F14BC41" w14:textId="77777777" w:rsidR="00EE2B48" w:rsidRDefault="00EE2B48">
            <w:pPr>
              <w:widowControl w:val="0"/>
              <w:spacing w:before="60"/>
            </w:pPr>
            <w:r>
              <w:t>F.2.4.5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98701A6" w14:textId="77777777" w:rsidR="00EE2B48" w:rsidRDefault="00EE2B48">
            <w:pPr>
              <w:widowControl w:val="0"/>
              <w:spacing w:before="60"/>
            </w:pPr>
            <w:r>
              <w:t>Cathodic Protection System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B5716D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71438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DCD62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B43568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F0C453" w14:textId="77777777">
        <w:trPr>
          <w:cantSplit/>
          <w:trHeight w:val="432"/>
        </w:trPr>
        <w:tc>
          <w:tcPr>
            <w:tcW w:w="1451" w:type="dxa"/>
          </w:tcPr>
          <w:p w14:paraId="708882B4" w14:textId="77777777" w:rsidR="00EE2B48" w:rsidRDefault="00EE2B48">
            <w:pPr>
              <w:widowControl w:val="0"/>
              <w:spacing w:before="60"/>
            </w:pPr>
            <w:r>
              <w:t>F.2.4.6</w:t>
            </w:r>
          </w:p>
        </w:tc>
        <w:tc>
          <w:tcPr>
            <w:tcW w:w="2865" w:type="dxa"/>
          </w:tcPr>
          <w:p w14:paraId="400B3A1D" w14:textId="77777777" w:rsidR="00EE2B48" w:rsidRDefault="00EE2B48">
            <w:pPr>
              <w:widowControl w:val="0"/>
              <w:spacing w:before="60"/>
            </w:pPr>
            <w:r>
              <w:t>Tank Area</w:t>
            </w:r>
          </w:p>
        </w:tc>
        <w:tc>
          <w:tcPr>
            <w:tcW w:w="1239" w:type="dxa"/>
          </w:tcPr>
          <w:p w14:paraId="09C134C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413037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87812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17D674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F0C33D" w14:textId="77777777">
        <w:trPr>
          <w:cantSplit/>
          <w:trHeight w:val="432"/>
        </w:trPr>
        <w:tc>
          <w:tcPr>
            <w:tcW w:w="1451" w:type="dxa"/>
          </w:tcPr>
          <w:p w14:paraId="59A86557" w14:textId="77777777" w:rsidR="00EE2B48" w:rsidRDefault="00EE2B48">
            <w:pPr>
              <w:widowControl w:val="0"/>
              <w:spacing w:before="60"/>
            </w:pPr>
            <w:r>
              <w:t>F.2.4.7</w:t>
            </w:r>
          </w:p>
        </w:tc>
        <w:tc>
          <w:tcPr>
            <w:tcW w:w="2865" w:type="dxa"/>
          </w:tcPr>
          <w:p w14:paraId="2C44957F" w14:textId="77777777" w:rsidR="00EE2B48" w:rsidRDefault="00EE2B48">
            <w:pPr>
              <w:widowControl w:val="0"/>
              <w:spacing w:before="60"/>
            </w:pPr>
            <w:r>
              <w:t>Overfilling Equipment</w:t>
            </w:r>
          </w:p>
        </w:tc>
        <w:tc>
          <w:tcPr>
            <w:tcW w:w="1239" w:type="dxa"/>
          </w:tcPr>
          <w:p w14:paraId="5E27E94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C2D0ED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79F94A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01724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24C1F1" w14:textId="77777777">
        <w:trPr>
          <w:cantSplit/>
          <w:trHeight w:val="432"/>
        </w:trPr>
        <w:tc>
          <w:tcPr>
            <w:tcW w:w="1451" w:type="dxa"/>
          </w:tcPr>
          <w:p w14:paraId="697EA98A" w14:textId="77777777" w:rsidR="00EE2B48" w:rsidRDefault="00EE2B48">
            <w:pPr>
              <w:widowControl w:val="0"/>
              <w:spacing w:before="60"/>
            </w:pPr>
            <w:r>
              <w:t>F.2.4.8</w:t>
            </w:r>
          </w:p>
        </w:tc>
        <w:tc>
          <w:tcPr>
            <w:tcW w:w="2865" w:type="dxa"/>
          </w:tcPr>
          <w:p w14:paraId="3B3AFDAF" w14:textId="77777777" w:rsidR="00EE2B48" w:rsidRDefault="00EE2B48">
            <w:pPr>
              <w:widowControl w:val="0"/>
              <w:spacing w:before="60"/>
            </w:pPr>
            <w:r>
              <w:t>Monitoring Equipment</w:t>
            </w:r>
          </w:p>
        </w:tc>
        <w:tc>
          <w:tcPr>
            <w:tcW w:w="1239" w:type="dxa"/>
          </w:tcPr>
          <w:p w14:paraId="6122F84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59C27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29C3E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F07BE8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98545F" w14:textId="77777777">
        <w:trPr>
          <w:cantSplit/>
          <w:trHeight w:val="432"/>
        </w:trPr>
        <w:tc>
          <w:tcPr>
            <w:tcW w:w="1451" w:type="dxa"/>
          </w:tcPr>
          <w:p w14:paraId="68311B48" w14:textId="77777777" w:rsidR="00EE2B48" w:rsidRDefault="00EE2B48">
            <w:pPr>
              <w:widowControl w:val="0"/>
              <w:spacing w:before="60"/>
            </w:pPr>
            <w:r>
              <w:t>F.2.4.9</w:t>
            </w:r>
          </w:p>
        </w:tc>
        <w:tc>
          <w:tcPr>
            <w:tcW w:w="2865" w:type="dxa"/>
          </w:tcPr>
          <w:p w14:paraId="3EF0861A" w14:textId="77777777" w:rsidR="00EE2B48" w:rsidRDefault="00EE2B48">
            <w:pPr>
              <w:widowControl w:val="0"/>
              <w:spacing w:before="60"/>
            </w:pPr>
            <w:r>
              <w:t>Uncovered Tanks</w:t>
            </w:r>
          </w:p>
        </w:tc>
        <w:tc>
          <w:tcPr>
            <w:tcW w:w="1239" w:type="dxa"/>
          </w:tcPr>
          <w:p w14:paraId="2C55715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4E994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FE796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27D50F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7B97AE2" w14:textId="77777777">
        <w:trPr>
          <w:cantSplit/>
          <w:trHeight w:val="432"/>
        </w:trPr>
        <w:tc>
          <w:tcPr>
            <w:tcW w:w="1451" w:type="dxa"/>
          </w:tcPr>
          <w:p w14:paraId="3AE99A47" w14:textId="77777777" w:rsidR="00EE2B48" w:rsidRDefault="00EE2B48">
            <w:pPr>
              <w:widowControl w:val="0"/>
              <w:spacing w:before="60"/>
            </w:pPr>
            <w:r>
              <w:t>F.2.4.10</w:t>
            </w:r>
          </w:p>
        </w:tc>
        <w:tc>
          <w:tcPr>
            <w:tcW w:w="2865" w:type="dxa"/>
          </w:tcPr>
          <w:p w14:paraId="2ED0607F" w14:textId="77777777" w:rsidR="00EE2B48" w:rsidRDefault="00EE2B48">
            <w:pPr>
              <w:widowControl w:val="0"/>
              <w:spacing w:before="60"/>
            </w:pPr>
            <w:r>
              <w:t>Annual Integrity Inspection</w:t>
            </w:r>
          </w:p>
        </w:tc>
        <w:tc>
          <w:tcPr>
            <w:tcW w:w="1239" w:type="dxa"/>
          </w:tcPr>
          <w:p w14:paraId="0B12C5A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A353F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7C4B0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BFAF6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3B39B0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ABEFDE" w14:textId="77777777" w:rsidR="00EE2B48" w:rsidRDefault="00EE2B48">
            <w:pPr>
              <w:pStyle w:val="Heading1"/>
              <w:keepNext w:val="0"/>
              <w:widowControl w:val="0"/>
            </w:pPr>
            <w:r>
              <w:t>F.3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C1DE13B" w14:textId="77777777" w:rsidR="00EE2B48" w:rsidRDefault="00EE2B48">
            <w:pPr>
              <w:pStyle w:val="Heading1"/>
              <w:keepNext w:val="0"/>
              <w:widowControl w:val="0"/>
            </w:pPr>
            <w:r>
              <w:t>Equipment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56562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33AEB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C39F0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B931A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CDFA4A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C4F4BEF" w14:textId="77777777" w:rsidR="00EE2B48" w:rsidRDefault="00EE2B48">
            <w:pPr>
              <w:widowControl w:val="0"/>
              <w:spacing w:before="60"/>
            </w:pPr>
            <w:r>
              <w:t>F.3.1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20FB59" w14:textId="77777777" w:rsidR="00EE2B48" w:rsidRDefault="00EE2B48">
            <w:pPr>
              <w:widowControl w:val="0"/>
              <w:spacing w:before="60"/>
            </w:pPr>
            <w:r>
              <w:t>Waiver from the Equipment Requirements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15751F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DF1036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21CF5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C0953C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7D30DF" w14:textId="77777777">
        <w:trPr>
          <w:cantSplit/>
          <w:trHeight w:val="432"/>
        </w:trPr>
        <w:tc>
          <w:tcPr>
            <w:tcW w:w="1451" w:type="dxa"/>
          </w:tcPr>
          <w:p w14:paraId="1ABD6135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F.3.2</w:t>
            </w:r>
          </w:p>
        </w:tc>
        <w:tc>
          <w:tcPr>
            <w:tcW w:w="2865" w:type="dxa"/>
          </w:tcPr>
          <w:p w14:paraId="6E46F85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Internal</w:t>
            </w:r>
            <w:r>
              <w:rPr>
                <w:lang w:val="fr-FR"/>
              </w:rPr>
              <w:t xml:space="preserve"> Communication</w:t>
            </w:r>
          </w:p>
        </w:tc>
        <w:tc>
          <w:tcPr>
            <w:tcW w:w="1239" w:type="dxa"/>
          </w:tcPr>
          <w:p w14:paraId="33B2AD8D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68B8C2A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1311597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1BA2E6C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14B4CBFA" w14:textId="77777777">
        <w:trPr>
          <w:cantSplit/>
          <w:trHeight w:val="432"/>
        </w:trPr>
        <w:tc>
          <w:tcPr>
            <w:tcW w:w="1451" w:type="dxa"/>
          </w:tcPr>
          <w:p w14:paraId="04C8B228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F.3.3</w:t>
            </w:r>
          </w:p>
        </w:tc>
        <w:tc>
          <w:tcPr>
            <w:tcW w:w="2865" w:type="dxa"/>
          </w:tcPr>
          <w:p w14:paraId="2267658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External</w:t>
            </w:r>
            <w:r>
              <w:rPr>
                <w:lang w:val="fr-FR"/>
              </w:rPr>
              <w:t xml:space="preserve"> Communication</w:t>
            </w:r>
          </w:p>
        </w:tc>
        <w:tc>
          <w:tcPr>
            <w:tcW w:w="1239" w:type="dxa"/>
          </w:tcPr>
          <w:p w14:paraId="73AE99F9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0C55CC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5295616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47C6123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AA5467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701F80E" w14:textId="77777777" w:rsidR="00EE2B48" w:rsidRDefault="00EE2B48">
            <w:pPr>
              <w:widowControl w:val="0"/>
              <w:spacing w:before="60"/>
            </w:pPr>
            <w:r>
              <w:t>F.3.4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19620CE" w14:textId="77777777" w:rsidR="00EE2B48" w:rsidRDefault="00EE2B48">
            <w:pPr>
              <w:widowControl w:val="0"/>
              <w:spacing w:before="60"/>
            </w:pPr>
            <w:r>
              <w:t>Water for Fire Control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775521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ADAC1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54D7F5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91A8D2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9AB76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8D1967" w14:textId="77777777" w:rsidR="00EE2B48" w:rsidRDefault="00EE2B48">
            <w:pPr>
              <w:widowControl w:val="0"/>
              <w:spacing w:before="60"/>
            </w:pPr>
            <w:r>
              <w:t>F.3.5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14338C" w14:textId="77777777" w:rsidR="00EE2B48" w:rsidRDefault="00EE2B48">
            <w:pPr>
              <w:widowControl w:val="0"/>
              <w:spacing w:before="60"/>
            </w:pPr>
            <w:r>
              <w:t>Testing &amp; Maintenance of Emergency Equipment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0A655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DF830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B20F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02484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8FAA0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37C04A6" w14:textId="77777777" w:rsidR="00EE2B48" w:rsidRDefault="00EE2B48">
            <w:pPr>
              <w:widowControl w:val="0"/>
              <w:spacing w:before="60"/>
            </w:pPr>
            <w:r>
              <w:lastRenderedPageBreak/>
              <w:t>F.3.5.1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7CB40BA" w14:textId="77777777" w:rsidR="00EE2B48" w:rsidRDefault="00EE2B48">
            <w:pPr>
              <w:widowControl w:val="0"/>
              <w:spacing w:before="60"/>
            </w:pPr>
            <w:r>
              <w:t>Equipment Testing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B7EF30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03EADD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F9EBC9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7B6816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131DA90" w14:textId="77777777">
        <w:trPr>
          <w:cantSplit/>
          <w:trHeight w:val="432"/>
        </w:trPr>
        <w:tc>
          <w:tcPr>
            <w:tcW w:w="1451" w:type="dxa"/>
          </w:tcPr>
          <w:p w14:paraId="557BC02A" w14:textId="77777777" w:rsidR="00EE2B48" w:rsidRDefault="00EE2B48">
            <w:pPr>
              <w:widowControl w:val="0"/>
              <w:spacing w:before="60"/>
            </w:pPr>
            <w:r>
              <w:t>F.3.5.2</w:t>
            </w:r>
          </w:p>
        </w:tc>
        <w:tc>
          <w:tcPr>
            <w:tcW w:w="2865" w:type="dxa"/>
          </w:tcPr>
          <w:p w14:paraId="0787E660" w14:textId="77777777" w:rsidR="00EE2B48" w:rsidRDefault="00EE2B48">
            <w:pPr>
              <w:widowControl w:val="0"/>
              <w:spacing w:before="60"/>
            </w:pPr>
            <w:r>
              <w:t>Maintenance/calibration Schedule</w:t>
            </w:r>
          </w:p>
        </w:tc>
        <w:tc>
          <w:tcPr>
            <w:tcW w:w="1239" w:type="dxa"/>
          </w:tcPr>
          <w:p w14:paraId="039D9F8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0FEEA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E7C908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BC1B46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482ED3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09A7A63" w14:textId="77777777" w:rsidR="00EE2B48" w:rsidRDefault="00EE2B48">
            <w:pPr>
              <w:widowControl w:val="0"/>
              <w:spacing w:before="60"/>
            </w:pPr>
            <w:r>
              <w:t>F.3.6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1560B05" w14:textId="77777777" w:rsidR="00EE2B48" w:rsidRDefault="00EE2B48">
            <w:pPr>
              <w:widowControl w:val="0"/>
              <w:spacing w:before="60"/>
            </w:pPr>
            <w:r>
              <w:t>Aisle Space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F1A92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DF29A5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F1750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C7BCD6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2A156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D3FF52" w14:textId="77777777" w:rsidR="00EE2B48" w:rsidRDefault="00EE2B48">
            <w:pPr>
              <w:pStyle w:val="Heading1"/>
              <w:keepNext w:val="0"/>
              <w:widowControl w:val="0"/>
            </w:pPr>
            <w:r>
              <w:t>F.4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F6D58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Preventive Procedures, Structures and Equipment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6AE69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1C6E5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C1F0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3DB3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4F790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F82F9E3" w14:textId="77777777" w:rsidR="00EE2B48" w:rsidRDefault="00EE2B48">
            <w:pPr>
              <w:widowControl w:val="0"/>
              <w:spacing w:before="60"/>
            </w:pPr>
            <w:r>
              <w:t>F.4.1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B95687" w14:textId="77777777" w:rsidR="00EE2B48" w:rsidRDefault="00EE2B48">
            <w:pPr>
              <w:widowControl w:val="0"/>
              <w:spacing w:before="60"/>
            </w:pPr>
            <w:r>
              <w:t>Unloading Operations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73943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ADD54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7FC44D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3E9E05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A58AD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9E43B6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F.4.1.1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3C770C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Locations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53E4907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184570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D0A837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761B4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3782CA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6FF935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F.4.1.2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C4402E" w14:textId="77777777" w:rsidR="00EE2B48" w:rsidRDefault="00EE2B48">
            <w:pPr>
              <w:widowControl w:val="0"/>
              <w:spacing w:before="60"/>
            </w:pPr>
            <w:r>
              <w:t>Structures &amp; Equipment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4DEFAC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9487F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D4AD4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AB5B23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974E2D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F9A1838" w14:textId="77777777" w:rsidR="00EE2B48" w:rsidRDefault="00EE2B48">
            <w:pPr>
              <w:widowControl w:val="0"/>
              <w:spacing w:before="60"/>
            </w:pPr>
            <w:r>
              <w:t>F.4.1.3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59FEC4B" w14:textId="77777777" w:rsidR="00EE2B48" w:rsidRDefault="00EE2B48">
            <w:pPr>
              <w:widowControl w:val="0"/>
              <w:spacing w:before="60"/>
            </w:pPr>
            <w:r>
              <w:t>Procedures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338CB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4EFF1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40567C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E6A275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A8287C2" w14:textId="77777777">
        <w:trPr>
          <w:cantSplit/>
          <w:trHeight w:val="432"/>
        </w:trPr>
        <w:tc>
          <w:tcPr>
            <w:tcW w:w="1451" w:type="dxa"/>
          </w:tcPr>
          <w:p w14:paraId="54302E72" w14:textId="77777777" w:rsidR="00EE2B48" w:rsidRDefault="00EE2B48">
            <w:pPr>
              <w:widowControl w:val="0"/>
              <w:spacing w:before="60"/>
            </w:pPr>
            <w:r>
              <w:t>F.4.2</w:t>
            </w:r>
          </w:p>
        </w:tc>
        <w:tc>
          <w:tcPr>
            <w:tcW w:w="2865" w:type="dxa"/>
          </w:tcPr>
          <w:p w14:paraId="5772B669" w14:textId="77777777" w:rsidR="00EE2B48" w:rsidRDefault="00EE2B48">
            <w:pPr>
              <w:widowControl w:val="0"/>
              <w:spacing w:before="60"/>
            </w:pPr>
            <w:r>
              <w:t>Run-Off Control</w:t>
            </w:r>
          </w:p>
        </w:tc>
        <w:tc>
          <w:tcPr>
            <w:tcW w:w="1239" w:type="dxa"/>
          </w:tcPr>
          <w:p w14:paraId="66CCC2A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85502D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05BFC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3EB074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1CCD1C" w14:textId="77777777">
        <w:trPr>
          <w:cantSplit/>
          <w:trHeight w:val="432"/>
        </w:trPr>
        <w:tc>
          <w:tcPr>
            <w:tcW w:w="1451" w:type="dxa"/>
          </w:tcPr>
          <w:p w14:paraId="1C9EDF0B" w14:textId="77777777" w:rsidR="00EE2B48" w:rsidRDefault="00EE2B48">
            <w:pPr>
              <w:widowControl w:val="0"/>
              <w:spacing w:before="60"/>
            </w:pPr>
            <w:r>
              <w:t>F.4.3</w:t>
            </w:r>
          </w:p>
        </w:tc>
        <w:tc>
          <w:tcPr>
            <w:tcW w:w="2865" w:type="dxa"/>
          </w:tcPr>
          <w:p w14:paraId="15DF5A01" w14:textId="77777777" w:rsidR="00EE2B48" w:rsidRDefault="00EE2B48">
            <w:pPr>
              <w:widowControl w:val="0"/>
              <w:spacing w:before="60"/>
            </w:pPr>
            <w:r>
              <w:t>Water Supplies</w:t>
            </w:r>
          </w:p>
        </w:tc>
        <w:tc>
          <w:tcPr>
            <w:tcW w:w="1239" w:type="dxa"/>
          </w:tcPr>
          <w:p w14:paraId="348C83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DACD67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AAD3B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2C7B94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9F5F3A" w14:textId="77777777">
        <w:trPr>
          <w:cantSplit/>
          <w:trHeight w:val="432"/>
        </w:trPr>
        <w:tc>
          <w:tcPr>
            <w:tcW w:w="1451" w:type="dxa"/>
          </w:tcPr>
          <w:p w14:paraId="62F59AF7" w14:textId="77777777" w:rsidR="00EE2B48" w:rsidRDefault="00EE2B48">
            <w:pPr>
              <w:widowControl w:val="0"/>
              <w:spacing w:before="60"/>
            </w:pPr>
            <w:r>
              <w:t>F.4.4</w:t>
            </w:r>
          </w:p>
        </w:tc>
        <w:tc>
          <w:tcPr>
            <w:tcW w:w="2865" w:type="dxa"/>
          </w:tcPr>
          <w:p w14:paraId="0346CFE0" w14:textId="77777777" w:rsidR="00EE2B48" w:rsidRDefault="00EE2B48">
            <w:pPr>
              <w:widowControl w:val="0"/>
              <w:spacing w:before="60"/>
            </w:pPr>
            <w:r>
              <w:t>Equipment and Power Failure</w:t>
            </w:r>
          </w:p>
        </w:tc>
        <w:tc>
          <w:tcPr>
            <w:tcW w:w="1239" w:type="dxa"/>
          </w:tcPr>
          <w:p w14:paraId="4EA1653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0B3F81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340B1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3DD58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FE091D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6151C60" w14:textId="77777777" w:rsidR="00EE2B48" w:rsidRDefault="00EE2B48">
            <w:pPr>
              <w:widowControl w:val="0"/>
              <w:spacing w:before="60"/>
            </w:pPr>
            <w:r>
              <w:t xml:space="preserve">F.4.5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2EE3C5B" w14:textId="77777777" w:rsidR="00EE2B48" w:rsidRDefault="00EE2B48">
            <w:pPr>
              <w:widowControl w:val="0"/>
              <w:spacing w:before="60"/>
            </w:pPr>
            <w:r>
              <w:t>Personal Protection Equipment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88E52B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708004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8FFC72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78762A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6C339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4696D5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G.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151AB0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Evaluation of Potential Hazards &amp; Contingency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AD72F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20E4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FDDBA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DFBD4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CB0B0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03210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G.1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917F10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Evaluation of Potential Hazards Report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8746D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B51B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E5C6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F428B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B1DF5B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A7248B5" w14:textId="77777777" w:rsidR="00EE2B48" w:rsidRDefault="00EE2B48">
            <w:pPr>
              <w:widowControl w:val="0"/>
              <w:spacing w:before="60"/>
            </w:pPr>
            <w:r>
              <w:t>G.1.1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D5C20B2" w14:textId="77777777" w:rsidR="00EE2B48" w:rsidRDefault="00EE2B48">
            <w:pPr>
              <w:widowControl w:val="0"/>
              <w:spacing w:before="60"/>
            </w:pPr>
            <w:r>
              <w:t>Executive Summary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25F177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5132E8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BECE1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988AB3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45A91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691E70" w14:textId="77777777" w:rsidR="00EE2B48" w:rsidRDefault="00EE2B48">
            <w:pPr>
              <w:widowControl w:val="0"/>
              <w:spacing w:before="60"/>
            </w:pPr>
            <w:r>
              <w:lastRenderedPageBreak/>
              <w:t>G.1.2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C1932A" w14:textId="77777777" w:rsidR="00EE2B48" w:rsidRDefault="00EE2B48">
            <w:pPr>
              <w:widowControl w:val="0"/>
              <w:spacing w:before="60"/>
            </w:pPr>
            <w:r>
              <w:t>Facility Description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37A25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5C26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37DB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DA8C4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A3F6A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D748A88" w14:textId="77777777" w:rsidR="00EE2B48" w:rsidRDefault="00EE2B48">
            <w:pPr>
              <w:widowControl w:val="0"/>
              <w:spacing w:before="60"/>
            </w:pPr>
            <w:r>
              <w:t>G.1.2.1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AF35F91" w14:textId="77777777" w:rsidR="00EE2B48" w:rsidRDefault="00EE2B48">
            <w:pPr>
              <w:widowControl w:val="0"/>
              <w:spacing w:before="60"/>
            </w:pPr>
            <w:r>
              <w:t>General Information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5A6278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24819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2F4DB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6A8467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67D72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D396F8D" w14:textId="77777777" w:rsidR="00EE2B48" w:rsidRDefault="00EE2B48">
            <w:pPr>
              <w:widowControl w:val="0"/>
              <w:spacing w:before="60"/>
            </w:pPr>
            <w:r>
              <w:t>G.1.2.2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F797819" w14:textId="77777777" w:rsidR="00EE2B48" w:rsidRDefault="00EE2B48">
            <w:pPr>
              <w:widowControl w:val="0"/>
              <w:spacing w:before="60"/>
            </w:pPr>
            <w:r>
              <w:t>Surrounding Area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20124F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0F2B4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9F403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13D86C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4752B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B5FE16" w14:textId="77777777" w:rsidR="00EE2B48" w:rsidRDefault="00EE2B48">
            <w:pPr>
              <w:widowControl w:val="0"/>
              <w:spacing w:before="60"/>
            </w:pPr>
            <w:r>
              <w:t>G.1.3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E162B0" w14:textId="77777777" w:rsidR="00EE2B48" w:rsidRDefault="00EE2B48">
            <w:pPr>
              <w:widowControl w:val="0"/>
              <w:spacing w:before="60"/>
            </w:pPr>
            <w:r>
              <w:t>Chemical &amp; Physical Properties of Wastes Managed at the Site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B93EBD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CB01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03860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39679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94A7E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53BED13" w14:textId="77777777" w:rsidR="00EE2B48" w:rsidRDefault="00EE2B48">
            <w:pPr>
              <w:widowControl w:val="0"/>
              <w:spacing w:before="60"/>
            </w:pPr>
            <w:r>
              <w:t>G.1.3.1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702C228" w14:textId="77777777" w:rsidR="00EE2B48" w:rsidRDefault="00EE2B48">
            <w:pPr>
              <w:widowControl w:val="0"/>
              <w:spacing w:before="60"/>
            </w:pPr>
            <w:r>
              <w:t>Waste Properties 0f Constituents in Wastes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FDF1A4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CFED9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7D98C5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FEA679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CEAF05B" w14:textId="77777777">
        <w:trPr>
          <w:cantSplit/>
          <w:trHeight w:val="432"/>
        </w:trPr>
        <w:tc>
          <w:tcPr>
            <w:tcW w:w="1451" w:type="dxa"/>
          </w:tcPr>
          <w:p w14:paraId="57F93A07" w14:textId="77777777" w:rsidR="00EE2B48" w:rsidRDefault="00EE2B48">
            <w:pPr>
              <w:widowControl w:val="0"/>
              <w:spacing w:before="60"/>
            </w:pPr>
            <w:r>
              <w:t>G.1.3.2</w:t>
            </w:r>
          </w:p>
        </w:tc>
        <w:tc>
          <w:tcPr>
            <w:tcW w:w="2865" w:type="dxa"/>
          </w:tcPr>
          <w:p w14:paraId="0F340FEA" w14:textId="77777777" w:rsidR="00EE2B48" w:rsidRDefault="00EE2B48">
            <w:pPr>
              <w:widowControl w:val="0"/>
              <w:spacing w:before="60"/>
            </w:pPr>
            <w:r>
              <w:t>Identify Products of Incomplete Combustion (PICs)</w:t>
            </w:r>
          </w:p>
        </w:tc>
        <w:tc>
          <w:tcPr>
            <w:tcW w:w="1239" w:type="dxa"/>
          </w:tcPr>
          <w:p w14:paraId="5B5330A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17ECD7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89E053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139AE9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3F2E61" w14:textId="77777777">
        <w:trPr>
          <w:cantSplit/>
          <w:trHeight w:val="432"/>
        </w:trPr>
        <w:tc>
          <w:tcPr>
            <w:tcW w:w="1451" w:type="dxa"/>
          </w:tcPr>
          <w:p w14:paraId="7C139A50" w14:textId="77777777" w:rsidR="00EE2B48" w:rsidRDefault="00EE2B48">
            <w:pPr>
              <w:widowControl w:val="0"/>
              <w:spacing w:before="60"/>
            </w:pPr>
            <w:r>
              <w:t>G.1.3.3</w:t>
            </w:r>
          </w:p>
        </w:tc>
        <w:tc>
          <w:tcPr>
            <w:tcW w:w="2865" w:type="dxa"/>
          </w:tcPr>
          <w:p w14:paraId="1713F0CE" w14:textId="77777777" w:rsidR="00EE2B48" w:rsidRDefault="00EE2B48">
            <w:pPr>
              <w:widowControl w:val="0"/>
              <w:spacing w:before="60"/>
            </w:pPr>
            <w:r>
              <w:t>Appropriate Exposure Limit (AEL)</w:t>
            </w:r>
          </w:p>
        </w:tc>
        <w:tc>
          <w:tcPr>
            <w:tcW w:w="1239" w:type="dxa"/>
          </w:tcPr>
          <w:p w14:paraId="7309C2C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88187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C49A9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0E6686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C1B9AB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CE2EA40" w14:textId="77777777" w:rsidR="00EE2B48" w:rsidRDefault="00EE2B48">
            <w:pPr>
              <w:widowControl w:val="0"/>
              <w:spacing w:before="60"/>
            </w:pPr>
            <w:r>
              <w:t>G.1.3.4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84156C4" w14:textId="77777777" w:rsidR="00EE2B48" w:rsidRDefault="00EE2B48">
            <w:pPr>
              <w:widowControl w:val="0"/>
              <w:spacing w:before="60"/>
            </w:pPr>
            <w:r>
              <w:t>Ranking of AELs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DAA7BE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0608A4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2A506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FF383F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C1256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0C1AFA" w14:textId="77777777" w:rsidR="00EE2B48" w:rsidRDefault="00EE2B48">
            <w:pPr>
              <w:widowControl w:val="0"/>
              <w:spacing w:before="60"/>
            </w:pPr>
            <w:r>
              <w:t>G.1.4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73CC40" w14:textId="77777777" w:rsidR="00EE2B48" w:rsidRDefault="00EE2B48">
            <w:pPr>
              <w:widowControl w:val="0"/>
              <w:spacing w:before="60"/>
            </w:pPr>
            <w:r>
              <w:t>Air Modeling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E6F8E8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BB1A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F72A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36C8C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5997F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5C3BEBA" w14:textId="77777777" w:rsidR="00EE2B48" w:rsidRDefault="00EE2B48">
            <w:pPr>
              <w:widowControl w:val="0"/>
              <w:spacing w:before="60"/>
            </w:pPr>
            <w:r>
              <w:t>G.1.4.1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17899F2" w14:textId="77777777" w:rsidR="00EE2B48" w:rsidRDefault="00EE2B48">
            <w:pPr>
              <w:widowControl w:val="0"/>
              <w:spacing w:before="60"/>
            </w:pPr>
            <w:r>
              <w:t>Air Model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AB6B17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DC389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1915B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0672DE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7645DB" w14:textId="77777777">
        <w:trPr>
          <w:cantSplit/>
          <w:trHeight w:val="432"/>
        </w:trPr>
        <w:tc>
          <w:tcPr>
            <w:tcW w:w="1451" w:type="dxa"/>
          </w:tcPr>
          <w:p w14:paraId="0528BC46" w14:textId="77777777" w:rsidR="00EE2B48" w:rsidRDefault="00EE2B48">
            <w:pPr>
              <w:widowControl w:val="0"/>
              <w:spacing w:before="60"/>
            </w:pPr>
            <w:r>
              <w:t>G.1.4.2</w:t>
            </w:r>
          </w:p>
        </w:tc>
        <w:tc>
          <w:tcPr>
            <w:tcW w:w="2865" w:type="dxa"/>
          </w:tcPr>
          <w:p w14:paraId="06CB8A79" w14:textId="77777777" w:rsidR="00EE2B48" w:rsidRDefault="00EE2B48">
            <w:pPr>
              <w:widowControl w:val="0"/>
              <w:spacing w:before="60"/>
            </w:pPr>
            <w:r>
              <w:t>Limitations</w:t>
            </w:r>
          </w:p>
        </w:tc>
        <w:tc>
          <w:tcPr>
            <w:tcW w:w="1239" w:type="dxa"/>
          </w:tcPr>
          <w:p w14:paraId="498BEA8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7B1C53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E8A0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C6EE5E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B8D1858" w14:textId="77777777">
        <w:trPr>
          <w:cantSplit/>
          <w:trHeight w:val="432"/>
        </w:trPr>
        <w:tc>
          <w:tcPr>
            <w:tcW w:w="1451" w:type="dxa"/>
          </w:tcPr>
          <w:p w14:paraId="756296DB" w14:textId="77777777" w:rsidR="00EE2B48" w:rsidRDefault="00EE2B48">
            <w:pPr>
              <w:widowControl w:val="0"/>
              <w:spacing w:before="60"/>
            </w:pPr>
            <w:r>
              <w:t>G.1.4.3</w:t>
            </w:r>
          </w:p>
        </w:tc>
        <w:tc>
          <w:tcPr>
            <w:tcW w:w="2865" w:type="dxa"/>
          </w:tcPr>
          <w:p w14:paraId="62424784" w14:textId="77777777" w:rsidR="00EE2B48" w:rsidRDefault="00EE2B48">
            <w:pPr>
              <w:widowControl w:val="0"/>
              <w:spacing w:before="60"/>
            </w:pPr>
            <w:r>
              <w:t>Justify Assumptions</w:t>
            </w:r>
          </w:p>
        </w:tc>
        <w:tc>
          <w:tcPr>
            <w:tcW w:w="1239" w:type="dxa"/>
          </w:tcPr>
          <w:p w14:paraId="23BE8BD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00683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4FE15F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29EA78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E308A1" w14:textId="77777777">
        <w:trPr>
          <w:cantSplit/>
          <w:trHeight w:val="432"/>
        </w:trPr>
        <w:tc>
          <w:tcPr>
            <w:tcW w:w="1451" w:type="dxa"/>
          </w:tcPr>
          <w:p w14:paraId="5EEBB3F2" w14:textId="77777777" w:rsidR="00EE2B48" w:rsidRDefault="00EE2B48">
            <w:pPr>
              <w:widowControl w:val="0"/>
              <w:spacing w:before="60"/>
            </w:pPr>
            <w:r>
              <w:t>G.1.4.4</w:t>
            </w:r>
          </w:p>
        </w:tc>
        <w:tc>
          <w:tcPr>
            <w:tcW w:w="2865" w:type="dxa"/>
          </w:tcPr>
          <w:p w14:paraId="13632BCD" w14:textId="77777777" w:rsidR="00EE2B48" w:rsidRDefault="00EE2B48">
            <w:pPr>
              <w:widowControl w:val="0"/>
              <w:spacing w:before="60"/>
            </w:pPr>
            <w:r>
              <w:t>Input Data</w:t>
            </w:r>
          </w:p>
        </w:tc>
        <w:tc>
          <w:tcPr>
            <w:tcW w:w="1239" w:type="dxa"/>
          </w:tcPr>
          <w:p w14:paraId="5E9405A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A8C72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8EC2E6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7BE0C1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CA9353" w14:textId="77777777">
        <w:trPr>
          <w:cantSplit/>
          <w:trHeight w:val="432"/>
        </w:trPr>
        <w:tc>
          <w:tcPr>
            <w:tcW w:w="1451" w:type="dxa"/>
          </w:tcPr>
          <w:p w14:paraId="10CED166" w14:textId="77777777" w:rsidR="00EE2B48" w:rsidRDefault="00EE2B48">
            <w:pPr>
              <w:widowControl w:val="0"/>
              <w:spacing w:before="60"/>
            </w:pPr>
            <w:r>
              <w:t xml:space="preserve">G.1.5 </w:t>
            </w:r>
          </w:p>
        </w:tc>
        <w:tc>
          <w:tcPr>
            <w:tcW w:w="2865" w:type="dxa"/>
          </w:tcPr>
          <w:p w14:paraId="6943DF6A" w14:textId="77777777" w:rsidR="00EE2B48" w:rsidRDefault="00EE2B48">
            <w:pPr>
              <w:widowControl w:val="0"/>
              <w:spacing w:before="60"/>
            </w:pPr>
            <w:r>
              <w:t>Evaluation/Assessment Report</w:t>
            </w:r>
          </w:p>
        </w:tc>
        <w:tc>
          <w:tcPr>
            <w:tcW w:w="1239" w:type="dxa"/>
          </w:tcPr>
          <w:p w14:paraId="6BDEC98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CE679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0CCC00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9EFDBA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2C39A0" w14:textId="77777777">
        <w:trPr>
          <w:cantSplit/>
          <w:trHeight w:val="432"/>
        </w:trPr>
        <w:tc>
          <w:tcPr>
            <w:tcW w:w="1451" w:type="dxa"/>
          </w:tcPr>
          <w:p w14:paraId="7382A214" w14:textId="77777777" w:rsidR="00EE2B48" w:rsidRDefault="00EE2B48">
            <w:pPr>
              <w:widowControl w:val="0"/>
              <w:spacing w:before="60"/>
            </w:pPr>
            <w:r>
              <w:t>G.1.5.1</w:t>
            </w:r>
          </w:p>
        </w:tc>
        <w:tc>
          <w:tcPr>
            <w:tcW w:w="2865" w:type="dxa"/>
          </w:tcPr>
          <w:p w14:paraId="7590CBAE" w14:textId="77777777" w:rsidR="00EE2B48" w:rsidRDefault="00EE2B48">
            <w:pPr>
              <w:widowControl w:val="0"/>
              <w:spacing w:before="60"/>
            </w:pPr>
            <w:r>
              <w:t>Scenarios</w:t>
            </w:r>
          </w:p>
        </w:tc>
        <w:tc>
          <w:tcPr>
            <w:tcW w:w="1239" w:type="dxa"/>
          </w:tcPr>
          <w:p w14:paraId="4EE2BA2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B0BA8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93EDF6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C0D100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41C46C" w14:textId="77777777">
        <w:trPr>
          <w:cantSplit/>
          <w:trHeight w:val="432"/>
        </w:trPr>
        <w:tc>
          <w:tcPr>
            <w:tcW w:w="1451" w:type="dxa"/>
          </w:tcPr>
          <w:p w14:paraId="27AB969A" w14:textId="77777777" w:rsidR="00EE2B48" w:rsidRDefault="00EE2B48">
            <w:pPr>
              <w:widowControl w:val="0"/>
              <w:spacing w:before="60"/>
            </w:pPr>
            <w:r>
              <w:lastRenderedPageBreak/>
              <w:t>G.1.5.2</w:t>
            </w:r>
          </w:p>
        </w:tc>
        <w:tc>
          <w:tcPr>
            <w:tcW w:w="2865" w:type="dxa"/>
          </w:tcPr>
          <w:p w14:paraId="7CBD65DD" w14:textId="77777777" w:rsidR="00EE2B48" w:rsidRDefault="00EE2B48">
            <w:pPr>
              <w:widowControl w:val="0"/>
              <w:spacing w:before="60"/>
            </w:pPr>
            <w:r>
              <w:t>Wastes</w:t>
            </w:r>
          </w:p>
        </w:tc>
        <w:tc>
          <w:tcPr>
            <w:tcW w:w="1239" w:type="dxa"/>
          </w:tcPr>
          <w:p w14:paraId="08F9B9E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5DE56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0367E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59B20A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941106" w14:textId="77777777">
        <w:trPr>
          <w:cantSplit/>
          <w:trHeight w:val="432"/>
        </w:trPr>
        <w:tc>
          <w:tcPr>
            <w:tcW w:w="1451" w:type="dxa"/>
          </w:tcPr>
          <w:p w14:paraId="55194C35" w14:textId="77777777" w:rsidR="00EE2B48" w:rsidRDefault="00EE2B48">
            <w:pPr>
              <w:widowControl w:val="0"/>
              <w:spacing w:before="60"/>
            </w:pPr>
            <w:r>
              <w:t>G.1.5.3</w:t>
            </w:r>
          </w:p>
        </w:tc>
        <w:tc>
          <w:tcPr>
            <w:tcW w:w="2865" w:type="dxa"/>
          </w:tcPr>
          <w:p w14:paraId="468D7986" w14:textId="77777777" w:rsidR="00EE2B48" w:rsidRDefault="00EE2B48">
            <w:pPr>
              <w:widowControl w:val="0"/>
              <w:spacing w:before="60"/>
            </w:pPr>
            <w:r>
              <w:t>Results &amp; Evaluation</w:t>
            </w:r>
          </w:p>
        </w:tc>
        <w:tc>
          <w:tcPr>
            <w:tcW w:w="1239" w:type="dxa"/>
          </w:tcPr>
          <w:p w14:paraId="3C7BF59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A88F7D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39810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CF163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E68A8E" w14:textId="77777777">
        <w:trPr>
          <w:cantSplit/>
          <w:trHeight w:val="432"/>
        </w:trPr>
        <w:tc>
          <w:tcPr>
            <w:tcW w:w="1451" w:type="dxa"/>
          </w:tcPr>
          <w:p w14:paraId="455DF33D" w14:textId="77777777" w:rsidR="00EE2B48" w:rsidRDefault="00EE2B48">
            <w:pPr>
              <w:widowControl w:val="0"/>
              <w:spacing w:before="60"/>
            </w:pPr>
            <w:r>
              <w:t>G.1.5.3.1</w:t>
            </w:r>
          </w:p>
        </w:tc>
        <w:tc>
          <w:tcPr>
            <w:tcW w:w="2865" w:type="dxa"/>
          </w:tcPr>
          <w:p w14:paraId="40493FC1" w14:textId="77777777" w:rsidR="00EE2B48" w:rsidRDefault="00EE2B48">
            <w:pPr>
              <w:widowControl w:val="0"/>
              <w:spacing w:before="60"/>
            </w:pPr>
            <w:r>
              <w:t>On-site &amp; Off-site Effects</w:t>
            </w:r>
          </w:p>
        </w:tc>
        <w:tc>
          <w:tcPr>
            <w:tcW w:w="1239" w:type="dxa"/>
          </w:tcPr>
          <w:p w14:paraId="551FABB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B0BC5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DA5A6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6EDBFD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D2993A7" w14:textId="77777777">
        <w:trPr>
          <w:cantSplit/>
          <w:trHeight w:val="432"/>
        </w:trPr>
        <w:tc>
          <w:tcPr>
            <w:tcW w:w="1451" w:type="dxa"/>
          </w:tcPr>
          <w:p w14:paraId="2C5E3A6F" w14:textId="77777777" w:rsidR="00EE2B48" w:rsidRDefault="00EE2B48">
            <w:pPr>
              <w:widowControl w:val="0"/>
              <w:spacing w:before="60"/>
            </w:pPr>
            <w:r>
              <w:t>G.1.5.3.2</w:t>
            </w:r>
          </w:p>
        </w:tc>
        <w:tc>
          <w:tcPr>
            <w:tcW w:w="2865" w:type="dxa"/>
          </w:tcPr>
          <w:p w14:paraId="35F48DCA" w14:textId="77777777" w:rsidR="00EE2B48" w:rsidRDefault="00EE2B48">
            <w:pPr>
              <w:widowControl w:val="0"/>
              <w:spacing w:before="60"/>
            </w:pPr>
            <w:r>
              <w:t>The Area Affected</w:t>
            </w:r>
          </w:p>
        </w:tc>
        <w:tc>
          <w:tcPr>
            <w:tcW w:w="1239" w:type="dxa"/>
          </w:tcPr>
          <w:p w14:paraId="01F0539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BC31C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72541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B4B27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A380B9" w14:textId="77777777">
        <w:trPr>
          <w:cantSplit/>
          <w:trHeight w:val="432"/>
        </w:trPr>
        <w:tc>
          <w:tcPr>
            <w:tcW w:w="1451" w:type="dxa"/>
          </w:tcPr>
          <w:p w14:paraId="4F124602" w14:textId="77777777" w:rsidR="00EE2B48" w:rsidRDefault="00EE2B48">
            <w:pPr>
              <w:widowControl w:val="0"/>
              <w:spacing w:before="60"/>
            </w:pPr>
            <w:r>
              <w:t>G.1.5.3.3</w:t>
            </w:r>
          </w:p>
        </w:tc>
        <w:tc>
          <w:tcPr>
            <w:tcW w:w="2865" w:type="dxa"/>
          </w:tcPr>
          <w:p w14:paraId="0B149A7D" w14:textId="77777777" w:rsidR="00EE2B48" w:rsidRDefault="00EE2B48">
            <w:pPr>
              <w:widowControl w:val="0"/>
              <w:spacing w:before="60"/>
            </w:pPr>
            <w:r>
              <w:t>The Maximum Extent</w:t>
            </w:r>
          </w:p>
        </w:tc>
        <w:tc>
          <w:tcPr>
            <w:tcW w:w="1239" w:type="dxa"/>
          </w:tcPr>
          <w:p w14:paraId="3077662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95ED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5B52A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22A664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9D09FA0" w14:textId="77777777">
        <w:trPr>
          <w:cantSplit/>
          <w:trHeight w:val="432"/>
        </w:trPr>
        <w:tc>
          <w:tcPr>
            <w:tcW w:w="1451" w:type="dxa"/>
          </w:tcPr>
          <w:p w14:paraId="1E8E10A7" w14:textId="77777777" w:rsidR="00EE2B48" w:rsidRDefault="00EE2B48">
            <w:pPr>
              <w:widowControl w:val="0"/>
              <w:spacing w:before="60"/>
            </w:pPr>
            <w:r>
              <w:t>G.1.5.3.4</w:t>
            </w:r>
          </w:p>
        </w:tc>
        <w:tc>
          <w:tcPr>
            <w:tcW w:w="2865" w:type="dxa"/>
          </w:tcPr>
          <w:p w14:paraId="4B21892B" w14:textId="77777777" w:rsidR="00EE2B48" w:rsidRDefault="00EE2B48">
            <w:pPr>
              <w:widowControl w:val="0"/>
              <w:spacing w:before="60"/>
            </w:pPr>
            <w:r>
              <w:t>The Time to Reach Maximum Extent</w:t>
            </w:r>
          </w:p>
        </w:tc>
        <w:tc>
          <w:tcPr>
            <w:tcW w:w="1239" w:type="dxa"/>
          </w:tcPr>
          <w:p w14:paraId="609820C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72EF4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F60C3A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E400A1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946F92" w14:textId="77777777">
        <w:trPr>
          <w:cantSplit/>
          <w:trHeight w:val="432"/>
        </w:trPr>
        <w:tc>
          <w:tcPr>
            <w:tcW w:w="1451" w:type="dxa"/>
          </w:tcPr>
          <w:p w14:paraId="438893AB" w14:textId="77777777" w:rsidR="00EE2B48" w:rsidRDefault="00EE2B48">
            <w:pPr>
              <w:widowControl w:val="0"/>
              <w:spacing w:before="60"/>
            </w:pPr>
            <w:r>
              <w:t>G.1.5.3.5</w:t>
            </w:r>
          </w:p>
        </w:tc>
        <w:tc>
          <w:tcPr>
            <w:tcW w:w="2865" w:type="dxa"/>
          </w:tcPr>
          <w:p w14:paraId="6995D917" w14:textId="77777777" w:rsidR="00EE2B48" w:rsidRDefault="00EE2B48">
            <w:pPr>
              <w:widowControl w:val="0"/>
              <w:spacing w:before="60"/>
            </w:pPr>
            <w:r>
              <w:t>Duration</w:t>
            </w:r>
          </w:p>
        </w:tc>
        <w:tc>
          <w:tcPr>
            <w:tcW w:w="1239" w:type="dxa"/>
          </w:tcPr>
          <w:p w14:paraId="34B63C9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E405D8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64FEB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2FB9BC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5BAF7B4" w14:textId="77777777">
        <w:trPr>
          <w:cantSplit/>
          <w:trHeight w:val="432"/>
        </w:trPr>
        <w:tc>
          <w:tcPr>
            <w:tcW w:w="1451" w:type="dxa"/>
          </w:tcPr>
          <w:p w14:paraId="2E89100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G.1.5.3.6</w:t>
            </w:r>
          </w:p>
        </w:tc>
        <w:tc>
          <w:tcPr>
            <w:tcW w:w="2865" w:type="dxa"/>
          </w:tcPr>
          <w:p w14:paraId="5B399EA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Arrangements</w:t>
            </w:r>
          </w:p>
        </w:tc>
        <w:tc>
          <w:tcPr>
            <w:tcW w:w="1239" w:type="dxa"/>
          </w:tcPr>
          <w:p w14:paraId="4C888E5D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2DCA5EE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47A6901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5BF29E9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38F4BD2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0BD56A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G.1.5.3.7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AB15F1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Evacuation</w:t>
            </w:r>
            <w:r>
              <w:t xml:space="preserve">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198DD53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06FA44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5FEEE3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005C8C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2CA986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0A78B6" w14:textId="77777777" w:rsidR="00EE2B48" w:rsidRDefault="00EE2B48">
            <w:pPr>
              <w:pStyle w:val="Heading1"/>
              <w:keepNext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G.2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C5A047" w14:textId="77777777" w:rsidR="00EE2B48" w:rsidRDefault="00EE2B48">
            <w:pPr>
              <w:pStyle w:val="Heading1"/>
              <w:keepNext w:val="0"/>
              <w:widowControl w:val="0"/>
            </w:pPr>
            <w:r>
              <w:t>Contingency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A2AC8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C227C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7D3B4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59381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C96BE2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44DE5D" w14:textId="77777777" w:rsidR="00EE2B48" w:rsidRDefault="00EE2B48">
            <w:pPr>
              <w:widowControl w:val="0"/>
              <w:spacing w:before="60"/>
            </w:pPr>
            <w:r>
              <w:t>G.2.1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136BCE" w14:textId="77777777" w:rsidR="00EE2B48" w:rsidRDefault="00EE2B48">
            <w:pPr>
              <w:widowControl w:val="0"/>
              <w:spacing w:before="60"/>
            </w:pPr>
            <w:r>
              <w:t>General Information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1B9C6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4BB15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E06BD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9516C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16A3C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E0AE345" w14:textId="77777777" w:rsidR="00EE2B48" w:rsidRDefault="00EE2B48">
            <w:pPr>
              <w:widowControl w:val="0"/>
              <w:spacing w:before="60"/>
            </w:pPr>
            <w:r>
              <w:t>G.2.1.1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2BDB1F2" w14:textId="77777777" w:rsidR="00EE2B48" w:rsidRDefault="00EE2B48">
            <w:pPr>
              <w:widowControl w:val="0"/>
              <w:spacing w:before="60"/>
            </w:pPr>
            <w:r>
              <w:t>General Description of Site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2606FB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8A9F7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B7F283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835C6C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01B551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9958540" w14:textId="77777777" w:rsidR="00EE2B48" w:rsidRDefault="00EE2B48">
            <w:pPr>
              <w:widowControl w:val="0"/>
              <w:spacing w:before="60"/>
            </w:pPr>
            <w:r>
              <w:t>G.2.1.2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825A312" w14:textId="77777777" w:rsidR="00EE2B48" w:rsidRDefault="00EE2B48">
            <w:pPr>
              <w:widowControl w:val="0"/>
              <w:spacing w:before="60"/>
            </w:pPr>
            <w:r>
              <w:t>Facility Drawing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6EDB39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80EAD3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6174A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682B9B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A6AE4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39CCC7F" w14:textId="77777777" w:rsidR="00EE2B48" w:rsidRDefault="00EE2B48">
            <w:pPr>
              <w:widowControl w:val="0"/>
              <w:spacing w:before="60"/>
            </w:pPr>
            <w:r>
              <w:t>G.2.1.3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15DD5E4" w14:textId="77777777" w:rsidR="00EE2B48" w:rsidRDefault="00EE2B48">
            <w:pPr>
              <w:widowControl w:val="0"/>
              <w:spacing w:before="60"/>
            </w:pPr>
            <w:r>
              <w:t>Waste Types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7E356A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7813CA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400E5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163E72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C6D3B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579036E" w14:textId="77777777" w:rsidR="00EE2B48" w:rsidRDefault="00EE2B48">
            <w:pPr>
              <w:widowControl w:val="0"/>
              <w:spacing w:before="60"/>
            </w:pPr>
            <w:r>
              <w:t>G.2.1.4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8575CB" w14:textId="77777777" w:rsidR="00EE2B48" w:rsidRDefault="00EE2B48">
            <w:pPr>
              <w:widowControl w:val="0"/>
              <w:spacing w:before="60"/>
            </w:pPr>
            <w:r>
              <w:t xml:space="preserve">Surrounding Land Use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104B6A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CDEF5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0851BF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D8D9CD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16622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2B4D485" w14:textId="77777777" w:rsidR="00EE2B48" w:rsidRDefault="00EE2B48">
            <w:pPr>
              <w:widowControl w:val="0"/>
              <w:spacing w:before="60"/>
            </w:pPr>
            <w:r>
              <w:t>G.2.1.5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E49BF45" w14:textId="77777777" w:rsidR="00EE2B48" w:rsidRDefault="00EE2B48">
            <w:pPr>
              <w:widowControl w:val="0"/>
              <w:spacing w:before="60"/>
            </w:pPr>
            <w:r>
              <w:t>Possible Hazards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E3B82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C083B1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2CF958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0A75FE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F18BB8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5BF5D96" w14:textId="77777777" w:rsidR="00EE2B48" w:rsidRDefault="00EE2B48">
            <w:pPr>
              <w:widowControl w:val="0"/>
              <w:spacing w:before="60"/>
            </w:pPr>
            <w:r>
              <w:t>G.2.1.6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762169" w14:textId="77777777" w:rsidR="00EE2B48" w:rsidRDefault="00EE2B48">
            <w:pPr>
              <w:widowControl w:val="0"/>
              <w:spacing w:before="60"/>
            </w:pPr>
            <w:r>
              <w:t>Worst Case Scenario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3ECC07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CA070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216D41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0D3F98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1202D3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2E03F07" w14:textId="77777777" w:rsidR="00EE2B48" w:rsidRDefault="00EE2B48">
            <w:pPr>
              <w:widowControl w:val="0"/>
              <w:spacing w:before="60"/>
            </w:pPr>
            <w:r>
              <w:t>G.2.1.7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FDEE6E8" w14:textId="77777777" w:rsidR="00EE2B48" w:rsidRDefault="00EE2B48">
            <w:pPr>
              <w:widowControl w:val="0"/>
              <w:spacing w:before="60"/>
            </w:pPr>
            <w:r>
              <w:t>Emergency Equipment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54D136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8EDDD9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85B94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C54ED4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D173E2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745294" w14:textId="77777777" w:rsidR="00EE2B48" w:rsidRDefault="00EE2B48">
            <w:pPr>
              <w:widowControl w:val="0"/>
              <w:spacing w:before="60"/>
            </w:pPr>
            <w:r>
              <w:lastRenderedPageBreak/>
              <w:t>G.2.2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90D44E" w14:textId="77777777" w:rsidR="00EE2B48" w:rsidRDefault="00EE2B48">
            <w:pPr>
              <w:widowControl w:val="0"/>
              <w:spacing w:before="60"/>
            </w:pPr>
            <w:r>
              <w:t>Emergency Coordinators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2D745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0D472A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3EB2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D6314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51951E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FB78168" w14:textId="77777777" w:rsidR="00EE2B48" w:rsidRDefault="00EE2B48">
            <w:pPr>
              <w:widowControl w:val="0"/>
              <w:spacing w:before="60"/>
            </w:pPr>
            <w:r>
              <w:t>G.2.2.1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DEC5190" w14:textId="77777777" w:rsidR="00EE2B48" w:rsidRDefault="00EE2B48">
            <w:pPr>
              <w:widowControl w:val="0"/>
              <w:spacing w:before="60"/>
            </w:pPr>
            <w:r>
              <w:t>Identify Emergency Coordinators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E01F8E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CB665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C60A02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1ED3BB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4FE3F93" w14:textId="77777777">
        <w:trPr>
          <w:cantSplit/>
          <w:trHeight w:val="432"/>
        </w:trPr>
        <w:tc>
          <w:tcPr>
            <w:tcW w:w="1451" w:type="dxa"/>
          </w:tcPr>
          <w:p w14:paraId="37688E2C" w14:textId="77777777" w:rsidR="00EE2B48" w:rsidRDefault="00EE2B48">
            <w:pPr>
              <w:widowControl w:val="0"/>
              <w:spacing w:before="60"/>
            </w:pPr>
            <w:r>
              <w:t>G.2.2.2</w:t>
            </w:r>
          </w:p>
        </w:tc>
        <w:tc>
          <w:tcPr>
            <w:tcW w:w="2865" w:type="dxa"/>
          </w:tcPr>
          <w:p w14:paraId="41230ABD" w14:textId="77777777" w:rsidR="00EE2B48" w:rsidRDefault="00EE2B48">
            <w:pPr>
              <w:widowControl w:val="0"/>
              <w:spacing w:before="60"/>
            </w:pPr>
            <w:r>
              <w:t>Demonstrate Availability</w:t>
            </w:r>
          </w:p>
        </w:tc>
        <w:tc>
          <w:tcPr>
            <w:tcW w:w="1239" w:type="dxa"/>
          </w:tcPr>
          <w:p w14:paraId="785FBA4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B79B9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7BE80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263AD5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80FE83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8D990C4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G.2.2.3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D93890B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Authority to Commit Resources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FFD3CA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10D458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53080D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0CA9DA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85C8F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4B5A79" w14:textId="77777777" w:rsidR="00EE2B48" w:rsidRDefault="00EE2B48">
            <w:pPr>
              <w:widowControl w:val="0"/>
              <w:spacing w:before="60"/>
            </w:pPr>
            <w:r>
              <w:t>G.2.3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DA900D" w14:textId="77777777" w:rsidR="00EE2B48" w:rsidRDefault="00EE2B48">
            <w:pPr>
              <w:widowControl w:val="0"/>
              <w:spacing w:before="60"/>
            </w:pPr>
            <w:r>
              <w:t>Assessment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D5101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D867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05A0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DB48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7DFC4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E7B0D9D" w14:textId="77777777" w:rsidR="00EE2B48" w:rsidRDefault="00EE2B48">
            <w:pPr>
              <w:widowControl w:val="0"/>
              <w:spacing w:before="60"/>
            </w:pPr>
            <w:r>
              <w:t>G.2.3.1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1C5F2C2" w14:textId="77777777" w:rsidR="00EE2B48" w:rsidRDefault="00EE2B48">
            <w:pPr>
              <w:widowControl w:val="0"/>
              <w:spacing w:before="60"/>
            </w:pPr>
            <w:r>
              <w:t>Off-Site Impact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1FEFB8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E0552D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D47332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F8167F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76502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6449E5E" w14:textId="77777777" w:rsidR="00EE2B48" w:rsidRDefault="00EE2B48">
            <w:pPr>
              <w:widowControl w:val="0"/>
              <w:spacing w:before="60"/>
            </w:pPr>
            <w:r>
              <w:t>G.2.3.2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17C3CD1" w14:textId="77777777" w:rsidR="00EE2B48" w:rsidRDefault="00EE2B48">
            <w:pPr>
              <w:widowControl w:val="0"/>
              <w:spacing w:before="60"/>
            </w:pPr>
            <w:r>
              <w:t>Evacuation Determination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635DF0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BBA56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69755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6B20BA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BF4757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EE1D76" w14:textId="77777777" w:rsidR="00EE2B48" w:rsidRDefault="00EE2B48">
            <w:pPr>
              <w:widowControl w:val="0"/>
              <w:spacing w:before="60"/>
            </w:pPr>
            <w:r>
              <w:t>G.2.4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ECEA8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Implementation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EDC210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3AC02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EB221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87988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C0F87B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C4A8BFB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G.2.4.1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2E8CF7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When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86AB874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1331FE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15B614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9B0509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97A05C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AD75F49" w14:textId="77777777" w:rsidR="00EE2B48" w:rsidRDefault="00EE2B48">
            <w:pPr>
              <w:widowControl w:val="0"/>
              <w:spacing w:before="60"/>
            </w:pPr>
            <w:r>
              <w:t>G.2.4.2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6F5681" w14:textId="77777777" w:rsidR="00EE2B48" w:rsidRDefault="00EE2B48">
            <w:pPr>
              <w:widowControl w:val="0"/>
              <w:spacing w:before="60"/>
            </w:pPr>
            <w:r>
              <w:t>How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156445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87AC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0FBD7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8791DD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31FF8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3BE913" w14:textId="77777777" w:rsidR="00EE2B48" w:rsidRDefault="00EE2B48">
            <w:pPr>
              <w:widowControl w:val="0"/>
              <w:spacing w:before="60"/>
            </w:pPr>
            <w:r>
              <w:t>G.2.5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A695291" w14:textId="77777777" w:rsidR="00EE2B48" w:rsidRDefault="00EE2B48">
            <w:pPr>
              <w:widowControl w:val="0"/>
              <w:spacing w:before="60"/>
            </w:pPr>
            <w:r>
              <w:t>Emergency Response Procedures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918E9F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192C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D3A43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4EC03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A6D1C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F260684" w14:textId="77777777" w:rsidR="00EE2B48" w:rsidRDefault="00EE2B48">
            <w:pPr>
              <w:widowControl w:val="0"/>
              <w:spacing w:before="60"/>
            </w:pPr>
            <w:r>
              <w:t>G.2.5.1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0D4A947" w14:textId="77777777" w:rsidR="00EE2B48" w:rsidRDefault="00EE2B48">
            <w:pPr>
              <w:widowControl w:val="0"/>
              <w:spacing w:before="60"/>
            </w:pPr>
            <w:r>
              <w:t>Identification of Materials Released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96EF2E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068F6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5C3DA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59C34E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577436" w14:textId="77777777">
        <w:trPr>
          <w:cantSplit/>
          <w:trHeight w:val="432"/>
        </w:trPr>
        <w:tc>
          <w:tcPr>
            <w:tcW w:w="1451" w:type="dxa"/>
          </w:tcPr>
          <w:p w14:paraId="5ECA4775" w14:textId="77777777" w:rsidR="00EE2B48" w:rsidRDefault="00EE2B48">
            <w:pPr>
              <w:widowControl w:val="0"/>
              <w:spacing w:before="60"/>
            </w:pPr>
            <w:r>
              <w:t>G.2.5.2</w:t>
            </w:r>
          </w:p>
        </w:tc>
        <w:tc>
          <w:tcPr>
            <w:tcW w:w="2865" w:type="dxa"/>
          </w:tcPr>
          <w:p w14:paraId="11244BFE" w14:textId="77777777" w:rsidR="00EE2B48" w:rsidRDefault="00EE2B48">
            <w:pPr>
              <w:widowControl w:val="0"/>
              <w:spacing w:before="60"/>
            </w:pPr>
            <w:r>
              <w:t>Notification</w:t>
            </w:r>
          </w:p>
        </w:tc>
        <w:tc>
          <w:tcPr>
            <w:tcW w:w="1239" w:type="dxa"/>
          </w:tcPr>
          <w:p w14:paraId="388405B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BDD4C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3C301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B13D17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B62DCB" w14:textId="77777777">
        <w:trPr>
          <w:cantSplit/>
          <w:trHeight w:val="432"/>
        </w:trPr>
        <w:tc>
          <w:tcPr>
            <w:tcW w:w="1451" w:type="dxa"/>
          </w:tcPr>
          <w:p w14:paraId="1011F504" w14:textId="77777777" w:rsidR="00EE2B48" w:rsidRDefault="00EE2B48">
            <w:pPr>
              <w:widowControl w:val="0"/>
              <w:spacing w:before="60"/>
            </w:pPr>
            <w:r>
              <w:t>G.2.5.2.1</w:t>
            </w:r>
          </w:p>
        </w:tc>
        <w:tc>
          <w:tcPr>
            <w:tcW w:w="2865" w:type="dxa"/>
          </w:tcPr>
          <w:p w14:paraId="1BF1532D" w14:textId="77777777" w:rsidR="00EE2B48" w:rsidRDefault="00EE2B48">
            <w:pPr>
              <w:widowControl w:val="0"/>
              <w:spacing w:before="60"/>
            </w:pPr>
            <w:r>
              <w:t>Inform Employees</w:t>
            </w:r>
          </w:p>
        </w:tc>
        <w:tc>
          <w:tcPr>
            <w:tcW w:w="1239" w:type="dxa"/>
          </w:tcPr>
          <w:p w14:paraId="1410AC1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EA6671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0CD9F7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B6A93D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6D04589" w14:textId="77777777">
        <w:trPr>
          <w:cantSplit/>
          <w:trHeight w:val="432"/>
        </w:trPr>
        <w:tc>
          <w:tcPr>
            <w:tcW w:w="1451" w:type="dxa"/>
          </w:tcPr>
          <w:p w14:paraId="42078F4D" w14:textId="77777777" w:rsidR="00EE2B48" w:rsidRDefault="00EE2B48">
            <w:pPr>
              <w:widowControl w:val="0"/>
              <w:spacing w:before="60"/>
            </w:pPr>
            <w:r>
              <w:t>G.2.5.2.2</w:t>
            </w:r>
          </w:p>
        </w:tc>
        <w:tc>
          <w:tcPr>
            <w:tcW w:w="2865" w:type="dxa"/>
          </w:tcPr>
          <w:p w14:paraId="37114C8C" w14:textId="77777777" w:rsidR="00EE2B48" w:rsidRDefault="00EE2B48">
            <w:pPr>
              <w:widowControl w:val="0"/>
              <w:spacing w:before="60"/>
            </w:pPr>
            <w:r>
              <w:t>Notify local &amp; State Agencies</w:t>
            </w:r>
          </w:p>
        </w:tc>
        <w:tc>
          <w:tcPr>
            <w:tcW w:w="1239" w:type="dxa"/>
          </w:tcPr>
          <w:p w14:paraId="2DB26CF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10A9B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EEF81E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5569CF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E62E34" w14:textId="77777777">
        <w:trPr>
          <w:cantSplit/>
          <w:trHeight w:val="432"/>
        </w:trPr>
        <w:tc>
          <w:tcPr>
            <w:tcW w:w="1451" w:type="dxa"/>
          </w:tcPr>
          <w:p w14:paraId="1F086D24" w14:textId="77777777" w:rsidR="00EE2B48" w:rsidRDefault="00EE2B48">
            <w:pPr>
              <w:widowControl w:val="0"/>
              <w:spacing w:before="60"/>
            </w:pPr>
            <w:r>
              <w:t>G.2.5.2.3</w:t>
            </w:r>
          </w:p>
        </w:tc>
        <w:tc>
          <w:tcPr>
            <w:tcW w:w="2865" w:type="dxa"/>
          </w:tcPr>
          <w:p w14:paraId="214FC5C9" w14:textId="77777777" w:rsidR="00EE2B48" w:rsidRDefault="00EE2B48">
            <w:pPr>
              <w:widowControl w:val="0"/>
              <w:spacing w:before="60"/>
            </w:pPr>
            <w:r>
              <w:t>Notification of Evacuation</w:t>
            </w:r>
          </w:p>
        </w:tc>
        <w:tc>
          <w:tcPr>
            <w:tcW w:w="1239" w:type="dxa"/>
          </w:tcPr>
          <w:p w14:paraId="0C63835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0B279D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9F93A1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9378B4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829D17D" w14:textId="77777777">
        <w:trPr>
          <w:cantSplit/>
          <w:trHeight w:val="432"/>
        </w:trPr>
        <w:tc>
          <w:tcPr>
            <w:tcW w:w="1451" w:type="dxa"/>
          </w:tcPr>
          <w:p w14:paraId="638768D0" w14:textId="77777777" w:rsidR="00EE2B48" w:rsidRDefault="00EE2B48">
            <w:pPr>
              <w:widowControl w:val="0"/>
              <w:spacing w:before="60"/>
            </w:pPr>
            <w:r>
              <w:t>G.2.5.2.4</w:t>
            </w:r>
          </w:p>
        </w:tc>
        <w:tc>
          <w:tcPr>
            <w:tcW w:w="2865" w:type="dxa"/>
          </w:tcPr>
          <w:p w14:paraId="5CCCF14A" w14:textId="77777777" w:rsidR="00EE2B48" w:rsidRDefault="00EE2B48">
            <w:pPr>
              <w:widowControl w:val="0"/>
              <w:spacing w:before="60"/>
            </w:pPr>
            <w:r>
              <w:t>Report Incident</w:t>
            </w:r>
          </w:p>
        </w:tc>
        <w:tc>
          <w:tcPr>
            <w:tcW w:w="1239" w:type="dxa"/>
          </w:tcPr>
          <w:p w14:paraId="3D519C2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EDFFF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254C7B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97F6A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C2E33A0" w14:textId="77777777">
        <w:trPr>
          <w:cantSplit/>
          <w:trHeight w:val="432"/>
        </w:trPr>
        <w:tc>
          <w:tcPr>
            <w:tcW w:w="1451" w:type="dxa"/>
          </w:tcPr>
          <w:p w14:paraId="27569B0D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G.2.6</w:t>
            </w:r>
          </w:p>
        </w:tc>
        <w:tc>
          <w:tcPr>
            <w:tcW w:w="2865" w:type="dxa"/>
          </w:tcPr>
          <w:p w14:paraId="4087181E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Control Procedures</w:t>
            </w:r>
          </w:p>
        </w:tc>
        <w:tc>
          <w:tcPr>
            <w:tcW w:w="1239" w:type="dxa"/>
          </w:tcPr>
          <w:p w14:paraId="19B4FAF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F0B79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652DC1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3D20C4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7664658" w14:textId="77777777">
        <w:trPr>
          <w:cantSplit/>
          <w:trHeight w:val="432"/>
        </w:trPr>
        <w:tc>
          <w:tcPr>
            <w:tcW w:w="1451" w:type="dxa"/>
          </w:tcPr>
          <w:p w14:paraId="337F3234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G.2.6.1</w:t>
            </w:r>
          </w:p>
        </w:tc>
        <w:tc>
          <w:tcPr>
            <w:tcW w:w="2865" w:type="dxa"/>
          </w:tcPr>
          <w:p w14:paraId="31B5CDC2" w14:textId="77777777" w:rsidR="00EE2B48" w:rsidRDefault="00EE2B4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Prevention of Recurrence or Spread of Fires, Explosions or Releases</w:t>
            </w:r>
          </w:p>
        </w:tc>
        <w:tc>
          <w:tcPr>
            <w:tcW w:w="1239" w:type="dxa"/>
          </w:tcPr>
          <w:p w14:paraId="26A34F4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2258C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57D4A9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2A4629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2587C9" w14:textId="77777777">
        <w:trPr>
          <w:cantSplit/>
          <w:trHeight w:val="432"/>
        </w:trPr>
        <w:tc>
          <w:tcPr>
            <w:tcW w:w="1451" w:type="dxa"/>
          </w:tcPr>
          <w:p w14:paraId="69A5667F" w14:textId="77777777" w:rsidR="00EE2B48" w:rsidRDefault="00EE2B48">
            <w:pPr>
              <w:widowControl w:val="0"/>
              <w:spacing w:before="60"/>
            </w:pPr>
            <w:r>
              <w:t>G.2.6.2</w:t>
            </w:r>
          </w:p>
        </w:tc>
        <w:tc>
          <w:tcPr>
            <w:tcW w:w="2865" w:type="dxa"/>
          </w:tcPr>
          <w:p w14:paraId="095A0FC0" w14:textId="77777777" w:rsidR="00EE2B48" w:rsidRDefault="00EE2B48">
            <w:pPr>
              <w:widowControl w:val="0"/>
              <w:spacing w:before="60"/>
            </w:pPr>
            <w:r>
              <w:t>Monitoring</w:t>
            </w:r>
          </w:p>
        </w:tc>
        <w:tc>
          <w:tcPr>
            <w:tcW w:w="1239" w:type="dxa"/>
          </w:tcPr>
          <w:p w14:paraId="5F1AE4A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5C2EBC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1DD11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8F3844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810308F" w14:textId="77777777">
        <w:trPr>
          <w:cantSplit/>
          <w:trHeight w:val="432"/>
        </w:trPr>
        <w:tc>
          <w:tcPr>
            <w:tcW w:w="1451" w:type="dxa"/>
          </w:tcPr>
          <w:p w14:paraId="67D6D926" w14:textId="77777777" w:rsidR="00EE2B48" w:rsidRDefault="00EE2B48">
            <w:pPr>
              <w:widowControl w:val="0"/>
              <w:spacing w:before="60"/>
            </w:pPr>
            <w:r>
              <w:t>G.2.6.3</w:t>
            </w:r>
          </w:p>
        </w:tc>
        <w:tc>
          <w:tcPr>
            <w:tcW w:w="2865" w:type="dxa"/>
          </w:tcPr>
          <w:p w14:paraId="38556A4F" w14:textId="77777777" w:rsidR="00EE2B48" w:rsidRDefault="00EE2B48">
            <w:pPr>
              <w:widowControl w:val="0"/>
              <w:spacing w:before="60"/>
            </w:pPr>
            <w:r>
              <w:t>Containers</w:t>
            </w:r>
          </w:p>
        </w:tc>
        <w:tc>
          <w:tcPr>
            <w:tcW w:w="1239" w:type="dxa"/>
          </w:tcPr>
          <w:p w14:paraId="3FDC3AE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ECD9B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0CC70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E171F1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82638A1" w14:textId="77777777">
        <w:trPr>
          <w:cantSplit/>
          <w:trHeight w:val="432"/>
        </w:trPr>
        <w:tc>
          <w:tcPr>
            <w:tcW w:w="1451" w:type="dxa"/>
          </w:tcPr>
          <w:p w14:paraId="3023C62D" w14:textId="77777777" w:rsidR="00EE2B48" w:rsidRDefault="00EE2B48">
            <w:pPr>
              <w:widowControl w:val="0"/>
              <w:spacing w:before="60"/>
            </w:pPr>
            <w:r>
              <w:t>G.2.6.4</w:t>
            </w:r>
          </w:p>
        </w:tc>
        <w:tc>
          <w:tcPr>
            <w:tcW w:w="2865" w:type="dxa"/>
          </w:tcPr>
          <w:p w14:paraId="67767939" w14:textId="77777777" w:rsidR="00EE2B48" w:rsidRDefault="00EE2B48">
            <w:pPr>
              <w:widowControl w:val="0"/>
              <w:spacing w:before="60"/>
            </w:pPr>
            <w:r>
              <w:t>Tank Systems</w:t>
            </w:r>
          </w:p>
        </w:tc>
        <w:tc>
          <w:tcPr>
            <w:tcW w:w="1239" w:type="dxa"/>
          </w:tcPr>
          <w:p w14:paraId="4715677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B2FC9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351277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63A10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444A17" w14:textId="77777777">
        <w:trPr>
          <w:cantSplit/>
          <w:trHeight w:val="432"/>
        </w:trPr>
        <w:tc>
          <w:tcPr>
            <w:tcW w:w="1451" w:type="dxa"/>
          </w:tcPr>
          <w:p w14:paraId="5D574836" w14:textId="77777777" w:rsidR="00EE2B48" w:rsidRDefault="00EE2B48">
            <w:pPr>
              <w:widowControl w:val="0"/>
              <w:spacing w:before="60"/>
            </w:pPr>
            <w:r>
              <w:t>G.2.6.4.1</w:t>
            </w:r>
          </w:p>
        </w:tc>
        <w:tc>
          <w:tcPr>
            <w:tcW w:w="2865" w:type="dxa"/>
          </w:tcPr>
          <w:p w14:paraId="787A23A5" w14:textId="77777777" w:rsidR="00EE2B48" w:rsidRDefault="00EE2B48">
            <w:pPr>
              <w:widowControl w:val="0"/>
              <w:spacing w:before="60"/>
            </w:pPr>
            <w:r>
              <w:t>Specify Procedures to Respond to Incident</w:t>
            </w:r>
          </w:p>
        </w:tc>
        <w:tc>
          <w:tcPr>
            <w:tcW w:w="1239" w:type="dxa"/>
          </w:tcPr>
          <w:p w14:paraId="00B65D9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312C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C727E3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F6073B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4D43B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0DB0B93" w14:textId="77777777" w:rsidR="00EE2B48" w:rsidRDefault="00EE2B48">
            <w:pPr>
              <w:widowControl w:val="0"/>
              <w:spacing w:before="60"/>
            </w:pPr>
            <w:r>
              <w:t>G.2.6.4.2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E580195" w14:textId="77777777" w:rsidR="00EE2B48" w:rsidRDefault="00EE2B48">
            <w:pPr>
              <w:widowControl w:val="0"/>
              <w:spacing w:before="60"/>
            </w:pPr>
            <w:r>
              <w:t>Demonstrate that the Procedures meet 724.296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41A2A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E0974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BD677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A1B29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FEFF57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2B9CE0" w14:textId="77777777" w:rsidR="00EE2B48" w:rsidRDefault="00EE2B48">
            <w:pPr>
              <w:widowControl w:val="0"/>
              <w:spacing w:before="60"/>
            </w:pPr>
            <w:r>
              <w:t>G.2.7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2DE54F" w14:textId="77777777" w:rsidR="00EE2B48" w:rsidRDefault="00EE2B48">
            <w:pPr>
              <w:widowControl w:val="0"/>
              <w:spacing w:before="60"/>
            </w:pPr>
            <w:r>
              <w:t>Evacuation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1C300C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01FDE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578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AD144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5C53D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3A95C07" w14:textId="77777777" w:rsidR="00EE2B48" w:rsidRDefault="00EE2B48">
            <w:pPr>
              <w:widowControl w:val="0"/>
              <w:spacing w:before="60"/>
            </w:pPr>
            <w:r>
              <w:t>G.2.7.1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33C6B68" w14:textId="77777777" w:rsidR="00EE2B48" w:rsidRDefault="00EE2B48">
            <w:pPr>
              <w:widowControl w:val="0"/>
              <w:spacing w:before="60"/>
            </w:pPr>
            <w:r>
              <w:t>Evacuation Signals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FF1602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A029D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15475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01E4C2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9E261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209B5D1" w14:textId="77777777" w:rsidR="00EE2B48" w:rsidRDefault="00EE2B48">
            <w:pPr>
              <w:widowControl w:val="0"/>
              <w:spacing w:before="60"/>
            </w:pPr>
            <w:r>
              <w:t>G.2.7.2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90C607" w14:textId="77777777" w:rsidR="00EE2B48" w:rsidRDefault="00EE2B48">
            <w:pPr>
              <w:widowControl w:val="0"/>
              <w:spacing w:before="60"/>
            </w:pPr>
            <w:r>
              <w:t>Evacuation Routes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209CFB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D73644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EDB7A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506816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7236B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279DD1" w14:textId="77777777" w:rsidR="00EE2B48" w:rsidRDefault="00EE2B48">
            <w:pPr>
              <w:widowControl w:val="0"/>
              <w:spacing w:before="60"/>
            </w:pPr>
            <w:r>
              <w:t>G.2.8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DE1885" w14:textId="77777777" w:rsidR="00EE2B48" w:rsidRDefault="00EE2B48">
            <w:pPr>
              <w:widowControl w:val="0"/>
              <w:spacing w:before="60"/>
            </w:pPr>
            <w:r>
              <w:t>Post-Emergency Actions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5F65A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CABD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E746F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9B149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53DB8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9AA7527" w14:textId="77777777" w:rsidR="00EE2B48" w:rsidRDefault="00EE2B48">
            <w:pPr>
              <w:widowControl w:val="0"/>
              <w:spacing w:before="60"/>
            </w:pPr>
            <w:r>
              <w:t>G.2.8.1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B5D60F1" w14:textId="77777777" w:rsidR="00EE2B48" w:rsidRDefault="00EE2B48">
            <w:pPr>
              <w:widowControl w:val="0"/>
              <w:spacing w:before="60"/>
            </w:pPr>
            <w:r>
              <w:t>Storage and Treatment of Released Material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85CB61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7C3A2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73AD6F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75476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6AC17F0" w14:textId="77777777">
        <w:trPr>
          <w:cantSplit/>
          <w:trHeight w:val="432"/>
        </w:trPr>
        <w:tc>
          <w:tcPr>
            <w:tcW w:w="1451" w:type="dxa"/>
          </w:tcPr>
          <w:p w14:paraId="6218C21F" w14:textId="77777777" w:rsidR="00EE2B48" w:rsidRDefault="00EE2B48">
            <w:pPr>
              <w:widowControl w:val="0"/>
              <w:spacing w:before="60"/>
            </w:pPr>
            <w:r>
              <w:t>G.2.8.2</w:t>
            </w:r>
          </w:p>
        </w:tc>
        <w:tc>
          <w:tcPr>
            <w:tcW w:w="2865" w:type="dxa"/>
          </w:tcPr>
          <w:p w14:paraId="6ADC0C6E" w14:textId="77777777" w:rsidR="00EE2B48" w:rsidRDefault="00EE2B48">
            <w:pPr>
              <w:widowControl w:val="0"/>
              <w:spacing w:before="60"/>
            </w:pPr>
            <w:r>
              <w:t>Management of Incompatible Materials</w:t>
            </w:r>
          </w:p>
        </w:tc>
        <w:tc>
          <w:tcPr>
            <w:tcW w:w="1239" w:type="dxa"/>
          </w:tcPr>
          <w:p w14:paraId="16D5CAC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2D00C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26C3D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D7D302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BCE19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31F23A3" w14:textId="77777777" w:rsidR="00EE2B48" w:rsidRDefault="00EE2B48">
            <w:pPr>
              <w:widowControl w:val="0"/>
              <w:spacing w:before="60"/>
            </w:pPr>
            <w:r>
              <w:t>G.2.8.3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A6E8B3" w14:textId="77777777" w:rsidR="00EE2B48" w:rsidRDefault="00EE2B48">
            <w:pPr>
              <w:widowControl w:val="0"/>
              <w:spacing w:before="60"/>
            </w:pPr>
            <w:r>
              <w:t>Post-Emergency Equipment Maintenance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A39F59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C9090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0F250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B02928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869EE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287132" w14:textId="77777777" w:rsidR="00EE2B48" w:rsidRDefault="00EE2B48">
            <w:pPr>
              <w:widowControl w:val="0"/>
              <w:spacing w:before="60"/>
            </w:pPr>
            <w:r>
              <w:t>G.2.9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8B5C3D" w14:textId="77777777" w:rsidR="00EE2B48" w:rsidRDefault="00EE2B48">
            <w:pPr>
              <w:widowControl w:val="0"/>
              <w:spacing w:before="60"/>
            </w:pPr>
            <w:r>
              <w:t>Reporting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5E582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6932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C154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3E2BD5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26122D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389E346" w14:textId="77777777" w:rsidR="00EE2B48" w:rsidRDefault="00EE2B48">
            <w:pPr>
              <w:widowControl w:val="0"/>
              <w:spacing w:before="60"/>
            </w:pPr>
            <w:r>
              <w:lastRenderedPageBreak/>
              <w:t>G.2.9.1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BE0BD7C" w14:textId="77777777" w:rsidR="00EE2B48" w:rsidRDefault="00EE2B48">
            <w:pPr>
              <w:widowControl w:val="0"/>
              <w:spacing w:before="60"/>
            </w:pPr>
            <w:r>
              <w:t>Post Emergency Response Actions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7D21B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27DCA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ECFFD8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C3E056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C6145C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38292C3" w14:textId="77777777" w:rsidR="00EE2B48" w:rsidRDefault="00EE2B48">
            <w:pPr>
              <w:widowControl w:val="0"/>
              <w:spacing w:before="60"/>
            </w:pPr>
            <w:r>
              <w:t>G.2.9.2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344F1AC" w14:textId="77777777" w:rsidR="00EE2B48" w:rsidRDefault="00EE2B48">
            <w:pPr>
              <w:widowControl w:val="0"/>
              <w:spacing w:before="60"/>
            </w:pPr>
            <w:r>
              <w:t>Note in the Operating Record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6F81B1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7351A4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B3CE69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A67D4F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946694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ABF5C94" w14:textId="77777777" w:rsidR="00EE2B48" w:rsidRDefault="00EE2B48">
            <w:pPr>
              <w:widowControl w:val="0"/>
              <w:spacing w:before="60"/>
            </w:pPr>
            <w:r>
              <w:t>G.2.9.3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A4F7FD2" w14:textId="77777777" w:rsidR="00EE2B48" w:rsidRDefault="00EE2B48">
            <w:pPr>
              <w:widowControl w:val="0"/>
              <w:spacing w:before="60"/>
            </w:pPr>
            <w:r>
              <w:t>Written Report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6E75D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50A2C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263A6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3FE2E6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7F22BC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409B8F" w14:textId="77777777" w:rsidR="00EE2B48" w:rsidRDefault="00EE2B48">
            <w:pPr>
              <w:widowControl w:val="0"/>
              <w:spacing w:before="60"/>
            </w:pPr>
            <w:r>
              <w:t>G.2.10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9C9896" w14:textId="77777777" w:rsidR="00EE2B48" w:rsidRDefault="00EE2B48">
            <w:pPr>
              <w:widowControl w:val="0"/>
              <w:spacing w:before="60"/>
            </w:pPr>
            <w:r>
              <w:t>Coordination Agreement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C9691F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6A00D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8AF82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02AE07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E31FDB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085E5AE" w14:textId="77777777" w:rsidR="00EE2B48" w:rsidRDefault="00EE2B48">
            <w:pPr>
              <w:widowControl w:val="0"/>
              <w:spacing w:before="60"/>
            </w:pPr>
            <w:r>
              <w:t>G.2.10.1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C91821" w14:textId="77777777" w:rsidR="00EE2B48" w:rsidRDefault="00EE2B48">
            <w:pPr>
              <w:widowControl w:val="0"/>
              <w:spacing w:before="60"/>
            </w:pPr>
            <w:r>
              <w:t>Documentation of Agreements &amp; Arrangements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CAF949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6E510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CC219B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D61060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4034A26" w14:textId="77777777">
        <w:trPr>
          <w:cantSplit/>
          <w:trHeight w:val="432"/>
        </w:trPr>
        <w:tc>
          <w:tcPr>
            <w:tcW w:w="1451" w:type="dxa"/>
          </w:tcPr>
          <w:p w14:paraId="1EDEF2A1" w14:textId="77777777" w:rsidR="00EE2B48" w:rsidRDefault="00EE2B48">
            <w:pPr>
              <w:widowControl w:val="0"/>
              <w:spacing w:before="60"/>
            </w:pPr>
            <w:r>
              <w:t>G.2.10.2</w:t>
            </w:r>
          </w:p>
        </w:tc>
        <w:tc>
          <w:tcPr>
            <w:tcW w:w="2865" w:type="dxa"/>
          </w:tcPr>
          <w:p w14:paraId="6A0ED736" w14:textId="77777777" w:rsidR="00EE2B48" w:rsidRDefault="00EE2B48">
            <w:pPr>
              <w:widowControl w:val="0"/>
              <w:spacing w:before="60"/>
            </w:pPr>
            <w:r>
              <w:t>Coordination Agreements</w:t>
            </w:r>
          </w:p>
        </w:tc>
        <w:tc>
          <w:tcPr>
            <w:tcW w:w="1239" w:type="dxa"/>
          </w:tcPr>
          <w:p w14:paraId="566332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6A173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AEA7D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0E749B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76DA1B4" w14:textId="77777777">
        <w:trPr>
          <w:cantSplit/>
          <w:trHeight w:val="432"/>
        </w:trPr>
        <w:tc>
          <w:tcPr>
            <w:tcW w:w="1451" w:type="dxa"/>
          </w:tcPr>
          <w:p w14:paraId="0D40396C" w14:textId="77777777" w:rsidR="00EE2B48" w:rsidRDefault="00EE2B48">
            <w:pPr>
              <w:widowControl w:val="0"/>
              <w:spacing w:before="60"/>
            </w:pPr>
            <w:r>
              <w:t>G.2.10.3</w:t>
            </w:r>
          </w:p>
        </w:tc>
        <w:tc>
          <w:tcPr>
            <w:tcW w:w="2865" w:type="dxa"/>
          </w:tcPr>
          <w:p w14:paraId="73E79EC0" w14:textId="77777777" w:rsidR="00EE2B48" w:rsidRDefault="00EE2B48">
            <w:pPr>
              <w:widowControl w:val="0"/>
              <w:spacing w:before="60"/>
            </w:pPr>
            <w:r>
              <w:t>Facility Operations</w:t>
            </w:r>
          </w:p>
        </w:tc>
        <w:tc>
          <w:tcPr>
            <w:tcW w:w="1239" w:type="dxa"/>
          </w:tcPr>
          <w:p w14:paraId="17C226A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E50EA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140D5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F4078F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43BC17" w14:textId="77777777">
        <w:trPr>
          <w:cantSplit/>
          <w:trHeight w:val="432"/>
        </w:trPr>
        <w:tc>
          <w:tcPr>
            <w:tcW w:w="1451" w:type="dxa"/>
          </w:tcPr>
          <w:p w14:paraId="33E1478A" w14:textId="77777777" w:rsidR="00EE2B48" w:rsidRDefault="00EE2B48">
            <w:pPr>
              <w:widowControl w:val="0"/>
              <w:spacing w:before="60"/>
            </w:pPr>
            <w:r>
              <w:t>G.2.10.4</w:t>
            </w:r>
          </w:p>
        </w:tc>
        <w:tc>
          <w:tcPr>
            <w:tcW w:w="2865" w:type="dxa"/>
          </w:tcPr>
          <w:p w14:paraId="6482481B" w14:textId="77777777" w:rsidR="00EE2B48" w:rsidRDefault="00EE2B48">
            <w:pPr>
              <w:widowControl w:val="0"/>
              <w:spacing w:before="60"/>
            </w:pPr>
            <w:r>
              <w:t>Familiarize Local Hospitals</w:t>
            </w:r>
          </w:p>
        </w:tc>
        <w:tc>
          <w:tcPr>
            <w:tcW w:w="1239" w:type="dxa"/>
          </w:tcPr>
          <w:p w14:paraId="75151EE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64E8D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E8CF5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0A23E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2B4D51" w14:textId="77777777">
        <w:trPr>
          <w:cantSplit/>
          <w:trHeight w:val="432"/>
        </w:trPr>
        <w:tc>
          <w:tcPr>
            <w:tcW w:w="1451" w:type="dxa"/>
          </w:tcPr>
          <w:p w14:paraId="30939C2B" w14:textId="77777777" w:rsidR="00EE2B48" w:rsidRDefault="00EE2B48">
            <w:pPr>
              <w:widowControl w:val="0"/>
              <w:spacing w:before="60"/>
            </w:pPr>
            <w:r>
              <w:t>G.2.10.5</w:t>
            </w:r>
          </w:p>
        </w:tc>
        <w:tc>
          <w:tcPr>
            <w:tcW w:w="2865" w:type="dxa"/>
          </w:tcPr>
          <w:p w14:paraId="29DAE0FC" w14:textId="77777777" w:rsidR="00EE2B48" w:rsidRDefault="00EE2B48">
            <w:pPr>
              <w:widowControl w:val="0"/>
              <w:spacing w:before="60"/>
            </w:pPr>
            <w:r>
              <w:t>Primary Response Authority</w:t>
            </w:r>
          </w:p>
        </w:tc>
        <w:tc>
          <w:tcPr>
            <w:tcW w:w="1239" w:type="dxa"/>
          </w:tcPr>
          <w:p w14:paraId="4CF5E25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FF8DF5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9C441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AEC6D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D64B02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741E470" w14:textId="77777777" w:rsidR="00EE2B48" w:rsidRDefault="00EE2B48">
            <w:pPr>
              <w:widowControl w:val="0"/>
              <w:spacing w:before="60"/>
            </w:pPr>
            <w:r>
              <w:t>G.2.10.6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5E53F29" w14:textId="77777777" w:rsidR="00EE2B48" w:rsidRDefault="00EE2B48">
            <w:pPr>
              <w:widowControl w:val="0"/>
              <w:spacing w:before="60"/>
            </w:pPr>
            <w:r>
              <w:t>Primary Evacuation Authority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B4AA4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BF59A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83B7E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D6CAE3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CB02A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C5994A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996614E" w14:textId="77777777" w:rsidR="00EE2B48" w:rsidRDefault="00EE2B48">
            <w:pPr>
              <w:pStyle w:val="Heading1"/>
              <w:keepNext w:val="0"/>
              <w:widowControl w:val="0"/>
              <w:rPr>
                <w:sz w:val="28"/>
              </w:rPr>
            </w:pPr>
            <w:r>
              <w:rPr>
                <w:sz w:val="28"/>
              </w:rPr>
              <w:t>Personnel Training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1FDAB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1719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F311DB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4EEC4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16CF7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30EC72" w14:textId="77777777" w:rsidR="00EE2B48" w:rsidRDefault="00EE2B48">
            <w:pPr>
              <w:pStyle w:val="Heading1"/>
              <w:keepNext w:val="0"/>
              <w:widowControl w:val="0"/>
            </w:pPr>
            <w:r>
              <w:t>H.1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EBCB53" w14:textId="77777777" w:rsidR="00EE2B48" w:rsidRDefault="00EE2B48">
            <w:pPr>
              <w:pStyle w:val="Heading1"/>
              <w:keepNext w:val="0"/>
              <w:widowControl w:val="0"/>
            </w:pPr>
            <w:r>
              <w:t>Training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E3F70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E87E8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01DC8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76A7F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DB70A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A21605F" w14:textId="77777777" w:rsidR="00EE2B48" w:rsidRDefault="00EE2B48">
            <w:pPr>
              <w:widowControl w:val="0"/>
              <w:spacing w:before="60"/>
            </w:pPr>
            <w:r>
              <w:t>H.1.1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D7ADE14" w14:textId="77777777" w:rsidR="00EE2B48" w:rsidRDefault="00EE2B48">
            <w:pPr>
              <w:widowControl w:val="0"/>
              <w:spacing w:before="60"/>
            </w:pPr>
            <w:r>
              <w:t>Training Director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DA6564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14866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1A2D9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F85109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68758B" w14:textId="77777777">
        <w:trPr>
          <w:cantSplit/>
          <w:trHeight w:val="432"/>
        </w:trPr>
        <w:tc>
          <w:tcPr>
            <w:tcW w:w="1451" w:type="dxa"/>
          </w:tcPr>
          <w:p w14:paraId="537D04FD" w14:textId="77777777" w:rsidR="00EE2B48" w:rsidRDefault="00EE2B48">
            <w:pPr>
              <w:widowControl w:val="0"/>
              <w:spacing w:before="60"/>
            </w:pPr>
            <w:r>
              <w:t>H.1.2</w:t>
            </w:r>
          </w:p>
        </w:tc>
        <w:tc>
          <w:tcPr>
            <w:tcW w:w="2865" w:type="dxa"/>
          </w:tcPr>
          <w:p w14:paraId="7E354DB3" w14:textId="77777777" w:rsidR="00EE2B48" w:rsidRDefault="00EE2B48">
            <w:pPr>
              <w:widowControl w:val="0"/>
              <w:spacing w:before="60"/>
            </w:pPr>
            <w:r>
              <w:t>Job Title – Job Description</w:t>
            </w:r>
          </w:p>
        </w:tc>
        <w:tc>
          <w:tcPr>
            <w:tcW w:w="1239" w:type="dxa"/>
          </w:tcPr>
          <w:p w14:paraId="5DF2CC8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69D44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A5FFDA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91FB7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F2F76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8723EA0" w14:textId="77777777" w:rsidR="00EE2B48" w:rsidRDefault="00EE2B48">
            <w:pPr>
              <w:widowControl w:val="0"/>
              <w:spacing w:before="60"/>
            </w:pPr>
            <w:r>
              <w:t>H.1.3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1D92D87" w14:textId="77777777" w:rsidR="00EE2B48" w:rsidRDefault="00EE2B48">
            <w:pPr>
              <w:widowControl w:val="0"/>
              <w:spacing w:before="60"/>
            </w:pPr>
            <w:r>
              <w:t>Relevance of Training to Job Position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3B4971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1541B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4870D0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C0CAA6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5D358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0B1D16" w14:textId="77777777" w:rsidR="00EE2B48" w:rsidRDefault="00EE2B48">
            <w:pPr>
              <w:widowControl w:val="0"/>
              <w:spacing w:before="60"/>
            </w:pPr>
            <w:r>
              <w:lastRenderedPageBreak/>
              <w:t>H.1.4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67C4F0" w14:textId="77777777" w:rsidR="00EE2B48" w:rsidRDefault="00EE2B48">
            <w:pPr>
              <w:widowControl w:val="0"/>
              <w:spacing w:before="60"/>
            </w:pPr>
            <w:r>
              <w:t>Outline of Training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FAECE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D5F18D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49799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C9EB8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B37F2B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4DBE25F" w14:textId="77777777" w:rsidR="00EE2B48" w:rsidRDefault="00EE2B48">
            <w:pPr>
              <w:widowControl w:val="0"/>
              <w:spacing w:before="60"/>
            </w:pPr>
            <w:r>
              <w:t>H.1.4.1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2883E6F" w14:textId="77777777" w:rsidR="00EE2B48" w:rsidRDefault="00EE2B48">
            <w:pPr>
              <w:widowControl w:val="0"/>
              <w:spacing w:before="60"/>
            </w:pPr>
            <w:r>
              <w:t>Training Content, Frequency and Technique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FD0260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F50B8F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6D563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356278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BECB4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C67FE13" w14:textId="77777777" w:rsidR="00EE2B48" w:rsidRDefault="00EE2B48">
            <w:pPr>
              <w:widowControl w:val="0"/>
              <w:spacing w:before="60"/>
            </w:pPr>
            <w:r>
              <w:t>H.1.4.2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C8AE869" w14:textId="77777777" w:rsidR="00EE2B48" w:rsidRDefault="00EE2B48">
            <w:pPr>
              <w:widowControl w:val="0"/>
              <w:spacing w:before="60"/>
            </w:pPr>
            <w:r>
              <w:t>Training for Emergency Response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802BEE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61F3E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4D63B1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9A66D6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68B29F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8A1121" w14:textId="77777777" w:rsidR="00EE2B48" w:rsidRDefault="00EE2B48">
            <w:pPr>
              <w:pStyle w:val="Heading1"/>
              <w:keepNext w:val="0"/>
              <w:widowControl w:val="0"/>
            </w:pPr>
            <w:r>
              <w:t>H.2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5BFF5C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Implementation of Introductory and Continuing Programs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43D3F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2879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D5DF6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E941B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391B9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3D63881" w14:textId="77777777" w:rsidR="00EE2B48" w:rsidRDefault="00EE2B48">
            <w:pPr>
              <w:widowControl w:val="0"/>
              <w:spacing w:before="60"/>
            </w:pPr>
            <w:r>
              <w:t>H.2.1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C42A127" w14:textId="77777777" w:rsidR="00EE2B48" w:rsidRDefault="00EE2B48">
            <w:pPr>
              <w:widowControl w:val="0"/>
              <w:spacing w:before="60"/>
            </w:pPr>
            <w:r>
              <w:t>Completion of Training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32D2B6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6E7379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F4D14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B1FACE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E68656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EE56659" w14:textId="77777777" w:rsidR="00EE2B48" w:rsidRDefault="00EE2B48">
            <w:pPr>
              <w:widowControl w:val="0"/>
              <w:spacing w:before="60"/>
            </w:pPr>
            <w:r>
              <w:t>H.2.2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1943807" w14:textId="77777777" w:rsidR="00EE2B48" w:rsidRDefault="00EE2B48">
            <w:pPr>
              <w:widowControl w:val="0"/>
              <w:spacing w:before="60"/>
            </w:pPr>
            <w:r>
              <w:t>Record Keeping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E363A4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165EE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E7721D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B59C85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896C51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074DE0" w14:textId="77777777" w:rsidR="00EE2B48" w:rsidRDefault="00EE2B48">
            <w:pPr>
              <w:pStyle w:val="Heading2"/>
              <w:keepNext w:val="0"/>
              <w:widowControl w:val="0"/>
              <w:spacing w:before="60"/>
            </w:pPr>
            <w:r>
              <w:t>I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437752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Closure and     Post-Closure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4562A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E7512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220C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41C7B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64C0AD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B12E901" w14:textId="77777777" w:rsidR="00EE2B48" w:rsidRDefault="00EE2B48">
            <w:pPr>
              <w:pStyle w:val="Heading1"/>
              <w:keepNext w:val="0"/>
              <w:widowControl w:val="0"/>
            </w:pPr>
            <w:r>
              <w:t>I.1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819E4F" w14:textId="77777777" w:rsidR="00EE2B48" w:rsidRDefault="00EE2B48">
            <w:pPr>
              <w:pStyle w:val="Heading1"/>
              <w:keepNext w:val="0"/>
              <w:widowControl w:val="0"/>
            </w:pPr>
            <w:r>
              <w:t>Closure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A31977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1498C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3542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56B43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B15839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483BFC" w14:textId="77777777" w:rsidR="00EE2B48" w:rsidRDefault="00EE2B48">
            <w:pPr>
              <w:widowControl w:val="0"/>
              <w:spacing w:before="60"/>
            </w:pPr>
            <w:r>
              <w:t>I.1.1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320BA3" w14:textId="77777777" w:rsidR="00EE2B48" w:rsidRDefault="00EE2B48">
            <w:pPr>
              <w:widowControl w:val="0"/>
              <w:spacing w:before="60"/>
            </w:pPr>
            <w:r>
              <w:t>Closure Performance Standard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F544EE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2623AB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D72AF8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C3D6D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180999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3662C5E" w14:textId="77777777" w:rsidR="00EE2B48" w:rsidRDefault="00EE2B48">
            <w:pPr>
              <w:widowControl w:val="0"/>
              <w:spacing w:before="60"/>
            </w:pPr>
            <w:r>
              <w:t>I.1.1.1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1C0FD4B" w14:textId="77777777" w:rsidR="00EE2B48" w:rsidRDefault="00EE2B48">
            <w:pPr>
              <w:widowControl w:val="0"/>
              <w:spacing w:before="60"/>
            </w:pPr>
            <w:r>
              <w:t>General Requirement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3C21C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8D42C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EB2DE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F0A197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C90A72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D9207A2" w14:textId="77777777" w:rsidR="00EE2B48" w:rsidRDefault="00EE2B48">
            <w:pPr>
              <w:widowControl w:val="0"/>
              <w:spacing w:before="60"/>
            </w:pPr>
            <w:r>
              <w:t>I.1.1.2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3BA566" w14:textId="77777777" w:rsidR="00EE2B48" w:rsidRDefault="00EE2B48">
            <w:pPr>
              <w:widowControl w:val="0"/>
              <w:spacing w:before="60"/>
            </w:pPr>
            <w:r>
              <w:t>Specific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9450D4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1C153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567D6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B94F53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8EF45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46A8C3F" w14:textId="77777777" w:rsidR="00EE2B48" w:rsidRDefault="00EE2B48">
            <w:pPr>
              <w:widowControl w:val="0"/>
              <w:spacing w:before="60"/>
            </w:pPr>
            <w:r>
              <w:t>I.1.2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692FC2C" w14:textId="77777777" w:rsidR="00EE2B48" w:rsidRDefault="00EE2B48">
            <w:pPr>
              <w:widowControl w:val="0"/>
              <w:spacing w:before="60"/>
            </w:pPr>
            <w:r>
              <w:t>Maximum Operations and Waste Inventory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FE0C8B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D8055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F4A5A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26DE8F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71C8CF" w14:textId="77777777">
        <w:trPr>
          <w:cantSplit/>
          <w:trHeight w:val="432"/>
        </w:trPr>
        <w:tc>
          <w:tcPr>
            <w:tcW w:w="1451" w:type="dxa"/>
          </w:tcPr>
          <w:p w14:paraId="204098AE" w14:textId="77777777" w:rsidR="00EE2B48" w:rsidRDefault="00EE2B48">
            <w:pPr>
              <w:widowControl w:val="0"/>
              <w:spacing w:before="60"/>
            </w:pPr>
            <w:r>
              <w:t>I.1.3</w:t>
            </w:r>
          </w:p>
        </w:tc>
        <w:tc>
          <w:tcPr>
            <w:tcW w:w="2865" w:type="dxa"/>
          </w:tcPr>
          <w:p w14:paraId="692E146A" w14:textId="77777777" w:rsidR="00EE2B48" w:rsidRDefault="00EE2B48">
            <w:pPr>
              <w:widowControl w:val="0"/>
              <w:spacing w:before="60"/>
            </w:pPr>
            <w:r>
              <w:t>Partial Closure</w:t>
            </w:r>
          </w:p>
        </w:tc>
        <w:tc>
          <w:tcPr>
            <w:tcW w:w="1239" w:type="dxa"/>
          </w:tcPr>
          <w:p w14:paraId="27D2121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10D695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A8F8F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08E056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D77368" w14:textId="77777777">
        <w:trPr>
          <w:cantSplit/>
          <w:trHeight w:val="432"/>
        </w:trPr>
        <w:tc>
          <w:tcPr>
            <w:tcW w:w="1451" w:type="dxa"/>
          </w:tcPr>
          <w:p w14:paraId="4F31943A" w14:textId="77777777" w:rsidR="00EE2B48" w:rsidRDefault="00EE2B48">
            <w:pPr>
              <w:widowControl w:val="0"/>
              <w:spacing w:before="60"/>
            </w:pPr>
            <w:r>
              <w:t>I.1.4</w:t>
            </w:r>
          </w:p>
        </w:tc>
        <w:tc>
          <w:tcPr>
            <w:tcW w:w="2865" w:type="dxa"/>
          </w:tcPr>
          <w:p w14:paraId="3C10458B" w14:textId="77777777" w:rsidR="00EE2B48" w:rsidRDefault="00EE2B48">
            <w:pPr>
              <w:widowControl w:val="0"/>
              <w:spacing w:before="60"/>
            </w:pPr>
            <w:r>
              <w:t>Closure Methods</w:t>
            </w:r>
          </w:p>
        </w:tc>
        <w:tc>
          <w:tcPr>
            <w:tcW w:w="1239" w:type="dxa"/>
          </w:tcPr>
          <w:p w14:paraId="5748C27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D59D2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ECA4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67B50C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7FAF484" w14:textId="77777777">
        <w:trPr>
          <w:cantSplit/>
          <w:trHeight w:val="432"/>
        </w:trPr>
        <w:tc>
          <w:tcPr>
            <w:tcW w:w="1451" w:type="dxa"/>
          </w:tcPr>
          <w:p w14:paraId="5B7339B1" w14:textId="77777777" w:rsidR="00EE2B48" w:rsidRDefault="00EE2B48">
            <w:pPr>
              <w:widowControl w:val="0"/>
              <w:spacing w:before="60"/>
            </w:pPr>
            <w:r>
              <w:lastRenderedPageBreak/>
              <w:t>I.1.5</w:t>
            </w:r>
          </w:p>
        </w:tc>
        <w:tc>
          <w:tcPr>
            <w:tcW w:w="2865" w:type="dxa"/>
          </w:tcPr>
          <w:p w14:paraId="6E791E21" w14:textId="77777777" w:rsidR="00EE2B48" w:rsidRDefault="00EE2B48">
            <w:pPr>
              <w:widowControl w:val="0"/>
              <w:spacing w:before="60"/>
            </w:pPr>
            <w:r>
              <w:t>Removal and Decontamination Procedures</w:t>
            </w:r>
          </w:p>
        </w:tc>
        <w:tc>
          <w:tcPr>
            <w:tcW w:w="1239" w:type="dxa"/>
          </w:tcPr>
          <w:p w14:paraId="3785C8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25F5D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F861D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721D52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97A6F0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1831A09" w14:textId="77777777" w:rsidR="00EE2B48" w:rsidRDefault="00EE2B48">
            <w:pPr>
              <w:widowControl w:val="0"/>
              <w:spacing w:before="60"/>
            </w:pPr>
            <w:r>
              <w:t>I.1.6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D8A99F1" w14:textId="77777777" w:rsidR="00EE2B48" w:rsidRDefault="00EE2B48">
            <w:pPr>
              <w:widowControl w:val="0"/>
              <w:spacing w:before="60"/>
            </w:pPr>
            <w:r>
              <w:t>Other Activities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40A81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7E3A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589A6E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CD6049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2430D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01D0B4" w14:textId="77777777" w:rsidR="00EE2B48" w:rsidRDefault="00EE2B48">
            <w:pPr>
              <w:widowControl w:val="0"/>
              <w:spacing w:before="60"/>
            </w:pPr>
            <w:r>
              <w:t>I.1.7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B08B18" w14:textId="77777777" w:rsidR="00EE2B48" w:rsidRDefault="00EE2B48">
            <w:pPr>
              <w:widowControl w:val="0"/>
              <w:spacing w:before="60"/>
            </w:pPr>
            <w:r>
              <w:t>Unit Specific Closure Activities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D4DB4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EE13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85CEFA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619F2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76D2C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372FB2D" w14:textId="77777777" w:rsidR="00EE2B48" w:rsidRDefault="00EE2B48">
            <w:pPr>
              <w:widowControl w:val="0"/>
              <w:spacing w:before="60"/>
            </w:pPr>
            <w:r>
              <w:t>I.1.7.1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1AE156" w14:textId="77777777" w:rsidR="00EE2B48" w:rsidRDefault="00EE2B48">
            <w:pPr>
              <w:widowControl w:val="0"/>
              <w:spacing w:before="60"/>
            </w:pPr>
            <w:r>
              <w:t>Closure of Container Storage Areas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B4380F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7B7BD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EE9F6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09AD8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84C7F1" w14:textId="77777777">
        <w:trPr>
          <w:cantSplit/>
          <w:trHeight w:val="432"/>
        </w:trPr>
        <w:tc>
          <w:tcPr>
            <w:tcW w:w="1451" w:type="dxa"/>
          </w:tcPr>
          <w:p w14:paraId="7C8171D6" w14:textId="77777777" w:rsidR="00EE2B48" w:rsidRDefault="00EE2B48">
            <w:pPr>
              <w:widowControl w:val="0"/>
              <w:spacing w:before="60"/>
            </w:pPr>
            <w:r>
              <w:t>I.1.7.2</w:t>
            </w:r>
          </w:p>
        </w:tc>
        <w:tc>
          <w:tcPr>
            <w:tcW w:w="2865" w:type="dxa"/>
          </w:tcPr>
          <w:p w14:paraId="0CF91283" w14:textId="77777777" w:rsidR="00EE2B48" w:rsidRDefault="00EE2B48">
            <w:pPr>
              <w:widowControl w:val="0"/>
              <w:spacing w:before="60"/>
            </w:pPr>
            <w:r>
              <w:t>Closure of Tank Systems</w:t>
            </w:r>
          </w:p>
        </w:tc>
        <w:tc>
          <w:tcPr>
            <w:tcW w:w="1239" w:type="dxa"/>
          </w:tcPr>
          <w:p w14:paraId="4A47D12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02EB8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B784E8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16A993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51AECB" w14:textId="77777777">
        <w:trPr>
          <w:cantSplit/>
          <w:trHeight w:val="432"/>
        </w:trPr>
        <w:tc>
          <w:tcPr>
            <w:tcW w:w="1451" w:type="dxa"/>
          </w:tcPr>
          <w:p w14:paraId="3DF75725" w14:textId="77777777" w:rsidR="00EE2B48" w:rsidRDefault="00EE2B48">
            <w:pPr>
              <w:widowControl w:val="0"/>
              <w:spacing w:before="60"/>
            </w:pPr>
            <w:r>
              <w:t>I.1.8</w:t>
            </w:r>
          </w:p>
        </w:tc>
        <w:tc>
          <w:tcPr>
            <w:tcW w:w="2865" w:type="dxa"/>
          </w:tcPr>
          <w:p w14:paraId="54D7042D" w14:textId="77777777" w:rsidR="00EE2B48" w:rsidRDefault="00EE2B48">
            <w:pPr>
              <w:widowControl w:val="0"/>
              <w:spacing w:before="60"/>
            </w:pPr>
            <w:r>
              <w:t>Closure Schedule</w:t>
            </w:r>
          </w:p>
        </w:tc>
        <w:tc>
          <w:tcPr>
            <w:tcW w:w="1239" w:type="dxa"/>
          </w:tcPr>
          <w:p w14:paraId="57C8151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1DE6FB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D70C7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AA440A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945FD8" w14:textId="77777777">
        <w:trPr>
          <w:cantSplit/>
          <w:trHeight w:val="432"/>
        </w:trPr>
        <w:tc>
          <w:tcPr>
            <w:tcW w:w="1451" w:type="dxa"/>
          </w:tcPr>
          <w:p w14:paraId="2AAB974F" w14:textId="77777777" w:rsidR="00EE2B48" w:rsidRDefault="00EE2B48">
            <w:pPr>
              <w:widowControl w:val="0"/>
              <w:spacing w:before="60"/>
            </w:pPr>
            <w:r>
              <w:t>I.1.9</w:t>
            </w:r>
          </w:p>
        </w:tc>
        <w:tc>
          <w:tcPr>
            <w:tcW w:w="2865" w:type="dxa"/>
          </w:tcPr>
          <w:p w14:paraId="13D88B64" w14:textId="77777777" w:rsidR="00EE2B48" w:rsidRDefault="00EE2B48">
            <w:pPr>
              <w:widowControl w:val="0"/>
              <w:spacing w:before="60"/>
            </w:pPr>
            <w:r>
              <w:t>Expected Year of Final Closure</w:t>
            </w:r>
          </w:p>
        </w:tc>
        <w:tc>
          <w:tcPr>
            <w:tcW w:w="1239" w:type="dxa"/>
          </w:tcPr>
          <w:p w14:paraId="75683F0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B482A7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A9124F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D43F17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E041B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12D989F" w14:textId="77777777" w:rsidR="00EE2B48" w:rsidRDefault="00EE2B48">
            <w:pPr>
              <w:widowControl w:val="0"/>
              <w:spacing w:before="60"/>
            </w:pPr>
            <w:r>
              <w:t>I.1.10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D44B341" w14:textId="77777777" w:rsidR="00EE2B48" w:rsidRDefault="00EE2B48">
            <w:pPr>
              <w:widowControl w:val="0"/>
              <w:spacing w:before="60"/>
            </w:pPr>
            <w:r>
              <w:t>Alternate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F9D848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8F2069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7F27B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C838DB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077A8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F4668C4" w14:textId="77777777" w:rsidR="00EE2B48" w:rsidRDefault="00EE2B48">
            <w:pPr>
              <w:pStyle w:val="Heading1"/>
              <w:keepNext w:val="0"/>
              <w:widowControl w:val="0"/>
            </w:pPr>
            <w:r>
              <w:t>I.2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2E0C23" w14:textId="77777777" w:rsidR="00EE2B48" w:rsidRDefault="00EE2B48">
            <w:pPr>
              <w:pStyle w:val="Heading1"/>
              <w:keepNext w:val="0"/>
              <w:widowControl w:val="0"/>
            </w:pPr>
            <w:r>
              <w:t>Post-Closure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944188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A2B55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71336D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72B23C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AB4A2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2F57274" w14:textId="77777777" w:rsidR="00EE2B48" w:rsidRDefault="00EE2B48">
            <w:pPr>
              <w:widowControl w:val="0"/>
              <w:spacing w:before="60"/>
            </w:pPr>
            <w:r>
              <w:t>I.2.1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D348FF4" w14:textId="43D1FAB9" w:rsidR="00EE2B48" w:rsidRDefault="001E2BEE">
            <w:pPr>
              <w:widowControl w:val="0"/>
              <w:spacing w:before="60"/>
            </w:pPr>
            <w:r>
              <w:t>General Information Regarding the Unit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48345E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B1CA9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58FEE2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DB17391" w14:textId="77777777" w:rsidR="00EE2B48" w:rsidRDefault="00EE2B48">
            <w:pPr>
              <w:widowControl w:val="0"/>
              <w:spacing w:before="60"/>
            </w:pPr>
          </w:p>
        </w:tc>
      </w:tr>
      <w:tr w:rsidR="001E2BEE" w14:paraId="4F6B707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ADB485D" w14:textId="1642E8C6" w:rsidR="001E2BEE" w:rsidRDefault="001E2BEE">
            <w:pPr>
              <w:widowControl w:val="0"/>
              <w:spacing w:before="60"/>
            </w:pPr>
            <w:r>
              <w:t>I.2.1.1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9741763" w14:textId="6D2BEA02" w:rsidR="001E2BEE" w:rsidRDefault="001E2BEE">
            <w:pPr>
              <w:widowControl w:val="0"/>
              <w:spacing w:before="60"/>
            </w:pPr>
            <w:r>
              <w:t>Geology &amp; Hydrogeology Around/Beneath Unit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5B217B0" w14:textId="77777777" w:rsidR="001E2BEE" w:rsidRDefault="001E2BEE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C43BC57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D9D23C1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0718E42" w14:textId="77777777" w:rsidR="001E2BEE" w:rsidRDefault="001E2BEE">
            <w:pPr>
              <w:widowControl w:val="0"/>
              <w:spacing w:before="60"/>
            </w:pPr>
          </w:p>
        </w:tc>
      </w:tr>
      <w:tr w:rsidR="001E2BEE" w14:paraId="5B97DC5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721291D" w14:textId="4FD629B8" w:rsidR="001E2BEE" w:rsidRDefault="001E2BEE">
            <w:pPr>
              <w:widowControl w:val="0"/>
              <w:spacing w:before="60"/>
            </w:pPr>
            <w:r>
              <w:t>I.2.1.2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E3306F8" w14:textId="7EEB3E35" w:rsidR="001E2BEE" w:rsidRDefault="001E2BEE">
            <w:pPr>
              <w:widowControl w:val="0"/>
              <w:spacing w:before="60"/>
            </w:pPr>
            <w:r>
              <w:t>Characterization of Waste in the Unit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69F0BDE" w14:textId="77777777" w:rsidR="001E2BEE" w:rsidRDefault="001E2BEE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E973132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9471411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6D9C643" w14:textId="77777777" w:rsidR="001E2BEE" w:rsidRDefault="001E2BEE">
            <w:pPr>
              <w:widowControl w:val="0"/>
              <w:spacing w:before="60"/>
            </w:pPr>
          </w:p>
        </w:tc>
      </w:tr>
      <w:tr w:rsidR="001E2BEE" w14:paraId="5E28E4A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3355218" w14:textId="48F09617" w:rsidR="001E2BEE" w:rsidRDefault="001E2BEE">
            <w:pPr>
              <w:widowControl w:val="0"/>
              <w:spacing w:before="60"/>
            </w:pPr>
            <w:r>
              <w:t>I.2.1.3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F9B1AC3" w14:textId="2F680B25" w:rsidR="001E2BEE" w:rsidRDefault="001E2BEE">
            <w:pPr>
              <w:widowControl w:val="0"/>
              <w:spacing w:before="60"/>
            </w:pPr>
            <w:r>
              <w:t>Initial Closure Activities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5EA5F2" w14:textId="77777777" w:rsidR="001E2BEE" w:rsidRDefault="001E2BEE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6111F89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9F3B6E4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5BC26CA" w14:textId="77777777" w:rsidR="001E2BEE" w:rsidRDefault="001E2BEE">
            <w:pPr>
              <w:widowControl w:val="0"/>
              <w:spacing w:before="60"/>
            </w:pPr>
          </w:p>
        </w:tc>
      </w:tr>
      <w:tr w:rsidR="001E2BEE" w14:paraId="304EBB3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B9DD942" w14:textId="0525C88D" w:rsidR="001E2BEE" w:rsidRDefault="001E2BEE">
            <w:pPr>
              <w:widowControl w:val="0"/>
              <w:spacing w:before="60"/>
            </w:pPr>
            <w:r>
              <w:t>I.2.1.4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1A4670F" w14:textId="31C13103" w:rsidR="001E2BEE" w:rsidRDefault="001E2BEE">
            <w:pPr>
              <w:widowControl w:val="0"/>
              <w:spacing w:before="60"/>
            </w:pPr>
            <w:r>
              <w:t>Details Associated with the Closed Unit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B12791F" w14:textId="77777777" w:rsidR="001E2BEE" w:rsidRDefault="001E2BEE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EBD8FD2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9436B43" w14:textId="77777777" w:rsidR="001E2BEE" w:rsidRDefault="001E2BEE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A76F2D6" w14:textId="77777777" w:rsidR="001E2BEE" w:rsidRDefault="001E2BEE">
            <w:pPr>
              <w:widowControl w:val="0"/>
              <w:spacing w:before="60"/>
            </w:pPr>
          </w:p>
        </w:tc>
      </w:tr>
      <w:tr w:rsidR="00EE2B48" w14:paraId="6F1AA4C6" w14:textId="77777777" w:rsidTr="00D6190A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7C6A1" w14:textId="77777777" w:rsidR="00EE2B48" w:rsidRDefault="00EE2B48">
            <w:pPr>
              <w:widowControl w:val="0"/>
              <w:spacing w:before="60"/>
            </w:pPr>
            <w:r>
              <w:lastRenderedPageBreak/>
              <w:t>I.2.2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BE508" w14:textId="1FB2A201" w:rsidR="00EE2B48" w:rsidRDefault="00D6190A">
            <w:pPr>
              <w:widowControl w:val="0"/>
              <w:spacing w:before="60"/>
            </w:pPr>
            <w:r>
              <w:t>Operation of the Leachate Collection System (LCS)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E35E0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5C7A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89C6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4A2E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0998C4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C3041DA" w14:textId="77777777" w:rsidR="00EE2B48" w:rsidRDefault="00EE2B48">
            <w:pPr>
              <w:widowControl w:val="0"/>
              <w:spacing w:before="60"/>
            </w:pPr>
            <w:r>
              <w:t>I.2.2.1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25B4734" w14:textId="1873A7D8" w:rsidR="00EE2B48" w:rsidRDefault="00D6190A">
            <w:pPr>
              <w:widowControl w:val="0"/>
              <w:spacing w:before="60"/>
            </w:pPr>
            <w:r>
              <w:t>Quality of Leachate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2C744D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1A9F4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018BC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FFA4E4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75D73F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DA83AA5" w14:textId="77777777" w:rsidR="00EE2B48" w:rsidRDefault="00EE2B48">
            <w:pPr>
              <w:widowControl w:val="0"/>
              <w:spacing w:before="60"/>
            </w:pPr>
            <w:r>
              <w:t>I.2.2.2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9DE8928" w14:textId="71D6E86E" w:rsidR="00EE2B48" w:rsidRDefault="00D6190A">
            <w:pPr>
              <w:widowControl w:val="0"/>
              <w:spacing w:before="60"/>
            </w:pPr>
            <w:r>
              <w:t>LCS Within the Landfill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940B8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2E898C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03A195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FEAA23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D9DF2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735B03B" w14:textId="77777777" w:rsidR="00EE2B48" w:rsidRDefault="00EE2B48">
            <w:pPr>
              <w:widowControl w:val="0"/>
              <w:spacing w:before="60"/>
            </w:pPr>
            <w:r>
              <w:t>I.2.2.3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1B68C72" w14:textId="7D4926CD" w:rsidR="00EE2B48" w:rsidRDefault="00D6190A">
            <w:pPr>
              <w:widowControl w:val="0"/>
              <w:spacing w:before="60"/>
            </w:pPr>
            <w:r>
              <w:t>LCS Outside the Landfill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336B00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40CDD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9010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DD9BAA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EC0045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5519549" w14:textId="77777777" w:rsidR="00EE2B48" w:rsidRDefault="00EE2B48">
            <w:pPr>
              <w:widowControl w:val="0"/>
              <w:spacing w:before="60"/>
            </w:pPr>
            <w:r>
              <w:t>I.2.2.4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5D8D003" w14:textId="5CC9059B" w:rsidR="00EE2B48" w:rsidRDefault="00D6190A">
            <w:pPr>
              <w:widowControl w:val="0"/>
              <w:spacing w:before="60"/>
            </w:pPr>
            <w:r>
              <w:t>Management of LCS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9B0C94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E274A0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44F5A6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34B6720" w14:textId="77777777" w:rsidR="00EE2B48" w:rsidRDefault="00EE2B48">
            <w:pPr>
              <w:widowControl w:val="0"/>
              <w:spacing w:before="60"/>
            </w:pPr>
          </w:p>
        </w:tc>
      </w:tr>
      <w:tr w:rsidR="00D6190A" w14:paraId="4594786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1628AA8" w14:textId="6534C794" w:rsidR="00D6190A" w:rsidRDefault="00D6190A">
            <w:pPr>
              <w:widowControl w:val="0"/>
              <w:spacing w:before="60"/>
            </w:pPr>
            <w:r>
              <w:t>I.2.2.5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C6E21AD" w14:textId="5434DDD7" w:rsidR="00D6190A" w:rsidRDefault="00D6190A">
            <w:pPr>
              <w:widowControl w:val="0"/>
              <w:spacing w:before="60"/>
            </w:pPr>
            <w:r>
              <w:t>Summary of Leachate Management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80ED11A" w14:textId="77777777" w:rsidR="00D6190A" w:rsidRDefault="00D6190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B789176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B712C7D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FC4A255" w14:textId="77777777" w:rsidR="00D6190A" w:rsidRDefault="00D6190A">
            <w:pPr>
              <w:widowControl w:val="0"/>
              <w:spacing w:before="60"/>
            </w:pPr>
          </w:p>
        </w:tc>
      </w:tr>
      <w:tr w:rsidR="00EE2B48" w14:paraId="4DA41C6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772CBDB" w14:textId="77777777" w:rsidR="00EE2B48" w:rsidRDefault="00EE2B48">
            <w:pPr>
              <w:widowControl w:val="0"/>
              <w:spacing w:before="60"/>
            </w:pPr>
            <w:r>
              <w:t>I.2.3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A035305" w14:textId="47363ACF" w:rsidR="00EE2B48" w:rsidRDefault="00D6190A">
            <w:pPr>
              <w:widowControl w:val="0"/>
              <w:spacing w:before="60"/>
            </w:pPr>
            <w:r>
              <w:t>Operation of Leak Detection System (LDS)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94C513" w14:textId="37B424D4" w:rsidR="00EE2B48" w:rsidRDefault="00D6190A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259571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86E40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8A99ACA" w14:textId="77777777" w:rsidR="00EE2B48" w:rsidRDefault="00EE2B48">
            <w:pPr>
              <w:widowControl w:val="0"/>
              <w:spacing w:before="60"/>
            </w:pPr>
          </w:p>
        </w:tc>
      </w:tr>
      <w:tr w:rsidR="00D6190A" w14:paraId="7CE4CD4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EB3A1E2" w14:textId="198BF8B9" w:rsidR="00D6190A" w:rsidRDefault="00D6190A">
            <w:pPr>
              <w:widowControl w:val="0"/>
              <w:spacing w:before="60"/>
            </w:pPr>
            <w:r>
              <w:t>I.2.3.1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C565037" w14:textId="78C7242F" w:rsidR="00D6190A" w:rsidRDefault="00D6190A">
            <w:pPr>
              <w:widowControl w:val="0"/>
              <w:spacing w:before="60"/>
            </w:pPr>
            <w:r>
              <w:t>Description of LDS Within the Landfill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650243A" w14:textId="77777777" w:rsidR="00D6190A" w:rsidRDefault="00D6190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B8A7B2B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A40001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0A1090B" w14:textId="77777777" w:rsidR="00D6190A" w:rsidRDefault="00D6190A">
            <w:pPr>
              <w:widowControl w:val="0"/>
              <w:spacing w:before="60"/>
            </w:pPr>
          </w:p>
        </w:tc>
      </w:tr>
      <w:tr w:rsidR="00D6190A" w14:paraId="13A9DCE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B7A14D2" w14:textId="0EDCF87F" w:rsidR="00D6190A" w:rsidRDefault="00D6190A">
            <w:pPr>
              <w:widowControl w:val="0"/>
              <w:spacing w:before="60"/>
            </w:pPr>
            <w:r>
              <w:t>I.2.3.2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57D803F" w14:textId="6BFCA936" w:rsidR="00D6190A" w:rsidRDefault="00D6190A">
            <w:pPr>
              <w:widowControl w:val="0"/>
              <w:spacing w:before="60"/>
            </w:pPr>
            <w:r>
              <w:t>Description of LDS Outside the Landfill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AADE76C" w14:textId="77777777" w:rsidR="00D6190A" w:rsidRDefault="00D6190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C9401B7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512770A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06D7EE4" w14:textId="77777777" w:rsidR="00D6190A" w:rsidRDefault="00D6190A">
            <w:pPr>
              <w:widowControl w:val="0"/>
              <w:spacing w:before="60"/>
            </w:pPr>
          </w:p>
        </w:tc>
      </w:tr>
      <w:tr w:rsidR="00D6190A" w14:paraId="6007270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4CC969E" w14:textId="0048DA9B" w:rsidR="00D6190A" w:rsidRDefault="00D6190A">
            <w:pPr>
              <w:widowControl w:val="0"/>
              <w:spacing w:before="60"/>
            </w:pPr>
            <w:r>
              <w:t>I.2.3.3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7BB0CBB" w14:textId="5D93E68D" w:rsidR="00D6190A" w:rsidRDefault="00D6190A">
            <w:pPr>
              <w:widowControl w:val="0"/>
              <w:spacing w:before="60"/>
            </w:pPr>
            <w:r>
              <w:t>Management of Leachate Accumulating in the LDS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DE439E6" w14:textId="77777777" w:rsidR="00D6190A" w:rsidRDefault="00D6190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78E0FD5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0025224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4162146" w14:textId="77777777" w:rsidR="00D6190A" w:rsidRDefault="00D6190A">
            <w:pPr>
              <w:widowControl w:val="0"/>
              <w:spacing w:before="60"/>
            </w:pPr>
          </w:p>
        </w:tc>
      </w:tr>
      <w:tr w:rsidR="00D6190A" w14:paraId="00B9E59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4152442" w14:textId="6EDFF6DA" w:rsidR="00D6190A" w:rsidRDefault="00D6190A">
            <w:pPr>
              <w:widowControl w:val="0"/>
              <w:spacing w:before="60"/>
            </w:pPr>
            <w:r>
              <w:t>I.2.3.4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A1CA1B7" w14:textId="2F46CEBB" w:rsidR="00D6190A" w:rsidRDefault="00D6190A">
            <w:pPr>
              <w:widowControl w:val="0"/>
              <w:spacing w:before="60"/>
            </w:pPr>
            <w:r>
              <w:t>Recent Operation of LDS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774A3A1" w14:textId="77777777" w:rsidR="00D6190A" w:rsidRDefault="00D6190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0B6092B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28A7A83" w14:textId="77777777" w:rsidR="00D6190A" w:rsidRDefault="00D6190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58A966F" w14:textId="77777777" w:rsidR="00D6190A" w:rsidRDefault="00D6190A">
            <w:pPr>
              <w:widowControl w:val="0"/>
              <w:spacing w:before="60"/>
            </w:pPr>
          </w:p>
        </w:tc>
      </w:tr>
      <w:tr w:rsidR="00EE2B48" w14:paraId="4758B37F" w14:textId="77777777" w:rsidTr="00D6190A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1D61C" w14:textId="77777777" w:rsidR="00EE2B48" w:rsidRDefault="00EE2B48">
            <w:pPr>
              <w:widowControl w:val="0"/>
              <w:spacing w:before="60"/>
            </w:pPr>
            <w:r>
              <w:t>I.2.4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FC957" w14:textId="0FDF9DAB" w:rsidR="00EE2B48" w:rsidRDefault="00D6190A">
            <w:pPr>
              <w:widowControl w:val="0"/>
              <w:spacing w:before="60"/>
            </w:pPr>
            <w:r>
              <w:t>Operation of Gas Monitoring/Collection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C7E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1A73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8B3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7DD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DD4BE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0EADB0A" w14:textId="77777777" w:rsidR="00EE2B48" w:rsidRDefault="00EE2B48">
            <w:pPr>
              <w:widowControl w:val="0"/>
              <w:spacing w:before="60"/>
            </w:pPr>
            <w:r>
              <w:t>1.2.4.1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CE1E88C" w14:textId="41BAF100" w:rsidR="00EE2B48" w:rsidRDefault="00D6190A">
            <w:pPr>
              <w:widowControl w:val="0"/>
              <w:spacing w:before="60"/>
            </w:pPr>
            <w:r>
              <w:t>Description of Landfill Gas Collection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1A31B8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962D2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F3C9E2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38C9FD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E06BCF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8B6CC37" w14:textId="77777777" w:rsidR="00EE2B48" w:rsidRDefault="00EE2B48">
            <w:pPr>
              <w:widowControl w:val="0"/>
              <w:spacing w:before="60"/>
            </w:pPr>
            <w:r>
              <w:t>1.2.4.2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7C54340" w14:textId="38256A75" w:rsidR="00EE2B48" w:rsidRDefault="00D6190A">
            <w:pPr>
              <w:widowControl w:val="0"/>
              <w:spacing w:before="60"/>
            </w:pPr>
            <w:r>
              <w:t>Landfill Gas Monitoring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5B1F65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7437C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301D87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8DA694F" w14:textId="77777777" w:rsidR="00EE2B48" w:rsidRDefault="00EE2B48">
            <w:pPr>
              <w:widowControl w:val="0"/>
              <w:spacing w:before="60"/>
            </w:pPr>
          </w:p>
        </w:tc>
      </w:tr>
      <w:tr w:rsidR="0048707C" w14:paraId="1798146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9E5942D" w14:textId="246B3F3E" w:rsidR="0048707C" w:rsidRDefault="0048707C">
            <w:pPr>
              <w:widowControl w:val="0"/>
              <w:spacing w:before="60"/>
            </w:pPr>
            <w:r>
              <w:t>I.2.4.3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7723B5E" w14:textId="4EDDDC3F" w:rsidR="0048707C" w:rsidRDefault="0048707C">
            <w:pPr>
              <w:widowControl w:val="0"/>
              <w:spacing w:before="60"/>
            </w:pPr>
            <w:r>
              <w:t>Landfill Gas Disposal/Processing Sys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45C67C2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8053274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A6D4FBA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E986644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10911B8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B1BB8FA" w14:textId="5BF787E8" w:rsidR="0048707C" w:rsidRDefault="0048707C">
            <w:pPr>
              <w:widowControl w:val="0"/>
              <w:spacing w:before="60"/>
            </w:pPr>
            <w:r>
              <w:lastRenderedPageBreak/>
              <w:t>I.2.4.4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1941A6D" w14:textId="5AA8634D" w:rsidR="0048707C" w:rsidRDefault="0048707C">
            <w:pPr>
              <w:widowControl w:val="0"/>
              <w:spacing w:before="60"/>
            </w:pPr>
            <w:r>
              <w:t>Summary of Collection, Monitoring, Processing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9C685A4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001A757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A7D93E1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E9EE3AC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23E7821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01B4810" w14:textId="15405E6E" w:rsidR="0048707C" w:rsidRDefault="0048707C">
            <w:pPr>
              <w:widowControl w:val="0"/>
              <w:spacing w:before="60"/>
            </w:pPr>
            <w:r>
              <w:t>I.2.5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1A84F3A" w14:textId="6A6FDBD4" w:rsidR="0048707C" w:rsidRDefault="0048707C">
            <w:pPr>
              <w:widowControl w:val="0"/>
              <w:spacing w:before="60"/>
            </w:pPr>
            <w:r>
              <w:t>Post-Closure Inspection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0F42D81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2827006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1107EED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0E247C1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7F263B0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18A9EA6" w14:textId="70B1828F" w:rsidR="0048707C" w:rsidRDefault="0048707C">
            <w:pPr>
              <w:widowControl w:val="0"/>
              <w:spacing w:before="60"/>
            </w:pPr>
            <w:r>
              <w:t>I.2.5.1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DF511E7" w14:textId="517443C5" w:rsidR="0048707C" w:rsidRDefault="0048707C">
            <w:pPr>
              <w:widowControl w:val="0"/>
              <w:spacing w:before="60"/>
            </w:pPr>
            <w:r>
              <w:t>Inspection Log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DBCD5B0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05E83B4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4EF3DCD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92297CC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16BB7AA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CC3AFD8" w14:textId="3E6BE256" w:rsidR="0048707C" w:rsidRDefault="0048707C">
            <w:pPr>
              <w:widowControl w:val="0"/>
              <w:spacing w:before="60"/>
            </w:pPr>
            <w:r>
              <w:t>I.2.5.2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A3DB474" w14:textId="080AC65A" w:rsidR="0048707C" w:rsidRDefault="0048707C">
            <w:pPr>
              <w:widowControl w:val="0"/>
              <w:spacing w:before="60"/>
            </w:pPr>
            <w:r>
              <w:t>Items Inspected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C40AED0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87F5840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8695E4E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D537BA6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6B12E16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8964873" w14:textId="6AAAE070" w:rsidR="0048707C" w:rsidRDefault="0048707C">
            <w:pPr>
              <w:widowControl w:val="0"/>
              <w:spacing w:before="60"/>
            </w:pPr>
            <w:r>
              <w:t>I.2.5.3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8662963" w14:textId="0FB6A326" w:rsidR="0048707C" w:rsidRDefault="0048707C">
            <w:pPr>
              <w:widowControl w:val="0"/>
              <w:spacing w:before="60"/>
            </w:pPr>
            <w:r>
              <w:t>Types of Problems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24E8AFC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A36E573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70D4904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3B6E8EF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09EC3AD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A4B2F1D" w14:textId="3E96700E" w:rsidR="0048707C" w:rsidRDefault="0048707C">
            <w:pPr>
              <w:widowControl w:val="0"/>
              <w:spacing w:before="60"/>
            </w:pPr>
            <w:r>
              <w:t>I.2.5.4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15B3BC8" w14:textId="455F988C" w:rsidR="0048707C" w:rsidRDefault="0048707C">
            <w:pPr>
              <w:widowControl w:val="0"/>
              <w:spacing w:before="60"/>
            </w:pPr>
            <w:r>
              <w:t>Inspection Frequency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411561A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820F33F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3207C85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055E2D7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1E64A9F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F6ABFFA" w14:textId="0CD18DBF" w:rsidR="0048707C" w:rsidRDefault="0048707C">
            <w:pPr>
              <w:widowControl w:val="0"/>
              <w:spacing w:before="60"/>
            </w:pPr>
            <w:r>
              <w:t>I.2.5.5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D53BC0D" w14:textId="0D82CF24" w:rsidR="0048707C" w:rsidRDefault="0048707C">
            <w:pPr>
              <w:widowControl w:val="0"/>
              <w:spacing w:before="60"/>
            </w:pPr>
            <w:r>
              <w:t>Repair Log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0621D96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F15B551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ED9DC9D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6F133FF" w14:textId="77777777" w:rsidR="0048707C" w:rsidRDefault="0048707C">
            <w:pPr>
              <w:widowControl w:val="0"/>
              <w:spacing w:before="60"/>
            </w:pPr>
          </w:p>
        </w:tc>
      </w:tr>
      <w:tr w:rsidR="0048707C" w14:paraId="1419385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C3B789A" w14:textId="39F3518B" w:rsidR="0048707C" w:rsidRDefault="0048707C">
            <w:pPr>
              <w:widowControl w:val="0"/>
              <w:spacing w:before="60"/>
            </w:pPr>
            <w:r>
              <w:t>I.2.5.6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08E73F3" w14:textId="5186877A" w:rsidR="0048707C" w:rsidRDefault="0048707C">
            <w:pPr>
              <w:widowControl w:val="0"/>
              <w:spacing w:before="60"/>
            </w:pPr>
            <w:r>
              <w:t>24 Hour Reporting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4032078" w14:textId="77777777" w:rsidR="0048707C" w:rsidRDefault="0048707C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7018AB7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1335045" w14:textId="77777777" w:rsidR="0048707C" w:rsidRDefault="0048707C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89B2CFA" w14:textId="77777777" w:rsidR="0048707C" w:rsidRDefault="0048707C">
            <w:pPr>
              <w:widowControl w:val="0"/>
              <w:spacing w:before="60"/>
            </w:pPr>
          </w:p>
        </w:tc>
      </w:tr>
      <w:tr w:rsidR="00244BCF" w14:paraId="689DF93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0D97EDC" w14:textId="780D6083" w:rsidR="00244BCF" w:rsidRDefault="00244BCF">
            <w:pPr>
              <w:widowControl w:val="0"/>
              <w:spacing w:before="60"/>
            </w:pPr>
            <w:r>
              <w:t>I.2.6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2E4ADA4" w14:textId="1B2EA45C" w:rsidR="00244BCF" w:rsidRDefault="00244BCF">
            <w:pPr>
              <w:widowControl w:val="0"/>
              <w:spacing w:before="60"/>
            </w:pPr>
            <w:r>
              <w:t>Post-Closure Monitoring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9E63FBF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128740D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7F9059E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75951A4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05771CB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FF4BC93" w14:textId="76D68049" w:rsidR="00244BCF" w:rsidRDefault="00244BCF">
            <w:pPr>
              <w:widowControl w:val="0"/>
              <w:spacing w:before="60"/>
            </w:pPr>
            <w:r>
              <w:t>I.2.6.1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AF358B3" w14:textId="0BC396AF" w:rsidR="00244BCF" w:rsidRDefault="00244BCF">
            <w:pPr>
              <w:widowControl w:val="0"/>
              <w:spacing w:before="60"/>
            </w:pPr>
            <w:r>
              <w:t>Facility Controls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49EAA44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5F6A116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18E8D2E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4CADC6D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716AB69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FE4BACF" w14:textId="0A71F6AF" w:rsidR="00244BCF" w:rsidRDefault="00244BCF">
            <w:pPr>
              <w:widowControl w:val="0"/>
              <w:spacing w:before="60"/>
            </w:pPr>
            <w:r>
              <w:t>I.2.6.2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4DF71EF" w14:textId="67AD238B" w:rsidR="00244BCF" w:rsidRDefault="00244BCF">
            <w:pPr>
              <w:widowControl w:val="0"/>
              <w:spacing w:before="60"/>
            </w:pPr>
            <w:r>
              <w:t>Surveys and Corrective Action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B22DCC1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37BA690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9B1C2F8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3918A12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2B69698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30C059A" w14:textId="7F8A29B0" w:rsidR="00244BCF" w:rsidRDefault="00244BCF">
            <w:pPr>
              <w:widowControl w:val="0"/>
              <w:spacing w:before="60"/>
            </w:pPr>
            <w:r>
              <w:t>I.2.6.2.1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F3FBB09" w14:textId="6646BED2" w:rsidR="00244BCF" w:rsidRDefault="00244BCF">
            <w:pPr>
              <w:widowControl w:val="0"/>
              <w:spacing w:before="60"/>
            </w:pPr>
            <w:r>
              <w:t>Prove Information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AF73D28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9F20F27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63C5376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35ABF4A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3067534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ABBB335" w14:textId="48383ADC" w:rsidR="00244BCF" w:rsidRDefault="00244BCF">
            <w:pPr>
              <w:widowControl w:val="0"/>
              <w:spacing w:before="60"/>
            </w:pPr>
            <w:r>
              <w:t>I.2.6.3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DD6BAF1" w14:textId="678AB7E5" w:rsidR="00244BCF" w:rsidRDefault="00244BCF">
            <w:pPr>
              <w:widowControl w:val="0"/>
              <w:spacing w:before="60"/>
            </w:pPr>
            <w:r>
              <w:t>Leachate Collection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41CE7C5A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9856981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E2D4769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A198746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2028696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5F7C5D2" w14:textId="3829E159" w:rsidR="00244BCF" w:rsidRDefault="00244BCF">
            <w:pPr>
              <w:widowControl w:val="0"/>
              <w:spacing w:before="60"/>
            </w:pPr>
            <w:r>
              <w:t>I.2.6.3.1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D6CFCAE" w14:textId="1186203F" w:rsidR="00244BCF" w:rsidRDefault="00244BCF">
            <w:pPr>
              <w:widowControl w:val="0"/>
              <w:spacing w:before="60"/>
            </w:pPr>
            <w:r>
              <w:t>Leachate Quality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9266E8F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26C4B80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F99488A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680A435" w14:textId="77777777" w:rsidR="00244BCF" w:rsidRDefault="00244BCF">
            <w:pPr>
              <w:widowControl w:val="0"/>
              <w:spacing w:before="60"/>
            </w:pPr>
          </w:p>
        </w:tc>
      </w:tr>
      <w:tr w:rsidR="00244BCF" w14:paraId="0224F10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D0B99C3" w14:textId="02945DD4" w:rsidR="00244BCF" w:rsidRDefault="00244BCF">
            <w:pPr>
              <w:widowControl w:val="0"/>
              <w:spacing w:before="60"/>
            </w:pPr>
            <w:r>
              <w:t>I.2.6.3.2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116B2C4" w14:textId="02F77375" w:rsidR="00244BCF" w:rsidRDefault="00244BCF">
            <w:pPr>
              <w:widowControl w:val="0"/>
              <w:spacing w:before="60"/>
            </w:pPr>
            <w:r>
              <w:t>Leachate Qu</w:t>
            </w:r>
            <w:r w:rsidR="005D7F70">
              <w:t>antity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ED4FCBD" w14:textId="77777777" w:rsidR="00244BCF" w:rsidRDefault="00244BCF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BF0E24E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326D015" w14:textId="77777777" w:rsidR="00244BCF" w:rsidRDefault="00244BCF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309984F" w14:textId="77777777" w:rsidR="00244BCF" w:rsidRDefault="00244BCF">
            <w:pPr>
              <w:widowControl w:val="0"/>
              <w:spacing w:before="60"/>
            </w:pPr>
          </w:p>
        </w:tc>
      </w:tr>
      <w:tr w:rsidR="005D7F70" w14:paraId="03817D8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BEA4619" w14:textId="0F795B9A" w:rsidR="005D7F70" w:rsidRDefault="005D7F70">
            <w:pPr>
              <w:widowControl w:val="0"/>
              <w:spacing w:before="60"/>
            </w:pPr>
            <w:r>
              <w:t>I.2.6.3.3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59031A1" w14:textId="1431A682" w:rsidR="005D7F70" w:rsidRDefault="005D7F70">
            <w:pPr>
              <w:widowControl w:val="0"/>
              <w:spacing w:before="60"/>
            </w:pPr>
            <w:r>
              <w:t>Leachate Reporting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7CCD3C3" w14:textId="77777777" w:rsidR="005D7F70" w:rsidRDefault="005D7F70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7E4DDB8" w14:textId="77777777" w:rsidR="005D7F70" w:rsidRDefault="005D7F70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21ABBAD" w14:textId="77777777" w:rsidR="005D7F70" w:rsidRDefault="005D7F70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69EC1E7" w14:textId="77777777" w:rsidR="005D7F70" w:rsidRDefault="005D7F70">
            <w:pPr>
              <w:widowControl w:val="0"/>
              <w:spacing w:before="60"/>
            </w:pPr>
          </w:p>
        </w:tc>
      </w:tr>
      <w:tr w:rsidR="007B5361" w14:paraId="567B01B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30A9AD6" w14:textId="434A368B" w:rsidR="007B5361" w:rsidRDefault="007B5361">
            <w:pPr>
              <w:widowControl w:val="0"/>
              <w:spacing w:before="60"/>
            </w:pPr>
            <w:r>
              <w:t>I.2.6.4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8E2FD7F" w14:textId="02F9E130" w:rsidR="007B5361" w:rsidRDefault="007B5361">
            <w:pPr>
              <w:widowControl w:val="0"/>
              <w:spacing w:before="60"/>
            </w:pPr>
            <w:r>
              <w:t>Leak Detection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723F7C9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9E59D3A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8CDB7A6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70B45A2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062226D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0B09125" w14:textId="155FE684" w:rsidR="007B5361" w:rsidRDefault="007B5361">
            <w:pPr>
              <w:widowControl w:val="0"/>
              <w:spacing w:before="60"/>
            </w:pPr>
            <w:r>
              <w:lastRenderedPageBreak/>
              <w:t>I.2.6.4.1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0BCDE22" w14:textId="5D41FEDD" w:rsidR="007B5361" w:rsidRDefault="007B5361">
            <w:pPr>
              <w:widowControl w:val="0"/>
              <w:spacing w:before="60"/>
            </w:pPr>
            <w:r>
              <w:t>LDS Leachate Quality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8A27FD7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D0F3701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BBE0611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3FB98D0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3AFBA88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CC3AE00" w14:textId="57DD4A68" w:rsidR="007B5361" w:rsidRDefault="007B5361">
            <w:pPr>
              <w:widowControl w:val="0"/>
              <w:spacing w:before="60"/>
            </w:pPr>
            <w:r>
              <w:t>I.2.6.4.2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9F7190E" w14:textId="7F83B305" w:rsidR="007B5361" w:rsidRDefault="007B5361">
            <w:pPr>
              <w:widowControl w:val="0"/>
              <w:spacing w:before="60"/>
            </w:pPr>
            <w:r>
              <w:t>Action Leakage Rate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7890CDE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FBF983B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4400BBD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80F389D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57580D1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61A0F31" w14:textId="49E4475F" w:rsidR="007B5361" w:rsidRDefault="007B5361">
            <w:pPr>
              <w:widowControl w:val="0"/>
              <w:spacing w:before="60"/>
            </w:pPr>
            <w:r>
              <w:t>I.2.6.5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0C5BBA5" w14:textId="0B42830F" w:rsidR="007B5361" w:rsidRDefault="007B5361">
            <w:pPr>
              <w:widowControl w:val="0"/>
              <w:spacing w:before="60"/>
            </w:pPr>
            <w:r>
              <w:t>Groundwater Monitoring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BC718B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45CE212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A59C10D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04FFADF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66620FF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C418348" w14:textId="5CE92D94" w:rsidR="007B5361" w:rsidRDefault="007B5361">
            <w:pPr>
              <w:widowControl w:val="0"/>
              <w:spacing w:before="60"/>
            </w:pPr>
            <w:r>
              <w:t>I.2.6.6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85661CF" w14:textId="59AA55FD" w:rsidR="007B5361" w:rsidRDefault="007B5361">
            <w:pPr>
              <w:widowControl w:val="0"/>
              <w:spacing w:before="60"/>
            </w:pPr>
            <w:r>
              <w:t>Gas Collection System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4F31765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CD54553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D14D81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4972B39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2A8D8CB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94C4EED" w14:textId="5B894EE9" w:rsidR="007B5361" w:rsidRDefault="007B5361">
            <w:pPr>
              <w:widowControl w:val="0"/>
              <w:spacing w:before="60"/>
            </w:pPr>
            <w:r>
              <w:t>I.2.6.6.1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F7C9AD5" w14:textId="359BC6C3" w:rsidR="007B5361" w:rsidRDefault="007B5361">
            <w:pPr>
              <w:widowControl w:val="0"/>
              <w:spacing w:before="60"/>
            </w:pPr>
            <w:r>
              <w:t>Gas Quality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A4CDB30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1817304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E262B3C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09555AEB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664A2E3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FDD81D6" w14:textId="0E83C386" w:rsidR="007B5361" w:rsidRDefault="007B5361">
            <w:pPr>
              <w:widowControl w:val="0"/>
              <w:spacing w:before="60"/>
            </w:pPr>
            <w:r>
              <w:t>I.2.6.6.2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FCAA9F0" w14:textId="4C8F4621" w:rsidR="007B5361" w:rsidRDefault="007B5361">
            <w:pPr>
              <w:widowControl w:val="0"/>
              <w:spacing w:before="60"/>
            </w:pPr>
            <w:r>
              <w:t>Gas Quantity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CE622B1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3CDDD94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BBA6B95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9BDED6C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16917C2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98CE3EA" w14:textId="41CD99B2" w:rsidR="007B5361" w:rsidRDefault="007B5361">
            <w:pPr>
              <w:widowControl w:val="0"/>
              <w:spacing w:before="60"/>
            </w:pPr>
            <w:r>
              <w:t>I.2.6.6.3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D10545B" w14:textId="2758CC1A" w:rsidR="007B5361" w:rsidRDefault="007B5361">
            <w:pPr>
              <w:widowControl w:val="0"/>
              <w:spacing w:before="60"/>
            </w:pPr>
            <w:r>
              <w:t>Summary of Results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6812AC9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4532115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4290815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527E538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0BEB9C1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0F08117" w14:textId="2E1E7A3A" w:rsidR="007B5361" w:rsidRDefault="007B5361">
            <w:pPr>
              <w:widowControl w:val="0"/>
              <w:spacing w:before="60"/>
            </w:pPr>
            <w:r>
              <w:t>I.2.7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595248D" w14:textId="3EC45A1E" w:rsidR="007B5361" w:rsidRDefault="007B5361">
            <w:pPr>
              <w:widowControl w:val="0"/>
              <w:spacing w:before="60"/>
            </w:pPr>
            <w:r>
              <w:t>Post-Closure Maintenance Plan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5A7FCDB" w14:textId="66CF9597" w:rsidR="007B5361" w:rsidRDefault="007B5361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89C29E9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A00AD01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16F9E5A5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78D2F3B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BC14092" w14:textId="32061125" w:rsidR="007B5361" w:rsidRDefault="007B5361">
            <w:pPr>
              <w:widowControl w:val="0"/>
              <w:spacing w:before="60"/>
            </w:pPr>
            <w:r>
              <w:t>I.2.7.1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FD6F0FD" w14:textId="3C94BAD9" w:rsidR="007B5361" w:rsidRDefault="007B5361">
            <w:pPr>
              <w:widowControl w:val="0"/>
              <w:spacing w:before="60"/>
            </w:pPr>
            <w:r>
              <w:t>Procedures, Equipment &amp; Materials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3E7EC7C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3680AF7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9798F3A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7789AAF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75512DC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4237B5B" w14:textId="08632F18" w:rsidR="007B5361" w:rsidRDefault="007B5361">
            <w:pPr>
              <w:widowControl w:val="0"/>
              <w:spacing w:before="60"/>
            </w:pPr>
            <w:r>
              <w:t>I.2.7.2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040430D" w14:textId="3CE6763C" w:rsidR="007B5361" w:rsidRDefault="007B5361">
            <w:pPr>
              <w:widowControl w:val="0"/>
              <w:spacing w:before="60"/>
            </w:pPr>
            <w:r>
              <w:t>Rationale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592043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237A2AE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B6895E6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64B643C" w14:textId="77777777" w:rsidR="007B5361" w:rsidRDefault="007B5361">
            <w:pPr>
              <w:widowControl w:val="0"/>
              <w:spacing w:before="60"/>
            </w:pPr>
          </w:p>
        </w:tc>
      </w:tr>
      <w:tr w:rsidR="007B5361" w14:paraId="01F40F5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BBCE874" w14:textId="6D200760" w:rsidR="007B5361" w:rsidRDefault="007B5361">
            <w:pPr>
              <w:widowControl w:val="0"/>
              <w:spacing w:before="60"/>
            </w:pPr>
            <w:r>
              <w:t xml:space="preserve">I.2.7.3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92E863A" w14:textId="6C2B5545" w:rsidR="007B5361" w:rsidRDefault="007B5361">
            <w:pPr>
              <w:widowControl w:val="0"/>
              <w:spacing w:before="60"/>
            </w:pPr>
            <w:r>
              <w:t>Frequency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8E041F9" w14:textId="77777777" w:rsidR="007B5361" w:rsidRDefault="007B5361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E4FE4AA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A044D96" w14:textId="77777777" w:rsidR="007B5361" w:rsidRDefault="007B5361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22148D5" w14:textId="77777777" w:rsidR="007B5361" w:rsidRDefault="007B5361">
            <w:pPr>
              <w:widowControl w:val="0"/>
              <w:spacing w:before="60"/>
            </w:pPr>
          </w:p>
        </w:tc>
      </w:tr>
      <w:tr w:rsidR="00EE2B48" w14:paraId="5F4FB8F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8C0B39" w14:textId="77777777" w:rsidR="00EE2B48" w:rsidRDefault="00EE2B48">
            <w:pPr>
              <w:pStyle w:val="Heading1"/>
              <w:keepNext w:val="0"/>
              <w:widowControl w:val="0"/>
            </w:pPr>
            <w:r>
              <w:t>I.3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E976C16" w14:textId="77777777" w:rsidR="00EE2B48" w:rsidRDefault="00EE2B48">
            <w:pPr>
              <w:pStyle w:val="Heading1"/>
              <w:keepNext w:val="0"/>
              <w:widowControl w:val="0"/>
            </w:pPr>
            <w:r>
              <w:t>Survey Plat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1A74C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FF39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94744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19D01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783136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0771287" w14:textId="77777777" w:rsidR="00EE2B48" w:rsidRDefault="00EE2B48">
            <w:pPr>
              <w:widowControl w:val="0"/>
              <w:spacing w:before="60"/>
            </w:pPr>
            <w:r>
              <w:t>I.3.1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30E8D20" w14:textId="77777777" w:rsidR="00EE2B48" w:rsidRDefault="00EE2B48">
            <w:pPr>
              <w:widowControl w:val="0"/>
              <w:spacing w:before="60"/>
            </w:pPr>
            <w:r>
              <w:t>Identify Units/Areas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048D46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50A1E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036A5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B8990C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FD34B78" w14:textId="77777777">
        <w:trPr>
          <w:cantSplit/>
          <w:trHeight w:val="432"/>
        </w:trPr>
        <w:tc>
          <w:tcPr>
            <w:tcW w:w="1451" w:type="dxa"/>
          </w:tcPr>
          <w:p w14:paraId="4A8C47B6" w14:textId="77777777" w:rsidR="00EE2B48" w:rsidRDefault="00EE2B48">
            <w:pPr>
              <w:widowControl w:val="0"/>
              <w:spacing w:before="60"/>
            </w:pPr>
            <w:r>
              <w:t>I.3.2</w:t>
            </w:r>
          </w:p>
        </w:tc>
        <w:tc>
          <w:tcPr>
            <w:tcW w:w="2865" w:type="dxa"/>
          </w:tcPr>
          <w:p w14:paraId="02A7DD2C" w14:textId="77777777" w:rsidR="00EE2B48" w:rsidRDefault="00EE2B48">
            <w:pPr>
              <w:widowControl w:val="0"/>
              <w:spacing w:before="60"/>
            </w:pPr>
            <w:r>
              <w:t>Note on Plat</w:t>
            </w:r>
          </w:p>
        </w:tc>
        <w:tc>
          <w:tcPr>
            <w:tcW w:w="1239" w:type="dxa"/>
          </w:tcPr>
          <w:p w14:paraId="7CDCA27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751CC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819AC1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BEB601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0A9C6D7" w14:textId="77777777">
        <w:trPr>
          <w:cantSplit/>
          <w:trHeight w:val="432"/>
        </w:trPr>
        <w:tc>
          <w:tcPr>
            <w:tcW w:w="1451" w:type="dxa"/>
          </w:tcPr>
          <w:p w14:paraId="28031C14" w14:textId="77777777" w:rsidR="00EE2B48" w:rsidRDefault="00EE2B48">
            <w:pPr>
              <w:widowControl w:val="0"/>
              <w:spacing w:before="60"/>
            </w:pPr>
            <w:r>
              <w:t>I.3.3</w:t>
            </w:r>
          </w:p>
        </w:tc>
        <w:tc>
          <w:tcPr>
            <w:tcW w:w="2865" w:type="dxa"/>
          </w:tcPr>
          <w:p w14:paraId="1A58EACF" w14:textId="77777777" w:rsidR="00EE2B48" w:rsidRDefault="00EE2B48">
            <w:pPr>
              <w:widowControl w:val="0"/>
              <w:spacing w:before="60"/>
            </w:pPr>
            <w:r>
              <w:t>Certification of Plat</w:t>
            </w:r>
          </w:p>
        </w:tc>
        <w:tc>
          <w:tcPr>
            <w:tcW w:w="1239" w:type="dxa"/>
          </w:tcPr>
          <w:p w14:paraId="6034BBD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2184E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8675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6680C3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75A1201" w14:textId="77777777">
        <w:trPr>
          <w:cantSplit/>
          <w:trHeight w:val="432"/>
        </w:trPr>
        <w:tc>
          <w:tcPr>
            <w:tcW w:w="1451" w:type="dxa"/>
          </w:tcPr>
          <w:p w14:paraId="7C3E01AA" w14:textId="77777777" w:rsidR="00EE2B48" w:rsidRDefault="00EE2B48">
            <w:pPr>
              <w:widowControl w:val="0"/>
              <w:spacing w:before="60"/>
            </w:pPr>
            <w:r>
              <w:t>I.3.4</w:t>
            </w:r>
          </w:p>
        </w:tc>
        <w:tc>
          <w:tcPr>
            <w:tcW w:w="2865" w:type="dxa"/>
          </w:tcPr>
          <w:p w14:paraId="71D2D59C" w14:textId="77777777" w:rsidR="00EE2B48" w:rsidRDefault="00EE2B48">
            <w:pPr>
              <w:widowControl w:val="0"/>
              <w:spacing w:before="60"/>
            </w:pPr>
            <w:r>
              <w:t>Recording of Survey Plat</w:t>
            </w:r>
          </w:p>
        </w:tc>
        <w:tc>
          <w:tcPr>
            <w:tcW w:w="1239" w:type="dxa"/>
          </w:tcPr>
          <w:p w14:paraId="4059AF7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BAC5FE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EE9448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5F65CF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50017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5717DC3" w14:textId="77777777" w:rsidR="00EE2B48" w:rsidRDefault="00EE2B48">
            <w:pPr>
              <w:widowControl w:val="0"/>
              <w:spacing w:before="60"/>
            </w:pPr>
            <w:r>
              <w:t>I.3.5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DF29408" w14:textId="77777777" w:rsidR="00EE2B48" w:rsidRDefault="00EE2B48">
            <w:pPr>
              <w:widowControl w:val="0"/>
              <w:spacing w:before="60"/>
            </w:pPr>
            <w:r>
              <w:t>Existing Facilities with Closed Disposal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E25C9D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ABD8CF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4D5680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A05746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190059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550ED7" w14:textId="77777777" w:rsidR="00EE2B48" w:rsidRDefault="00EE2B48">
            <w:pPr>
              <w:pStyle w:val="Heading1"/>
              <w:keepNext w:val="0"/>
              <w:widowControl w:val="0"/>
            </w:pPr>
            <w:r>
              <w:lastRenderedPageBreak/>
              <w:t>I.4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273B6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Notice in Deed and Certification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1F9EF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221F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1D88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FBE51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4F9392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D34073D" w14:textId="77777777" w:rsidR="00EE2B48" w:rsidRDefault="00EE2B48">
            <w:pPr>
              <w:widowControl w:val="0"/>
              <w:spacing w:before="60"/>
            </w:pPr>
            <w:r>
              <w:t>I.4.1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0699A2" w14:textId="77777777" w:rsidR="00EE2B48" w:rsidRDefault="00EE2B48">
            <w:pPr>
              <w:widowControl w:val="0"/>
              <w:spacing w:before="60"/>
            </w:pPr>
            <w:r>
              <w:t>Notice in Deed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840B9F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62AF1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88375B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646CB7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39507E" w14:textId="77777777">
        <w:trPr>
          <w:cantSplit/>
          <w:trHeight w:val="432"/>
        </w:trPr>
        <w:tc>
          <w:tcPr>
            <w:tcW w:w="1451" w:type="dxa"/>
          </w:tcPr>
          <w:p w14:paraId="48115BBD" w14:textId="77777777" w:rsidR="00EE2B48" w:rsidRDefault="00EE2B48">
            <w:pPr>
              <w:widowControl w:val="0"/>
              <w:spacing w:before="60"/>
            </w:pPr>
            <w:r>
              <w:t>I.4.2</w:t>
            </w:r>
          </w:p>
        </w:tc>
        <w:tc>
          <w:tcPr>
            <w:tcW w:w="2865" w:type="dxa"/>
          </w:tcPr>
          <w:p w14:paraId="5CF936B4" w14:textId="77777777" w:rsidR="00EE2B48" w:rsidRDefault="00EE2B48">
            <w:pPr>
              <w:widowControl w:val="0"/>
              <w:spacing w:before="60"/>
            </w:pPr>
            <w:r>
              <w:t>Certification of Notification</w:t>
            </w:r>
          </w:p>
        </w:tc>
        <w:tc>
          <w:tcPr>
            <w:tcW w:w="1239" w:type="dxa"/>
          </w:tcPr>
          <w:p w14:paraId="5FB477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9574B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4F358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6888A9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ABEFF3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4D1CDDC" w14:textId="77777777" w:rsidR="00EE2B48" w:rsidRDefault="00EE2B48">
            <w:pPr>
              <w:widowControl w:val="0"/>
              <w:spacing w:before="60"/>
            </w:pPr>
            <w:r>
              <w:t>I.4.3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FD353D3" w14:textId="77777777" w:rsidR="00EE2B48" w:rsidRDefault="00EE2B48">
            <w:pPr>
              <w:widowControl w:val="0"/>
              <w:spacing w:before="60"/>
            </w:pPr>
            <w:r>
              <w:t>Existing Facilities with Closed Disposal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43BC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6B143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980F1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2CE988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FDE09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5197FC" w14:textId="77777777" w:rsidR="00EE2B48" w:rsidRDefault="00EE2B48">
            <w:pPr>
              <w:pStyle w:val="Heading1"/>
              <w:keepNext w:val="0"/>
              <w:widowControl w:val="0"/>
            </w:pPr>
            <w:r>
              <w:t>I.5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404F1B" w14:textId="77777777" w:rsidR="00EE2B48" w:rsidRDefault="00EE2B48">
            <w:pPr>
              <w:pStyle w:val="Heading1"/>
              <w:keepNext w:val="0"/>
              <w:widowControl w:val="0"/>
            </w:pPr>
            <w:r>
              <w:t>Closure Cost Estimate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2766E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A33FD9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D5594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9D01C6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678E29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419F0E1" w14:textId="77777777" w:rsidR="00EE2B48" w:rsidRDefault="00EE2B48">
            <w:pPr>
              <w:widowControl w:val="0"/>
              <w:spacing w:before="60"/>
            </w:pPr>
            <w:r>
              <w:t>I.5.1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23AB524" w14:textId="77777777" w:rsidR="00EE2B48" w:rsidRDefault="00EE2B48">
            <w:pPr>
              <w:widowControl w:val="0"/>
              <w:spacing w:before="60"/>
            </w:pPr>
            <w:r>
              <w:t>Third Party Costs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143F1E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6A4243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20EA1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6661D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D6914F" w14:textId="77777777">
        <w:trPr>
          <w:cantSplit/>
          <w:trHeight w:val="432"/>
        </w:trPr>
        <w:tc>
          <w:tcPr>
            <w:tcW w:w="1451" w:type="dxa"/>
          </w:tcPr>
          <w:p w14:paraId="6699A600" w14:textId="77777777" w:rsidR="00EE2B48" w:rsidRDefault="00EE2B48">
            <w:pPr>
              <w:widowControl w:val="0"/>
              <w:spacing w:before="60"/>
            </w:pPr>
            <w:r>
              <w:t>I.5.2</w:t>
            </w:r>
          </w:p>
        </w:tc>
        <w:tc>
          <w:tcPr>
            <w:tcW w:w="2865" w:type="dxa"/>
          </w:tcPr>
          <w:p w14:paraId="2F824477" w14:textId="77777777" w:rsidR="00EE2B48" w:rsidRDefault="00EE2B48">
            <w:pPr>
              <w:widowControl w:val="0"/>
              <w:spacing w:before="60"/>
            </w:pPr>
            <w:r>
              <w:t>Maximum Cost Estimate</w:t>
            </w:r>
          </w:p>
        </w:tc>
        <w:tc>
          <w:tcPr>
            <w:tcW w:w="1239" w:type="dxa"/>
          </w:tcPr>
          <w:p w14:paraId="3389436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3EA91E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8ECA84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9FFB5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AE83DC0" w14:textId="77777777">
        <w:trPr>
          <w:cantSplit/>
          <w:trHeight w:val="432"/>
        </w:trPr>
        <w:tc>
          <w:tcPr>
            <w:tcW w:w="1451" w:type="dxa"/>
          </w:tcPr>
          <w:p w14:paraId="3F91573F" w14:textId="77777777" w:rsidR="00EE2B48" w:rsidRDefault="00EE2B48">
            <w:pPr>
              <w:widowControl w:val="0"/>
              <w:spacing w:before="60"/>
            </w:pPr>
            <w:r>
              <w:t>I.5.3</w:t>
            </w:r>
          </w:p>
        </w:tc>
        <w:tc>
          <w:tcPr>
            <w:tcW w:w="2865" w:type="dxa"/>
          </w:tcPr>
          <w:p w14:paraId="45CCD3AB" w14:textId="77777777" w:rsidR="00EE2B48" w:rsidRDefault="00EE2B48">
            <w:pPr>
              <w:widowControl w:val="0"/>
              <w:spacing w:before="60"/>
            </w:pPr>
            <w:r>
              <w:t>Unit Costs</w:t>
            </w:r>
          </w:p>
        </w:tc>
        <w:tc>
          <w:tcPr>
            <w:tcW w:w="1239" w:type="dxa"/>
          </w:tcPr>
          <w:p w14:paraId="5DE1216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0CB8E4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C1D87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3DEF19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A4E0E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A95B230" w14:textId="77777777" w:rsidR="00EE2B48" w:rsidRDefault="00EE2B48">
            <w:pPr>
              <w:widowControl w:val="0"/>
              <w:spacing w:before="60"/>
            </w:pPr>
            <w:r>
              <w:t>I.5.4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BE1A132" w14:textId="77777777" w:rsidR="00EE2B48" w:rsidRDefault="00EE2B48">
            <w:pPr>
              <w:widowControl w:val="0"/>
              <w:spacing w:before="60"/>
            </w:pPr>
            <w:r>
              <w:t>Annual Updates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F1D92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E2371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0D647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78767C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4984D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05422A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I.6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6C257B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Financial Assurance Mechanism for Closure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8AC6C7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9C9C8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D161F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34B87AB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35788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7B1B2E" w14:textId="77777777" w:rsidR="00EE2B48" w:rsidRDefault="00EE2B48">
            <w:pPr>
              <w:pStyle w:val="Heading1"/>
              <w:keepNext w:val="0"/>
              <w:widowControl w:val="0"/>
            </w:pPr>
            <w:r>
              <w:t>I.7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CE8815" w14:textId="77777777" w:rsidR="00EE2B48" w:rsidRDefault="00EE2B48">
            <w:pPr>
              <w:pStyle w:val="Heading1"/>
              <w:keepNext w:val="0"/>
              <w:widowControl w:val="0"/>
            </w:pPr>
            <w:r>
              <w:t>Post Closure Cost Estimate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47555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A1979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4048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2C2FE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824EA8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45D5F7B" w14:textId="77777777" w:rsidR="00EE2B48" w:rsidRDefault="00EE2B48">
            <w:pPr>
              <w:widowControl w:val="0"/>
              <w:spacing w:before="60"/>
            </w:pPr>
            <w:r>
              <w:t>I.7.1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24D15F" w14:textId="77777777" w:rsidR="00EE2B48" w:rsidRDefault="00EE2B48">
            <w:pPr>
              <w:widowControl w:val="0"/>
              <w:spacing w:before="60"/>
            </w:pPr>
            <w:r>
              <w:t>Third Party Costs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880DB4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2688A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F98550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203000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0FB47D" w14:textId="77777777">
        <w:trPr>
          <w:cantSplit/>
          <w:trHeight w:val="432"/>
        </w:trPr>
        <w:tc>
          <w:tcPr>
            <w:tcW w:w="1451" w:type="dxa"/>
          </w:tcPr>
          <w:p w14:paraId="4B45282A" w14:textId="77777777" w:rsidR="00EE2B48" w:rsidRDefault="00EE2B48">
            <w:pPr>
              <w:widowControl w:val="0"/>
              <w:spacing w:before="60"/>
            </w:pPr>
            <w:r>
              <w:t>I.7.2</w:t>
            </w:r>
          </w:p>
        </w:tc>
        <w:tc>
          <w:tcPr>
            <w:tcW w:w="2865" w:type="dxa"/>
          </w:tcPr>
          <w:p w14:paraId="3722A0CF" w14:textId="77777777" w:rsidR="00EE2B48" w:rsidRDefault="00EE2B48">
            <w:pPr>
              <w:widowControl w:val="0"/>
              <w:spacing w:before="60"/>
            </w:pPr>
            <w:r>
              <w:t>Unit Costs</w:t>
            </w:r>
          </w:p>
        </w:tc>
        <w:tc>
          <w:tcPr>
            <w:tcW w:w="1239" w:type="dxa"/>
          </w:tcPr>
          <w:p w14:paraId="467FFEF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765146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BCDC3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FDEB69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ABDC938" w14:textId="77777777">
        <w:trPr>
          <w:cantSplit/>
          <w:trHeight w:val="432"/>
        </w:trPr>
        <w:tc>
          <w:tcPr>
            <w:tcW w:w="1451" w:type="dxa"/>
          </w:tcPr>
          <w:p w14:paraId="3B8C265B" w14:textId="77777777" w:rsidR="00EE2B48" w:rsidRDefault="00EE2B48">
            <w:pPr>
              <w:widowControl w:val="0"/>
              <w:spacing w:before="60"/>
            </w:pPr>
            <w:r>
              <w:t>I.7.3</w:t>
            </w:r>
          </w:p>
        </w:tc>
        <w:tc>
          <w:tcPr>
            <w:tcW w:w="2865" w:type="dxa"/>
          </w:tcPr>
          <w:p w14:paraId="0AA85025" w14:textId="77777777" w:rsidR="00EE2B48" w:rsidRDefault="00EE2B48">
            <w:pPr>
              <w:widowControl w:val="0"/>
              <w:spacing w:before="60"/>
            </w:pPr>
            <w:r>
              <w:t>Annual Cost Estimate</w:t>
            </w:r>
          </w:p>
        </w:tc>
        <w:tc>
          <w:tcPr>
            <w:tcW w:w="1239" w:type="dxa"/>
          </w:tcPr>
          <w:p w14:paraId="7617622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A1E1DC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06A50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999C23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B9C6333" w14:textId="77777777">
        <w:trPr>
          <w:cantSplit/>
          <w:trHeight w:val="432"/>
        </w:trPr>
        <w:tc>
          <w:tcPr>
            <w:tcW w:w="1451" w:type="dxa"/>
          </w:tcPr>
          <w:p w14:paraId="3DDD5D7C" w14:textId="77777777" w:rsidR="00EE2B48" w:rsidRDefault="00EE2B48">
            <w:pPr>
              <w:widowControl w:val="0"/>
              <w:spacing w:before="60"/>
            </w:pPr>
            <w:r>
              <w:t>I.7.4</w:t>
            </w:r>
          </w:p>
        </w:tc>
        <w:tc>
          <w:tcPr>
            <w:tcW w:w="2865" w:type="dxa"/>
          </w:tcPr>
          <w:p w14:paraId="7058265A" w14:textId="77777777" w:rsidR="00EE2B48" w:rsidRDefault="00EE2B48">
            <w:pPr>
              <w:widowControl w:val="0"/>
              <w:spacing w:before="60"/>
            </w:pPr>
            <w:r>
              <w:t>Post-Closure Cost Estimate</w:t>
            </w:r>
          </w:p>
        </w:tc>
        <w:tc>
          <w:tcPr>
            <w:tcW w:w="1239" w:type="dxa"/>
          </w:tcPr>
          <w:p w14:paraId="00C42F6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15B3AB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3E75B9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DB1732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D5E02A" w14:textId="77777777">
        <w:trPr>
          <w:cantSplit/>
          <w:trHeight w:val="432"/>
        </w:trPr>
        <w:tc>
          <w:tcPr>
            <w:tcW w:w="1451" w:type="dxa"/>
          </w:tcPr>
          <w:p w14:paraId="59964F4D" w14:textId="77777777" w:rsidR="00EE2B48" w:rsidRDefault="00EE2B48">
            <w:pPr>
              <w:widowControl w:val="0"/>
              <w:spacing w:before="60"/>
            </w:pPr>
            <w:r>
              <w:t>I.7.5</w:t>
            </w:r>
          </w:p>
        </w:tc>
        <w:tc>
          <w:tcPr>
            <w:tcW w:w="2865" w:type="dxa"/>
          </w:tcPr>
          <w:p w14:paraId="766D2A84" w14:textId="77777777" w:rsidR="00EE2B48" w:rsidRDefault="00EE2B48">
            <w:pPr>
              <w:widowControl w:val="0"/>
              <w:spacing w:before="60"/>
            </w:pPr>
            <w:r>
              <w:t>Annual Updates</w:t>
            </w:r>
          </w:p>
        </w:tc>
        <w:tc>
          <w:tcPr>
            <w:tcW w:w="1239" w:type="dxa"/>
          </w:tcPr>
          <w:p w14:paraId="5504F9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AD9CF8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0FA72D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3154A7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3BCD27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205828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I.8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6E262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Financial Assurance Mechanism for Post-Closure Care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4BA723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FBCB63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5A66C9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C9FA6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B3BEA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E1D811" w14:textId="77777777" w:rsidR="00EE2B48" w:rsidRDefault="00EE2B48">
            <w:pPr>
              <w:pStyle w:val="Heading1"/>
              <w:keepNext w:val="0"/>
              <w:widowControl w:val="0"/>
            </w:pPr>
            <w:r>
              <w:t>I.9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2B0C05" w14:textId="77777777" w:rsidR="00EE2B48" w:rsidRDefault="00EE2B48">
            <w:pPr>
              <w:pStyle w:val="Heading1"/>
              <w:keepNext w:val="0"/>
              <w:widowControl w:val="0"/>
            </w:pPr>
            <w:r>
              <w:t>Liability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A7901C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46AA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11781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3808B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F23ABE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4A51862" w14:textId="77777777" w:rsidR="00EE2B48" w:rsidRDefault="00EE2B48">
            <w:pPr>
              <w:widowControl w:val="0"/>
              <w:spacing w:before="60"/>
            </w:pPr>
            <w:r>
              <w:t>I.9.1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A51EAC" w14:textId="77777777" w:rsidR="00EE2B48" w:rsidRDefault="00EE2B48">
            <w:pPr>
              <w:widowControl w:val="0"/>
              <w:spacing w:before="60"/>
            </w:pPr>
            <w:r>
              <w:t>Mechanism for Post-Closure Care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59699B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D946E5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2596CC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BAFB79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18B07FE" w14:textId="77777777">
        <w:trPr>
          <w:cantSplit/>
          <w:trHeight w:val="432"/>
        </w:trPr>
        <w:tc>
          <w:tcPr>
            <w:tcW w:w="1451" w:type="dxa"/>
          </w:tcPr>
          <w:p w14:paraId="668744D0" w14:textId="77777777" w:rsidR="00EE2B48" w:rsidRDefault="00EE2B48">
            <w:pPr>
              <w:widowControl w:val="0"/>
              <w:spacing w:before="60"/>
            </w:pPr>
            <w:r>
              <w:t>I.9.2</w:t>
            </w:r>
          </w:p>
        </w:tc>
        <w:tc>
          <w:tcPr>
            <w:tcW w:w="2865" w:type="dxa"/>
          </w:tcPr>
          <w:p w14:paraId="6E67D5B9" w14:textId="77777777" w:rsidR="00EE2B48" w:rsidRDefault="00EE2B48">
            <w:pPr>
              <w:widowControl w:val="0"/>
              <w:spacing w:before="60"/>
            </w:pPr>
            <w:r>
              <w:t>Request for Variance</w:t>
            </w:r>
          </w:p>
        </w:tc>
        <w:tc>
          <w:tcPr>
            <w:tcW w:w="1239" w:type="dxa"/>
          </w:tcPr>
          <w:p w14:paraId="207F053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3F784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99FBF4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0791E4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878AF1" w14:textId="77777777">
        <w:trPr>
          <w:cantSplit/>
          <w:trHeight w:val="432"/>
        </w:trPr>
        <w:tc>
          <w:tcPr>
            <w:tcW w:w="1451" w:type="dxa"/>
          </w:tcPr>
          <w:p w14:paraId="5DBE8DB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I.10</w:t>
            </w:r>
          </w:p>
        </w:tc>
        <w:tc>
          <w:tcPr>
            <w:tcW w:w="2865" w:type="dxa"/>
          </w:tcPr>
          <w:p w14:paraId="724E80C9" w14:textId="77777777" w:rsidR="00EE2B48" w:rsidRDefault="00EE2B48">
            <w:pPr>
              <w:pStyle w:val="Heading1"/>
              <w:keepNext w:val="0"/>
              <w:widowControl w:val="0"/>
            </w:pPr>
            <w:r>
              <w:t>State Mechanisms</w:t>
            </w:r>
          </w:p>
        </w:tc>
        <w:tc>
          <w:tcPr>
            <w:tcW w:w="1239" w:type="dxa"/>
          </w:tcPr>
          <w:p w14:paraId="48AF95C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311EF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227674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CB1D00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D82549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6EA21EF" w14:textId="77777777" w:rsidR="00EE2B48" w:rsidRDefault="00EE2B48">
            <w:pPr>
              <w:pStyle w:val="Heading2"/>
              <w:keepNext w:val="0"/>
              <w:widowControl w:val="0"/>
              <w:spacing w:before="60"/>
            </w:pPr>
            <w:r>
              <w:t>J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F249442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Other Federal Laws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5877E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1FD91A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7CA2D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23CB1E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4E69AE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  <w:shd w:val="clear" w:color="auto" w:fill="E0E0E0"/>
          </w:tcPr>
          <w:p w14:paraId="3BF51FD8" w14:textId="77777777" w:rsidR="00EE2B48" w:rsidRDefault="00EE2B48">
            <w:pPr>
              <w:pStyle w:val="Heading2"/>
              <w:keepNext w:val="0"/>
              <w:widowControl w:val="0"/>
              <w:spacing w:before="60"/>
            </w:pPr>
            <w:r>
              <w:t>K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E0E0E0"/>
          </w:tcPr>
          <w:p w14:paraId="45D38858" w14:textId="77777777" w:rsidR="00EE2B48" w:rsidRDefault="00EE2B48">
            <w:pPr>
              <w:widowControl w:val="0"/>
              <w:spacing w:before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Corrective Action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E0E0E0"/>
          </w:tcPr>
          <w:p w14:paraId="5F2280DE" w14:textId="77777777" w:rsidR="00EE2B48" w:rsidRDefault="00EE2B48">
            <w:pPr>
              <w:pStyle w:val="Heading4"/>
              <w:widowControl w:val="0"/>
            </w:pPr>
            <w:r>
              <w:t>XX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E0E0E0"/>
          </w:tcPr>
          <w:p w14:paraId="49B6A9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E0E0E0"/>
          </w:tcPr>
          <w:p w14:paraId="7F9FDF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E0E0E0"/>
          </w:tcPr>
          <w:p w14:paraId="334B256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60505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D2BDB4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C49E6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Identification of SWMUs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FD7A3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C4624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9E8071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565685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1D8F2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FF6A358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3E5587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Characterization of SWMUs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0806E0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A08F7D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51937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37B594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5CF54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F099D24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EDE3CF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Characterization of Releases from SWMUs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ED626E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A01F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1DF7D9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5E1BEA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E7642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  <w:shd w:val="clear" w:color="auto" w:fill="E0E0E0"/>
          </w:tcPr>
          <w:p w14:paraId="693B4783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E0E0E0"/>
          </w:tcPr>
          <w:p w14:paraId="223363C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Information Required for Renewal Applications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E0E0E0"/>
          </w:tcPr>
          <w:p w14:paraId="288888F0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E0E0E0"/>
          </w:tcPr>
          <w:p w14:paraId="18FA34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E0E0E0"/>
          </w:tcPr>
          <w:p w14:paraId="51B85B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E0E0E0"/>
          </w:tcPr>
          <w:p w14:paraId="2890D92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E1EC55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2FA8588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K.4.1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FE1B049" w14:textId="317AB922" w:rsidR="00EE2B48" w:rsidRPr="005863C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 w:rsidRPr="005863C8">
              <w:rPr>
                <w:b/>
                <w:bCs/>
              </w:rPr>
              <w:t xml:space="preserve">Required </w:t>
            </w:r>
            <w:r w:rsidR="000A2ADA" w:rsidRPr="005863C8">
              <w:rPr>
                <w:b/>
                <w:bCs/>
              </w:rPr>
              <w:t xml:space="preserve">Information </w:t>
            </w:r>
            <w:r w:rsidRPr="005863C8">
              <w:rPr>
                <w:b/>
                <w:bCs/>
              </w:rPr>
              <w:t>if USEPA Oversaw Initial CA Program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034C05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2C422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975E25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A79CF9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37ED6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84F4B0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K.4.1.1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0AC07BC" w14:textId="77777777" w:rsidR="00EE2B48" w:rsidRDefault="00EE2B48">
            <w:pPr>
              <w:widowControl w:val="0"/>
              <w:spacing w:before="60"/>
            </w:pPr>
            <w:r>
              <w:t>Chronology of all CA related correspondence between USEPA &amp; facility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2B1A49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4051B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309C3C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8A947E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C6925E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99BD174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K.4.1.2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BF0FBA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 xml:space="preserve">Copies of all letters received from USEPA regarding CA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1CB427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DC0A3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2588C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A063D4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D45CC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8E004B5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215BEA" w14:textId="77777777" w:rsidR="00EE2B48" w:rsidRDefault="00EE2B48">
            <w:pPr>
              <w:widowControl w:val="0"/>
              <w:spacing w:before="60"/>
            </w:pPr>
            <w:r>
              <w:t xml:space="preserve">Copies of all letters regarding CA sent to USEPA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BCFD06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E7B330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7612F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67064B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C25C15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F917C9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K.4.1.4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1268C3" w14:textId="77777777" w:rsidR="00EE2B48" w:rsidRDefault="00EE2B48">
            <w:pPr>
              <w:widowControl w:val="0"/>
              <w:spacing w:before="60"/>
            </w:pPr>
            <w:r>
              <w:t xml:space="preserve">Detailed discussion of each SWMU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549ECA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008F7D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318FB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06BA1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6BB4B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F75E9A3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K.4.1.5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90E84F" w14:textId="77777777" w:rsidR="00EE2B48" w:rsidRDefault="00EE2B48">
            <w:pPr>
              <w:widowControl w:val="0"/>
              <w:spacing w:before="60"/>
            </w:pPr>
            <w:r>
              <w:t>Information in Section E regarding any on-going groundwater monitoring/remediation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72CED3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1958B5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10F1DB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BF497A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4C137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C00CDD6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>
              <w:rPr>
                <w:sz w:val="24"/>
              </w:rPr>
              <w:t>K.4.2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5E5602A" w14:textId="4DC102EE" w:rsidR="00EE2B48" w:rsidRPr="005863C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 w:rsidRPr="005863C8">
              <w:rPr>
                <w:b/>
                <w:bCs/>
              </w:rPr>
              <w:t xml:space="preserve">Required </w:t>
            </w:r>
            <w:r w:rsidR="000A2ADA" w:rsidRPr="005863C8">
              <w:rPr>
                <w:b/>
                <w:bCs/>
              </w:rPr>
              <w:t xml:space="preserve">Information </w:t>
            </w:r>
            <w:r w:rsidRPr="005863C8">
              <w:rPr>
                <w:b/>
                <w:bCs/>
              </w:rPr>
              <w:t>if IEPA Oversaw Initial CA Program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BA6E16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C231F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A751E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A21BC9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91B67B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093A1AF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K.4.2.1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AE8E2A" w14:textId="77777777" w:rsidR="00EE2B48" w:rsidRDefault="00EE2B48">
            <w:pPr>
              <w:widowControl w:val="0"/>
              <w:spacing w:before="60"/>
            </w:pPr>
            <w:r>
              <w:t>Chronology of all corrective action efforts completed to date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90C81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E57C9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8D5779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0599E5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662B4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B6591E4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9AD88E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Discussion of all CA related correspondence between IEPA and facility &amp; copies of all correspondence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9729B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D0B8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E34B91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7AE28F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ABE19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970853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K.4.2.3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274793" w14:textId="77777777" w:rsidR="00EE2B48" w:rsidRDefault="00EE2B48">
            <w:pPr>
              <w:widowControl w:val="0"/>
              <w:spacing w:before="60"/>
            </w:pPr>
            <w:r>
              <w:t>Detailed discussion of each SWMU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BF189C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C3F53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47A49D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26FEB8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68545E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EF9B970" w14:textId="77777777" w:rsidR="00EE2B48" w:rsidRDefault="00EE2B48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K.4.2.4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D4BF340" w14:textId="77777777" w:rsidR="00EE2B48" w:rsidRDefault="00EE2B48">
            <w:pPr>
              <w:widowControl w:val="0"/>
              <w:spacing w:before="60"/>
            </w:pPr>
            <w:r>
              <w:t>Information in Section E regarding any on-going groundwater monitoring/remediation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5BFB7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6FD7C6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59AD44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FCDDB72" w14:textId="77777777" w:rsidR="00EE2B48" w:rsidRDefault="00EE2B48">
            <w:pPr>
              <w:widowControl w:val="0"/>
              <w:spacing w:before="60"/>
            </w:pPr>
          </w:p>
        </w:tc>
      </w:tr>
      <w:tr w:rsidR="000A2ADA" w:rsidRPr="000A2ADA" w14:paraId="2F5C8687" w14:textId="77777777" w:rsidTr="000A2ADA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500462" w14:textId="52AD6B8D" w:rsidR="000A2ADA" w:rsidRPr="000A2ADA" w:rsidRDefault="000A2ADA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 w:rsidRPr="000A2ADA">
              <w:rPr>
                <w:sz w:val="24"/>
              </w:rPr>
              <w:t>K.5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50A55" w14:textId="15C7204E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  <w:r w:rsidRPr="000A2ADA">
              <w:rPr>
                <w:b/>
                <w:bCs/>
              </w:rPr>
              <w:t>Proposed Interim Measures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A137B" w14:textId="07CE479A" w:rsidR="000A2ADA" w:rsidRPr="000A2ADA" w:rsidRDefault="000A2ADA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3A1CCB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F59AF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D0626C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0A2ADA" w14:paraId="5089AF9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1080F43" w14:textId="538E2370" w:rsidR="000A2ADA" w:rsidRDefault="000A2ADA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K.5.1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D3E5A67" w14:textId="567BE043" w:rsidR="000A2ADA" w:rsidRDefault="000A2ADA">
            <w:pPr>
              <w:widowControl w:val="0"/>
              <w:spacing w:before="60"/>
            </w:pPr>
            <w:r>
              <w:t>Detailed Information on Interim Measures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C1EEBD2" w14:textId="77777777" w:rsidR="000A2ADA" w:rsidRDefault="000A2AD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49BF4A" w14:textId="77777777" w:rsidR="000A2ADA" w:rsidRDefault="000A2AD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D3C5838" w14:textId="77777777" w:rsidR="000A2ADA" w:rsidRDefault="000A2AD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F112A1E" w14:textId="77777777" w:rsidR="000A2ADA" w:rsidRDefault="000A2ADA">
            <w:pPr>
              <w:widowControl w:val="0"/>
              <w:spacing w:before="60"/>
            </w:pPr>
          </w:p>
        </w:tc>
      </w:tr>
      <w:tr w:rsidR="000A2ADA" w:rsidRPr="000A2ADA" w14:paraId="03AA29DF" w14:textId="77777777" w:rsidTr="000A2ADA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52191" w14:textId="366A29D6" w:rsidR="000A2ADA" w:rsidRPr="000A2ADA" w:rsidRDefault="000A2ADA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 w:rsidRPr="000A2ADA">
              <w:rPr>
                <w:sz w:val="24"/>
              </w:rPr>
              <w:t>K.6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C5AA9F" w14:textId="75F65E4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  <w:r w:rsidRPr="000A2ADA">
              <w:rPr>
                <w:b/>
                <w:bCs/>
              </w:rPr>
              <w:t>Cost Estimate for Corrective Action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F3B4D" w14:textId="309FF3CE" w:rsidR="000A2ADA" w:rsidRPr="000A2ADA" w:rsidRDefault="000A2ADA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02D2E2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1271B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60C14" w14:textId="77777777" w:rsidR="000A2ADA" w:rsidRPr="000A2ADA" w:rsidRDefault="000A2ADA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0A2ADA" w14:paraId="409D00F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0E3D4EC" w14:textId="2D32BC60" w:rsidR="000A2ADA" w:rsidRDefault="000A2ADA">
            <w:pPr>
              <w:pStyle w:val="Heading2"/>
              <w:keepNext w:val="0"/>
              <w:widowControl w:val="0"/>
              <w:spacing w:before="6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K.6.1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F6C06D3" w14:textId="1B1C1942" w:rsidR="000A2ADA" w:rsidRDefault="00515AC4">
            <w:pPr>
              <w:widowControl w:val="0"/>
              <w:spacing w:before="60"/>
            </w:pPr>
            <w:r>
              <w:t>Corrective Action Cost Estimate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E4EA31F" w14:textId="77777777" w:rsidR="000A2ADA" w:rsidRDefault="000A2ADA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9D4B2BB" w14:textId="77777777" w:rsidR="000A2ADA" w:rsidRDefault="000A2ADA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FD97AF1" w14:textId="77777777" w:rsidR="000A2ADA" w:rsidRDefault="000A2ADA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54E1C36" w14:textId="77777777" w:rsidR="000A2ADA" w:rsidRDefault="000A2ADA">
            <w:pPr>
              <w:widowControl w:val="0"/>
              <w:spacing w:before="60"/>
            </w:pPr>
          </w:p>
        </w:tc>
      </w:tr>
      <w:tr w:rsidR="00515AC4" w:rsidRPr="00515AC4" w14:paraId="774D6F42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FB032EE" w14:textId="77BA99FF" w:rsidR="00515AC4" w:rsidRPr="00515AC4" w:rsidRDefault="00515AC4">
            <w:pPr>
              <w:pStyle w:val="Heading2"/>
              <w:keepNext w:val="0"/>
              <w:widowControl w:val="0"/>
              <w:spacing w:before="60"/>
              <w:rPr>
                <w:sz w:val="24"/>
              </w:rPr>
            </w:pPr>
            <w:r w:rsidRPr="00515AC4">
              <w:rPr>
                <w:sz w:val="24"/>
              </w:rPr>
              <w:t>K.7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59EBBEF" w14:textId="5AD51D7D" w:rsidR="00515AC4" w:rsidRPr="00515AC4" w:rsidRDefault="00515AC4">
            <w:pPr>
              <w:widowControl w:val="0"/>
              <w:spacing w:before="60"/>
              <w:rPr>
                <w:b/>
                <w:bCs/>
              </w:rPr>
            </w:pPr>
            <w:r w:rsidRPr="00515AC4">
              <w:rPr>
                <w:b/>
                <w:bCs/>
              </w:rPr>
              <w:t>Financial Assurance for Corrective Action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9CBA1C" w14:textId="77777777" w:rsidR="00515AC4" w:rsidRPr="00515AC4" w:rsidRDefault="00515AC4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89C886F" w14:textId="77777777" w:rsidR="00515AC4" w:rsidRPr="00515AC4" w:rsidRDefault="00515AC4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82AD001" w14:textId="77777777" w:rsidR="00515AC4" w:rsidRPr="00515AC4" w:rsidRDefault="00515AC4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D7AB3B8" w14:textId="77777777" w:rsidR="00515AC4" w:rsidRPr="00515AC4" w:rsidRDefault="00515AC4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36BDFFB9" w14:textId="77777777">
        <w:trPr>
          <w:cantSplit/>
          <w:trHeight w:val="432"/>
        </w:trPr>
        <w:tc>
          <w:tcPr>
            <w:tcW w:w="1451" w:type="dxa"/>
            <w:shd w:val="clear" w:color="auto" w:fill="E0E0E0"/>
          </w:tcPr>
          <w:p w14:paraId="28797D94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AA</w:t>
            </w:r>
          </w:p>
        </w:tc>
        <w:tc>
          <w:tcPr>
            <w:tcW w:w="2865" w:type="dxa"/>
            <w:shd w:val="clear" w:color="auto" w:fill="E0E0E0"/>
          </w:tcPr>
          <w:p w14:paraId="57D37207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Air Emission Standards for Process Vents</w:t>
            </w:r>
          </w:p>
        </w:tc>
        <w:tc>
          <w:tcPr>
            <w:tcW w:w="1239" w:type="dxa"/>
            <w:shd w:val="clear" w:color="auto" w:fill="E0E0E0"/>
          </w:tcPr>
          <w:p w14:paraId="65CA5985" w14:textId="77777777" w:rsidR="00EE2B48" w:rsidRDefault="00EE2B48">
            <w:pPr>
              <w:widowControl w:val="0"/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XX</w:t>
            </w:r>
          </w:p>
        </w:tc>
        <w:tc>
          <w:tcPr>
            <w:tcW w:w="1474" w:type="dxa"/>
            <w:shd w:val="clear" w:color="auto" w:fill="E0E0E0"/>
          </w:tcPr>
          <w:p w14:paraId="1ED9417F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</w:p>
        </w:tc>
        <w:tc>
          <w:tcPr>
            <w:tcW w:w="1152" w:type="dxa"/>
            <w:shd w:val="clear" w:color="auto" w:fill="E0E0E0"/>
          </w:tcPr>
          <w:p w14:paraId="0FB27A7C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</w:p>
        </w:tc>
        <w:tc>
          <w:tcPr>
            <w:tcW w:w="5585" w:type="dxa"/>
            <w:shd w:val="clear" w:color="auto" w:fill="E0E0E0"/>
          </w:tcPr>
          <w:p w14:paraId="4D119640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</w:p>
        </w:tc>
      </w:tr>
      <w:tr w:rsidR="00EE2B48" w14:paraId="2E7A217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2083A5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0B214A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Identification of Units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CF6C1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27185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81741F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F4B7FF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826EED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63C008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AA.2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CAC3E7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Exemptions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CA5C52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4482B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587B68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2830A18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73319B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8A6A4AD" w14:textId="77777777" w:rsidR="00EE2B48" w:rsidRDefault="00EE2B48">
            <w:pPr>
              <w:widowControl w:val="0"/>
              <w:spacing w:before="60"/>
            </w:pPr>
            <w:r>
              <w:t>AA.2.1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083526" w14:textId="77777777" w:rsidR="00EE2B48" w:rsidRDefault="00EE2B48">
            <w:pPr>
              <w:widowControl w:val="0"/>
              <w:spacing w:before="60"/>
            </w:pPr>
            <w:r>
              <w:t>Direct Measurement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1EBC46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CDA75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3E78B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4DDAC9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0677EBF" w14:textId="77777777">
        <w:trPr>
          <w:cantSplit/>
          <w:trHeight w:val="432"/>
        </w:trPr>
        <w:tc>
          <w:tcPr>
            <w:tcW w:w="1451" w:type="dxa"/>
          </w:tcPr>
          <w:p w14:paraId="4E6D3FF1" w14:textId="77777777" w:rsidR="00EE2B48" w:rsidRDefault="00EE2B48">
            <w:pPr>
              <w:widowControl w:val="0"/>
              <w:spacing w:before="60"/>
            </w:pPr>
            <w:r>
              <w:t>AA.2.2</w:t>
            </w:r>
          </w:p>
        </w:tc>
        <w:tc>
          <w:tcPr>
            <w:tcW w:w="2865" w:type="dxa"/>
          </w:tcPr>
          <w:p w14:paraId="503AD392" w14:textId="77777777" w:rsidR="00EE2B48" w:rsidRDefault="00EE2B48">
            <w:pPr>
              <w:widowControl w:val="0"/>
              <w:spacing w:before="60"/>
            </w:pPr>
            <w:r>
              <w:t>Knowledge</w:t>
            </w:r>
          </w:p>
        </w:tc>
        <w:tc>
          <w:tcPr>
            <w:tcW w:w="1239" w:type="dxa"/>
          </w:tcPr>
          <w:p w14:paraId="7BD36BC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8DA35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63D1D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198079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6580DE" w14:textId="77777777">
        <w:trPr>
          <w:cantSplit/>
          <w:trHeight w:val="432"/>
        </w:trPr>
        <w:tc>
          <w:tcPr>
            <w:tcW w:w="1451" w:type="dxa"/>
          </w:tcPr>
          <w:p w14:paraId="2D765841" w14:textId="77777777" w:rsidR="00EE2B48" w:rsidRDefault="00EE2B48">
            <w:pPr>
              <w:widowControl w:val="0"/>
              <w:spacing w:before="60"/>
            </w:pPr>
            <w:r>
              <w:t>AA.2.3</w:t>
            </w:r>
          </w:p>
        </w:tc>
        <w:tc>
          <w:tcPr>
            <w:tcW w:w="2865" w:type="dxa"/>
          </w:tcPr>
          <w:p w14:paraId="30247A8C" w14:textId="77777777" w:rsidR="00EE2B48" w:rsidRDefault="00EE2B48">
            <w:pPr>
              <w:widowControl w:val="0"/>
              <w:spacing w:before="60"/>
            </w:pPr>
            <w:r>
              <w:t>Date of Determination</w:t>
            </w:r>
          </w:p>
        </w:tc>
        <w:tc>
          <w:tcPr>
            <w:tcW w:w="1239" w:type="dxa"/>
          </w:tcPr>
          <w:p w14:paraId="027E2A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D406B7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B67404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31A777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F09F3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60DBBD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7ECC06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Identification of Process Vents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09D6B2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224CB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8A3A64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92E57F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9518D7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1861E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AA.4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700CB2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Standards for Process Vents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A3CA3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91EA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DB9C9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812EE6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2DF7C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8ACB4BE" w14:textId="77777777" w:rsidR="00EE2B48" w:rsidRDefault="00EE2B48">
            <w:pPr>
              <w:widowControl w:val="0"/>
              <w:spacing w:before="60"/>
            </w:pPr>
            <w:r>
              <w:t>AA.4.1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49EC4F3" w14:textId="77777777" w:rsidR="00EE2B48" w:rsidRDefault="00EE2B48">
            <w:pPr>
              <w:widowControl w:val="0"/>
              <w:spacing w:before="60"/>
            </w:pPr>
            <w:r>
              <w:t>Compliance Standard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9F675A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F0C0C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C555C1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41BB8D7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07807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874AF6" w14:textId="77777777" w:rsidR="00EE2B48" w:rsidRDefault="00EE2B48">
            <w:pPr>
              <w:widowControl w:val="0"/>
              <w:spacing w:before="60"/>
            </w:pPr>
            <w:r>
              <w:t>AA.4.2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5385A6" w14:textId="77777777" w:rsidR="00EE2B48" w:rsidRDefault="00EE2B48">
            <w:pPr>
              <w:widowControl w:val="0"/>
              <w:spacing w:before="60"/>
            </w:pPr>
            <w:r>
              <w:t>Determining Compliance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3B19AD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5503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61DC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5D22A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280E9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7AD9262E" w14:textId="77777777" w:rsidR="00EE2B48" w:rsidRDefault="00EE2B48">
            <w:pPr>
              <w:widowControl w:val="0"/>
              <w:spacing w:before="60"/>
            </w:pPr>
            <w:r>
              <w:t>AA.4.2.1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79AACB1" w14:textId="77777777" w:rsidR="00EE2B48" w:rsidRDefault="00EE2B48">
            <w:pPr>
              <w:widowControl w:val="0"/>
              <w:spacing w:before="60"/>
            </w:pPr>
            <w:r>
              <w:t>Calculations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3DFF76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22373C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51C693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DFD1C0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B0090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5C52BA6" w14:textId="77777777" w:rsidR="00EE2B48" w:rsidRDefault="00EE2B48">
            <w:pPr>
              <w:widowControl w:val="0"/>
              <w:spacing w:before="60"/>
            </w:pPr>
            <w:r>
              <w:t>AA.4.2.2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82842E4" w14:textId="77777777" w:rsidR="00EE2B48" w:rsidRDefault="00EE2B48">
            <w:pPr>
              <w:widowControl w:val="0"/>
              <w:spacing w:before="60"/>
            </w:pPr>
            <w:r>
              <w:t>Performance Tests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B9AF88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3D026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691D5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3A91C5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0D2E2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57DEF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124A4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Standards for Closed Vents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B872BE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16A6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ECF35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400BB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1B687D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AB13E45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AA.5.1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CAE9BA2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Implementation Schedule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1956307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B04E0D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532045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2ADCBFC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7B6C9D6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862CAF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AA.5.2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6CE680" w14:textId="77777777" w:rsidR="00EE2B48" w:rsidRDefault="00EE2B48">
            <w:pPr>
              <w:widowControl w:val="0"/>
              <w:spacing w:before="60"/>
            </w:pPr>
            <w:r>
              <w:t>Documentation of Compliance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3ADC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BF27D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69A2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7D993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524235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0DFC6B3" w14:textId="77777777" w:rsidR="00EE2B48" w:rsidRDefault="00EE2B48">
            <w:pPr>
              <w:widowControl w:val="0"/>
              <w:spacing w:before="60"/>
            </w:pPr>
            <w:r>
              <w:t>AA.5.2.1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3D676C0" w14:textId="77777777" w:rsidR="00EE2B48" w:rsidRDefault="00EE2B48">
            <w:pPr>
              <w:widowControl w:val="0"/>
              <w:spacing w:before="60"/>
            </w:pPr>
            <w:r>
              <w:t>Resources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59686A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AB8ABE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9A6B0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AC2903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281A08" w14:textId="77777777">
        <w:trPr>
          <w:cantSplit/>
          <w:trHeight w:val="432"/>
        </w:trPr>
        <w:tc>
          <w:tcPr>
            <w:tcW w:w="1451" w:type="dxa"/>
          </w:tcPr>
          <w:p w14:paraId="566D9142" w14:textId="77777777" w:rsidR="00EE2B48" w:rsidRDefault="00EE2B48">
            <w:pPr>
              <w:widowControl w:val="0"/>
              <w:spacing w:before="60"/>
            </w:pPr>
            <w:r>
              <w:t>AA.5.2.2</w:t>
            </w:r>
          </w:p>
        </w:tc>
        <w:tc>
          <w:tcPr>
            <w:tcW w:w="2865" w:type="dxa"/>
          </w:tcPr>
          <w:p w14:paraId="446A6F16" w14:textId="77777777" w:rsidR="00EE2B48" w:rsidRDefault="00EE2B48">
            <w:pPr>
              <w:widowControl w:val="0"/>
              <w:spacing w:before="60"/>
            </w:pPr>
            <w:r>
              <w:t>Records</w:t>
            </w:r>
          </w:p>
        </w:tc>
        <w:tc>
          <w:tcPr>
            <w:tcW w:w="1239" w:type="dxa"/>
          </w:tcPr>
          <w:p w14:paraId="42347E3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2DB4BB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1F575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09F8E7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428DED" w14:textId="77777777">
        <w:trPr>
          <w:cantSplit/>
          <w:trHeight w:val="432"/>
        </w:trPr>
        <w:tc>
          <w:tcPr>
            <w:tcW w:w="1451" w:type="dxa"/>
          </w:tcPr>
          <w:p w14:paraId="317B795A" w14:textId="77777777" w:rsidR="00EE2B48" w:rsidRDefault="00EE2B48">
            <w:pPr>
              <w:widowControl w:val="0"/>
              <w:spacing w:before="60"/>
            </w:pPr>
            <w:r>
              <w:t>AA.5.2.3</w:t>
            </w:r>
          </w:p>
        </w:tc>
        <w:tc>
          <w:tcPr>
            <w:tcW w:w="2865" w:type="dxa"/>
          </w:tcPr>
          <w:p w14:paraId="68EB405E" w14:textId="77777777" w:rsidR="00EE2B48" w:rsidRDefault="00EE2B48">
            <w:pPr>
              <w:widowControl w:val="0"/>
              <w:spacing w:before="60"/>
            </w:pPr>
            <w:r>
              <w:t>Design Information</w:t>
            </w:r>
          </w:p>
        </w:tc>
        <w:tc>
          <w:tcPr>
            <w:tcW w:w="1239" w:type="dxa"/>
          </w:tcPr>
          <w:p w14:paraId="24114BB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6925EB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8490F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5D3BE9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CC1B27" w14:textId="77777777">
        <w:trPr>
          <w:cantSplit/>
          <w:trHeight w:val="432"/>
        </w:trPr>
        <w:tc>
          <w:tcPr>
            <w:tcW w:w="1451" w:type="dxa"/>
          </w:tcPr>
          <w:p w14:paraId="5F4BA15A" w14:textId="77777777" w:rsidR="00EE2B48" w:rsidRDefault="00EE2B48">
            <w:pPr>
              <w:widowControl w:val="0"/>
              <w:spacing w:before="60"/>
            </w:pPr>
            <w:r>
              <w:t>AA.5.2.4</w:t>
            </w:r>
          </w:p>
        </w:tc>
        <w:tc>
          <w:tcPr>
            <w:tcW w:w="2865" w:type="dxa"/>
          </w:tcPr>
          <w:p w14:paraId="7379D4E1" w14:textId="77777777" w:rsidR="00EE2B48" w:rsidRDefault="00EE2B48">
            <w:pPr>
              <w:widowControl w:val="0"/>
              <w:spacing w:before="60"/>
            </w:pPr>
            <w:r>
              <w:t>Certification of Operating Conditions</w:t>
            </w:r>
          </w:p>
        </w:tc>
        <w:tc>
          <w:tcPr>
            <w:tcW w:w="1239" w:type="dxa"/>
          </w:tcPr>
          <w:p w14:paraId="23E8BE1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2D23A7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61A08E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D545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FD466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83A8368" w14:textId="77777777" w:rsidR="00EE2B48" w:rsidRDefault="00EE2B48">
            <w:pPr>
              <w:widowControl w:val="0"/>
              <w:spacing w:before="60"/>
            </w:pPr>
            <w:r>
              <w:t>AA.5.2.5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CFF742" w14:textId="77777777" w:rsidR="00EE2B48" w:rsidRDefault="00EE2B48">
            <w:pPr>
              <w:widowControl w:val="0"/>
              <w:spacing w:before="60"/>
            </w:pPr>
            <w:r>
              <w:t>Certification of Efficiency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04D8DF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A4B572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75A5B2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06738D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67BD00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81FE1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AA.5.3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FE503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Control</w:t>
            </w:r>
            <w:r>
              <w:t xml:space="preserve"> Devices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5811DE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B23AD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88A8C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C0474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7C82FBA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6E876D6" w14:textId="77777777" w:rsidR="00EE2B48" w:rsidRDefault="00EE2B48">
            <w:pPr>
              <w:widowControl w:val="0"/>
              <w:spacing w:before="60"/>
            </w:pPr>
            <w:r>
              <w:t>AA.5.3.1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F239E93" w14:textId="77777777" w:rsidR="00EE2B48" w:rsidRDefault="00EE2B48">
            <w:pPr>
              <w:widowControl w:val="0"/>
              <w:spacing w:before="60"/>
            </w:pPr>
            <w:r>
              <w:t>Vapor Recovery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487350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20A669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40FBF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B23EE8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0F2C33" w14:textId="77777777">
        <w:trPr>
          <w:cantSplit/>
          <w:trHeight w:val="432"/>
        </w:trPr>
        <w:tc>
          <w:tcPr>
            <w:tcW w:w="1451" w:type="dxa"/>
          </w:tcPr>
          <w:p w14:paraId="47FCEF2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AA.5.3.2</w:t>
            </w:r>
          </w:p>
        </w:tc>
        <w:tc>
          <w:tcPr>
            <w:tcW w:w="2865" w:type="dxa"/>
          </w:tcPr>
          <w:p w14:paraId="4D6EF7D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Combustion</w:t>
            </w:r>
            <w:r>
              <w:t xml:space="preserve"> Devices</w:t>
            </w:r>
          </w:p>
        </w:tc>
        <w:tc>
          <w:tcPr>
            <w:tcW w:w="1239" w:type="dxa"/>
          </w:tcPr>
          <w:p w14:paraId="3526E30D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2FE12B7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6C4C26A0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4072B825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4B69D3BC" w14:textId="77777777">
        <w:trPr>
          <w:cantSplit/>
          <w:trHeight w:val="432"/>
        </w:trPr>
        <w:tc>
          <w:tcPr>
            <w:tcW w:w="1451" w:type="dxa"/>
          </w:tcPr>
          <w:p w14:paraId="3D1F6251" w14:textId="77777777" w:rsidR="00EE2B48" w:rsidRDefault="00EE2B48">
            <w:pPr>
              <w:widowControl w:val="0"/>
              <w:spacing w:before="60"/>
            </w:pPr>
            <w:r>
              <w:t>AA.5.3.3</w:t>
            </w:r>
          </w:p>
        </w:tc>
        <w:tc>
          <w:tcPr>
            <w:tcW w:w="2865" w:type="dxa"/>
          </w:tcPr>
          <w:p w14:paraId="780B8355" w14:textId="77777777" w:rsidR="00EE2B48" w:rsidRDefault="00EE2B48">
            <w:pPr>
              <w:widowControl w:val="0"/>
              <w:spacing w:before="60"/>
            </w:pPr>
            <w:r>
              <w:t>Flare</w:t>
            </w:r>
          </w:p>
        </w:tc>
        <w:tc>
          <w:tcPr>
            <w:tcW w:w="1239" w:type="dxa"/>
          </w:tcPr>
          <w:p w14:paraId="6CBA3FC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02D7E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54FA1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30A40E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977AA4" w14:textId="77777777">
        <w:trPr>
          <w:cantSplit/>
          <w:trHeight w:val="432"/>
        </w:trPr>
        <w:tc>
          <w:tcPr>
            <w:tcW w:w="1451" w:type="dxa"/>
          </w:tcPr>
          <w:p w14:paraId="35ECB501" w14:textId="77777777" w:rsidR="00EE2B48" w:rsidRDefault="00EE2B48">
            <w:pPr>
              <w:widowControl w:val="0"/>
              <w:spacing w:before="60"/>
            </w:pPr>
            <w:r>
              <w:lastRenderedPageBreak/>
              <w:t>AA.5.3.4</w:t>
            </w:r>
          </w:p>
        </w:tc>
        <w:tc>
          <w:tcPr>
            <w:tcW w:w="2865" w:type="dxa"/>
          </w:tcPr>
          <w:p w14:paraId="54E8BBCE" w14:textId="77777777" w:rsidR="00EE2B48" w:rsidRDefault="00EE2B48">
            <w:pPr>
              <w:widowControl w:val="0"/>
              <w:spacing w:before="60"/>
            </w:pPr>
            <w:r>
              <w:t>Carbon Absorption (on-site regeneration)</w:t>
            </w:r>
          </w:p>
        </w:tc>
        <w:tc>
          <w:tcPr>
            <w:tcW w:w="1239" w:type="dxa"/>
          </w:tcPr>
          <w:p w14:paraId="7F79C2D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D35DA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60F13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B5C438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4EC84B6" w14:textId="77777777">
        <w:trPr>
          <w:cantSplit/>
          <w:trHeight w:val="432"/>
        </w:trPr>
        <w:tc>
          <w:tcPr>
            <w:tcW w:w="1451" w:type="dxa"/>
          </w:tcPr>
          <w:p w14:paraId="3748D54C" w14:textId="77777777" w:rsidR="00EE2B48" w:rsidRDefault="00EE2B48">
            <w:pPr>
              <w:widowControl w:val="0"/>
              <w:spacing w:before="60"/>
            </w:pPr>
            <w:r>
              <w:t>AA.5.3.5</w:t>
            </w:r>
          </w:p>
        </w:tc>
        <w:tc>
          <w:tcPr>
            <w:tcW w:w="2865" w:type="dxa"/>
          </w:tcPr>
          <w:p w14:paraId="002B97DC" w14:textId="77777777" w:rsidR="00EE2B48" w:rsidRDefault="00EE2B48">
            <w:pPr>
              <w:widowControl w:val="0"/>
              <w:spacing w:before="60"/>
            </w:pPr>
            <w:r>
              <w:t>Carbon Absorption (off-site regeneration)</w:t>
            </w:r>
          </w:p>
        </w:tc>
        <w:tc>
          <w:tcPr>
            <w:tcW w:w="1239" w:type="dxa"/>
          </w:tcPr>
          <w:p w14:paraId="236D7ED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AA775C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55EA86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B6ECE4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F3D7854" w14:textId="77777777">
        <w:trPr>
          <w:cantSplit/>
          <w:trHeight w:val="432"/>
        </w:trPr>
        <w:tc>
          <w:tcPr>
            <w:tcW w:w="1451" w:type="dxa"/>
          </w:tcPr>
          <w:p w14:paraId="40AC0AD1" w14:textId="77777777" w:rsidR="00EE2B48" w:rsidRDefault="00EE2B48">
            <w:pPr>
              <w:widowControl w:val="0"/>
              <w:spacing w:before="60"/>
            </w:pPr>
            <w:r>
              <w:t>AA.5.3.6</w:t>
            </w:r>
          </w:p>
        </w:tc>
        <w:tc>
          <w:tcPr>
            <w:tcW w:w="2865" w:type="dxa"/>
          </w:tcPr>
          <w:p w14:paraId="2327BF75" w14:textId="77777777" w:rsidR="00EE2B48" w:rsidRDefault="00EE2B48">
            <w:pPr>
              <w:widowControl w:val="0"/>
              <w:spacing w:before="60"/>
            </w:pPr>
            <w:r>
              <w:t>Alternate Control Device</w:t>
            </w:r>
          </w:p>
        </w:tc>
        <w:tc>
          <w:tcPr>
            <w:tcW w:w="1239" w:type="dxa"/>
          </w:tcPr>
          <w:p w14:paraId="46E8A29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5B1CEA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15189B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01C783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07FDDB" w14:textId="77777777">
        <w:trPr>
          <w:cantSplit/>
          <w:trHeight w:val="432"/>
        </w:trPr>
        <w:tc>
          <w:tcPr>
            <w:tcW w:w="1451" w:type="dxa"/>
          </w:tcPr>
          <w:p w14:paraId="343E02E3" w14:textId="77777777" w:rsidR="00EE2B48" w:rsidRDefault="00EE2B48">
            <w:pPr>
              <w:widowControl w:val="0"/>
              <w:spacing w:before="60"/>
            </w:pPr>
            <w:r>
              <w:t>AA.5.3.6.1</w:t>
            </w:r>
          </w:p>
        </w:tc>
        <w:tc>
          <w:tcPr>
            <w:tcW w:w="2865" w:type="dxa"/>
          </w:tcPr>
          <w:p w14:paraId="4A01862C" w14:textId="77777777" w:rsidR="00EE2B48" w:rsidRDefault="00EE2B48">
            <w:pPr>
              <w:widowControl w:val="0"/>
              <w:spacing w:before="60"/>
            </w:pPr>
            <w:r>
              <w:t>Documentation</w:t>
            </w:r>
          </w:p>
        </w:tc>
        <w:tc>
          <w:tcPr>
            <w:tcW w:w="1239" w:type="dxa"/>
          </w:tcPr>
          <w:p w14:paraId="3785194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8289E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58540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C9D711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0E7C628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0A2A27D" w14:textId="77777777" w:rsidR="00EE2B48" w:rsidRDefault="00EE2B48">
            <w:pPr>
              <w:widowControl w:val="0"/>
              <w:spacing w:before="60"/>
            </w:pPr>
            <w:r>
              <w:t>AA.5.3.6.2.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A40467E" w14:textId="77777777" w:rsidR="00EE2B48" w:rsidRDefault="00EE2B48">
            <w:pPr>
              <w:widowControl w:val="0"/>
              <w:spacing w:before="60"/>
            </w:pPr>
            <w:r>
              <w:t>Test Data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EDD024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FAD21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FEEF98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DE8393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3FFE23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A9919F" w14:textId="77777777" w:rsidR="00EE2B48" w:rsidRDefault="00EE2B48">
            <w:pPr>
              <w:widowControl w:val="0"/>
              <w:spacing w:before="60"/>
            </w:pPr>
            <w:r>
              <w:t>AA.5.4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44573B" w14:textId="77777777" w:rsidR="00EE2B48" w:rsidRDefault="00EE2B48">
            <w:pPr>
              <w:widowControl w:val="0"/>
              <w:spacing w:before="60"/>
            </w:pPr>
            <w:r>
              <w:t>Closed Vent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D348E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EA090E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E480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92C4FD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D5C456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A973706" w14:textId="77777777" w:rsidR="00EE2B48" w:rsidRDefault="00EE2B48">
            <w:pPr>
              <w:widowControl w:val="0"/>
              <w:spacing w:before="60"/>
            </w:pPr>
            <w:r>
              <w:t>AA.5.4.1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6269422" w14:textId="77777777" w:rsidR="00EE2B48" w:rsidRDefault="00EE2B48">
            <w:pPr>
              <w:widowControl w:val="0"/>
              <w:spacing w:before="60"/>
            </w:pPr>
            <w:r>
              <w:t>Design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10DA39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34A67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73317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63D6BC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7535CA" w14:textId="77777777">
        <w:trPr>
          <w:cantSplit/>
          <w:trHeight w:val="432"/>
        </w:trPr>
        <w:tc>
          <w:tcPr>
            <w:tcW w:w="1451" w:type="dxa"/>
          </w:tcPr>
          <w:p w14:paraId="27DE416D" w14:textId="77777777" w:rsidR="00EE2B48" w:rsidRDefault="00EE2B48">
            <w:pPr>
              <w:widowControl w:val="0"/>
              <w:spacing w:before="60"/>
            </w:pPr>
            <w:r>
              <w:t>AA.5.4.2</w:t>
            </w:r>
          </w:p>
        </w:tc>
        <w:tc>
          <w:tcPr>
            <w:tcW w:w="2865" w:type="dxa"/>
          </w:tcPr>
          <w:p w14:paraId="1480CC5D" w14:textId="77777777" w:rsidR="00EE2B48" w:rsidRDefault="00EE2B48">
            <w:pPr>
              <w:widowControl w:val="0"/>
              <w:spacing w:before="60"/>
            </w:pPr>
            <w:r>
              <w:t>Operation</w:t>
            </w:r>
          </w:p>
        </w:tc>
        <w:tc>
          <w:tcPr>
            <w:tcW w:w="1239" w:type="dxa"/>
          </w:tcPr>
          <w:p w14:paraId="2C2CD67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F2D56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96C699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1B6EC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2B5CD52" w14:textId="77777777">
        <w:trPr>
          <w:cantSplit/>
          <w:trHeight w:val="432"/>
        </w:trPr>
        <w:tc>
          <w:tcPr>
            <w:tcW w:w="1451" w:type="dxa"/>
          </w:tcPr>
          <w:p w14:paraId="4D9D3F1A" w14:textId="77777777" w:rsidR="00EE2B48" w:rsidRDefault="00EE2B48">
            <w:pPr>
              <w:widowControl w:val="0"/>
              <w:spacing w:before="60"/>
            </w:pPr>
            <w:r>
              <w:t>AA.5.4.3</w:t>
            </w:r>
          </w:p>
        </w:tc>
        <w:tc>
          <w:tcPr>
            <w:tcW w:w="2865" w:type="dxa"/>
          </w:tcPr>
          <w:p w14:paraId="248AB58B" w14:textId="77777777" w:rsidR="00EE2B48" w:rsidRDefault="00EE2B48">
            <w:pPr>
              <w:widowControl w:val="0"/>
              <w:spacing w:before="60"/>
            </w:pPr>
            <w:r>
              <w:t>Monitoring and Testing</w:t>
            </w:r>
          </w:p>
        </w:tc>
        <w:tc>
          <w:tcPr>
            <w:tcW w:w="1239" w:type="dxa"/>
          </w:tcPr>
          <w:p w14:paraId="78635AF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6A52B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72F3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9EC20D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E1F6C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392B979" w14:textId="77777777" w:rsidR="00EE2B48" w:rsidRDefault="00EE2B48">
            <w:pPr>
              <w:widowControl w:val="0"/>
              <w:spacing w:before="60"/>
            </w:pPr>
            <w:r>
              <w:t>AA.5.4.4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EE24C5E" w14:textId="77777777" w:rsidR="00EE2B48" w:rsidRDefault="00EE2B48">
            <w:pPr>
              <w:widowControl w:val="0"/>
              <w:spacing w:before="60"/>
            </w:pPr>
            <w:r>
              <w:t>Control of Emissions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A98A44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E290A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AD544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2A2213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BC75A9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C607E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2A75F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Monitoring and Inspection of Control Devices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EFD973E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A01D0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86B15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4D627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ECAA14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EBAAF2" w14:textId="77777777" w:rsidR="00EE2B48" w:rsidRDefault="00EE2B48">
            <w:pPr>
              <w:widowControl w:val="0"/>
              <w:spacing w:before="60"/>
            </w:pPr>
            <w:r>
              <w:t>AA.6.1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0A006C" w14:textId="77777777" w:rsidR="00EE2B48" w:rsidRDefault="00EE2B48">
            <w:pPr>
              <w:widowControl w:val="0"/>
              <w:spacing w:before="60"/>
            </w:pPr>
            <w:r>
              <w:t>Flow Indicator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BF087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B4F09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7F64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45BF5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81914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E993858" w14:textId="77777777" w:rsidR="00EE2B48" w:rsidRDefault="00EE2B48">
            <w:pPr>
              <w:widowControl w:val="0"/>
              <w:spacing w:before="60"/>
            </w:pPr>
            <w:r>
              <w:t>AA.6.1.1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71359DD" w14:textId="77777777" w:rsidR="00EE2B48" w:rsidRDefault="00EE2B48">
            <w:pPr>
              <w:widowControl w:val="0"/>
              <w:spacing w:before="60"/>
            </w:pPr>
            <w:r>
              <w:t>Flow Rates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C6B619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E8B52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1FBA72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E4844B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C4F9CA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6B00905" w14:textId="77777777" w:rsidR="00EE2B48" w:rsidRDefault="00EE2B48">
            <w:pPr>
              <w:widowControl w:val="0"/>
              <w:spacing w:before="60"/>
            </w:pPr>
            <w:r>
              <w:t>AA.6.1.2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A56DAB0" w14:textId="77777777" w:rsidR="00EE2B48" w:rsidRDefault="00EE2B48">
            <w:pPr>
              <w:widowControl w:val="0"/>
              <w:spacing w:before="60"/>
            </w:pPr>
            <w:r>
              <w:t>Location of Indicator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1104B9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92F7A9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D7E3A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E89174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C70FF8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5393E34" w14:textId="77777777" w:rsidR="00EE2B48" w:rsidRDefault="00EE2B48">
            <w:pPr>
              <w:widowControl w:val="0"/>
              <w:spacing w:before="60"/>
            </w:pPr>
            <w:r>
              <w:t>AA.6.2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14500B" w14:textId="77777777" w:rsidR="00EE2B48" w:rsidRDefault="00EE2B48">
            <w:pPr>
              <w:widowControl w:val="0"/>
              <w:spacing w:before="60"/>
            </w:pPr>
            <w:r>
              <w:t>Continuous Monitor and Recorder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4F9934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B526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892E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FBF642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F0C56D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607F16E" w14:textId="77777777" w:rsidR="00EE2B48" w:rsidRDefault="00EE2B48">
            <w:pPr>
              <w:widowControl w:val="0"/>
              <w:spacing w:before="60"/>
            </w:pPr>
            <w:r>
              <w:t>AA.6.2.1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9C5C787" w14:textId="77777777" w:rsidR="00EE2B48" w:rsidRDefault="00EE2B48">
            <w:pPr>
              <w:widowControl w:val="0"/>
              <w:spacing w:before="60"/>
            </w:pPr>
            <w:r>
              <w:t>Parameters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384533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67968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AAFC7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490B8C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AE7B6AD" w14:textId="77777777">
        <w:trPr>
          <w:cantSplit/>
          <w:trHeight w:val="432"/>
        </w:trPr>
        <w:tc>
          <w:tcPr>
            <w:tcW w:w="1451" w:type="dxa"/>
          </w:tcPr>
          <w:p w14:paraId="576C860B" w14:textId="77777777" w:rsidR="00EE2B48" w:rsidRDefault="00EE2B48">
            <w:pPr>
              <w:widowControl w:val="0"/>
              <w:spacing w:before="60"/>
            </w:pPr>
            <w:r>
              <w:lastRenderedPageBreak/>
              <w:t>AA.6.2.2</w:t>
            </w:r>
          </w:p>
        </w:tc>
        <w:tc>
          <w:tcPr>
            <w:tcW w:w="2865" w:type="dxa"/>
          </w:tcPr>
          <w:p w14:paraId="795F2B36" w14:textId="77777777" w:rsidR="00EE2B48" w:rsidRDefault="00EE2B48">
            <w:pPr>
              <w:widowControl w:val="0"/>
              <w:spacing w:before="60"/>
            </w:pPr>
            <w:r>
              <w:t>Locations of Sensors</w:t>
            </w:r>
          </w:p>
        </w:tc>
        <w:tc>
          <w:tcPr>
            <w:tcW w:w="1239" w:type="dxa"/>
          </w:tcPr>
          <w:p w14:paraId="5309A0F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3700DC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CCE398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E82CC6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C93FAFD" w14:textId="77777777">
        <w:trPr>
          <w:cantSplit/>
          <w:trHeight w:val="432"/>
        </w:trPr>
        <w:tc>
          <w:tcPr>
            <w:tcW w:w="1451" w:type="dxa"/>
          </w:tcPr>
          <w:p w14:paraId="6657D3FA" w14:textId="77777777" w:rsidR="00EE2B48" w:rsidRDefault="00EE2B48">
            <w:pPr>
              <w:widowControl w:val="0"/>
              <w:spacing w:before="60"/>
            </w:pPr>
            <w:r>
              <w:t>AA.6.3</w:t>
            </w:r>
          </w:p>
        </w:tc>
        <w:tc>
          <w:tcPr>
            <w:tcW w:w="2865" w:type="dxa"/>
          </w:tcPr>
          <w:p w14:paraId="526C0273" w14:textId="77777777" w:rsidR="00EE2B48" w:rsidRDefault="00EE2B48">
            <w:pPr>
              <w:widowControl w:val="0"/>
              <w:spacing w:before="60"/>
            </w:pPr>
            <w:r>
              <w:t>Specifications</w:t>
            </w:r>
          </w:p>
        </w:tc>
        <w:tc>
          <w:tcPr>
            <w:tcW w:w="1239" w:type="dxa"/>
          </w:tcPr>
          <w:p w14:paraId="14A6CD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E2455D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2FD37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737A3C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32E7BE5" w14:textId="77777777">
        <w:trPr>
          <w:cantSplit/>
          <w:trHeight w:val="432"/>
        </w:trPr>
        <w:tc>
          <w:tcPr>
            <w:tcW w:w="1451" w:type="dxa"/>
          </w:tcPr>
          <w:p w14:paraId="04109DFF" w14:textId="77777777" w:rsidR="00EE2B48" w:rsidRDefault="00EE2B48">
            <w:pPr>
              <w:widowControl w:val="0"/>
              <w:spacing w:before="60"/>
            </w:pPr>
            <w:r>
              <w:t>AA.6.4</w:t>
            </w:r>
          </w:p>
        </w:tc>
        <w:tc>
          <w:tcPr>
            <w:tcW w:w="2865" w:type="dxa"/>
          </w:tcPr>
          <w:p w14:paraId="0C89EA46" w14:textId="77777777" w:rsidR="00EE2B48" w:rsidRDefault="00EE2B48">
            <w:pPr>
              <w:widowControl w:val="0"/>
              <w:spacing w:before="60"/>
            </w:pPr>
            <w:r>
              <w:t>Calibration and Maintenance</w:t>
            </w:r>
          </w:p>
        </w:tc>
        <w:tc>
          <w:tcPr>
            <w:tcW w:w="1239" w:type="dxa"/>
          </w:tcPr>
          <w:p w14:paraId="21ED407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5CF08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287AB3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9C12E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2AB43C2" w14:textId="77777777">
        <w:trPr>
          <w:cantSplit/>
          <w:trHeight w:val="432"/>
        </w:trPr>
        <w:tc>
          <w:tcPr>
            <w:tcW w:w="1451" w:type="dxa"/>
          </w:tcPr>
          <w:p w14:paraId="2953C3DA" w14:textId="77777777" w:rsidR="00EE2B48" w:rsidRDefault="00EE2B48">
            <w:pPr>
              <w:widowControl w:val="0"/>
              <w:spacing w:before="60"/>
            </w:pPr>
            <w:r>
              <w:t>AA.6.5</w:t>
            </w:r>
          </w:p>
        </w:tc>
        <w:tc>
          <w:tcPr>
            <w:tcW w:w="2865" w:type="dxa"/>
          </w:tcPr>
          <w:p w14:paraId="0D8D5CDD" w14:textId="77777777" w:rsidR="00EE2B48" w:rsidRDefault="00EE2B48">
            <w:pPr>
              <w:widowControl w:val="0"/>
              <w:spacing w:before="60"/>
            </w:pPr>
            <w:r>
              <w:t>Inspection Schedule</w:t>
            </w:r>
          </w:p>
        </w:tc>
        <w:tc>
          <w:tcPr>
            <w:tcW w:w="1239" w:type="dxa"/>
          </w:tcPr>
          <w:p w14:paraId="03304C8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EF47A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3FA7E7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D1976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00856E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F53396D" w14:textId="77777777" w:rsidR="00EE2B48" w:rsidRDefault="00EE2B48">
            <w:pPr>
              <w:widowControl w:val="0"/>
              <w:spacing w:before="60"/>
            </w:pPr>
            <w:r>
              <w:t>AA.6.6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6CEDD2B" w14:textId="77777777" w:rsidR="00EE2B48" w:rsidRDefault="00EE2B48">
            <w:pPr>
              <w:widowControl w:val="0"/>
              <w:spacing w:before="60"/>
            </w:pPr>
            <w:r>
              <w:t>Carbon Adsorption System (on-site regeneration)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9079AE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3CE79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314CE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034435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9D039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FB47F2" w14:textId="77777777" w:rsidR="00EE2B48" w:rsidRDefault="00EE2B48">
            <w:pPr>
              <w:widowControl w:val="0"/>
              <w:spacing w:before="60"/>
            </w:pPr>
            <w:r>
              <w:t>AA.6.7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503D738" w14:textId="77777777" w:rsidR="00EE2B48" w:rsidRDefault="00EE2B48">
            <w:pPr>
              <w:widowControl w:val="0"/>
              <w:spacing w:before="60"/>
            </w:pPr>
            <w:r>
              <w:t>Carbon Adsorption System (off-site regeneration)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64640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5EFE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693F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C61EE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7641E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D9EEEF3" w14:textId="77777777" w:rsidR="00EE2B48" w:rsidRDefault="00EE2B48">
            <w:pPr>
              <w:widowControl w:val="0"/>
              <w:spacing w:before="60"/>
            </w:pPr>
            <w:r>
              <w:t>AA.6.7.1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541C43C" w14:textId="77777777" w:rsidR="00EE2B48" w:rsidRDefault="00EE2B48">
            <w:pPr>
              <w:widowControl w:val="0"/>
              <w:spacing w:before="60"/>
            </w:pPr>
            <w:r>
              <w:t>Monitoring Schedule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711F14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6616B6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2626D5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509866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2E051F" w14:textId="77777777">
        <w:trPr>
          <w:cantSplit/>
          <w:trHeight w:val="432"/>
        </w:trPr>
        <w:tc>
          <w:tcPr>
            <w:tcW w:w="1451" w:type="dxa"/>
          </w:tcPr>
          <w:p w14:paraId="28CA6FD7" w14:textId="77777777" w:rsidR="00EE2B48" w:rsidRDefault="00EE2B48">
            <w:pPr>
              <w:widowControl w:val="0"/>
              <w:spacing w:before="60"/>
            </w:pPr>
            <w:r>
              <w:t>AA.6.7.2</w:t>
            </w:r>
          </w:p>
        </w:tc>
        <w:tc>
          <w:tcPr>
            <w:tcW w:w="2865" w:type="dxa"/>
          </w:tcPr>
          <w:p w14:paraId="793164CB" w14:textId="77777777" w:rsidR="00EE2B48" w:rsidRDefault="00EE2B48">
            <w:pPr>
              <w:widowControl w:val="0"/>
              <w:spacing w:before="60"/>
            </w:pPr>
            <w:r>
              <w:t>Predetermined Time Interval</w:t>
            </w:r>
          </w:p>
        </w:tc>
        <w:tc>
          <w:tcPr>
            <w:tcW w:w="1239" w:type="dxa"/>
          </w:tcPr>
          <w:p w14:paraId="76F4A9D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324A5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FDEA3F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46476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F3A99B8" w14:textId="77777777">
        <w:trPr>
          <w:cantSplit/>
          <w:trHeight w:val="432"/>
        </w:trPr>
        <w:tc>
          <w:tcPr>
            <w:tcW w:w="1451" w:type="dxa"/>
          </w:tcPr>
          <w:p w14:paraId="7A8753C5" w14:textId="77777777" w:rsidR="00EE2B48" w:rsidRDefault="00EE2B48">
            <w:pPr>
              <w:widowControl w:val="0"/>
              <w:spacing w:before="60"/>
            </w:pPr>
            <w:r>
              <w:t>AA.6.8</w:t>
            </w:r>
          </w:p>
        </w:tc>
        <w:tc>
          <w:tcPr>
            <w:tcW w:w="2865" w:type="dxa"/>
          </w:tcPr>
          <w:p w14:paraId="34A5A0C8" w14:textId="77777777" w:rsidR="00EE2B48" w:rsidRDefault="00EE2B48">
            <w:pPr>
              <w:widowControl w:val="0"/>
              <w:spacing w:before="60"/>
            </w:pPr>
            <w:r>
              <w:t>Sampling and Monitoring</w:t>
            </w:r>
          </w:p>
        </w:tc>
        <w:tc>
          <w:tcPr>
            <w:tcW w:w="1239" w:type="dxa"/>
          </w:tcPr>
          <w:p w14:paraId="5115E80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07255E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D56CC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5FF53B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76D6A1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62821AE" w14:textId="77777777" w:rsidR="00EE2B48" w:rsidRDefault="00EE2B48">
            <w:pPr>
              <w:widowControl w:val="0"/>
              <w:spacing w:before="60"/>
            </w:pPr>
            <w:r>
              <w:t>AA.6.9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CA0D12C" w14:textId="77777777" w:rsidR="00EE2B48" w:rsidRDefault="00EE2B48">
            <w:pPr>
              <w:widowControl w:val="0"/>
              <w:spacing w:before="60"/>
            </w:pPr>
            <w:r>
              <w:t>Alternate Parameter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085715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A5996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9EAF28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5674FC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C1793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8C403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E89211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Test Methods and Procedures for Closed Vent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DC6C998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E309115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3A8354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CD3043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</w:p>
        </w:tc>
      </w:tr>
      <w:tr w:rsidR="00EE2B48" w14:paraId="141AB75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A533A92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AA.7.1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5FAD0D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Instrument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22AFE8F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67472B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C629EB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0E70AFF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41D6175D" w14:textId="77777777">
        <w:trPr>
          <w:cantSplit/>
          <w:trHeight w:val="432"/>
        </w:trPr>
        <w:tc>
          <w:tcPr>
            <w:tcW w:w="1451" w:type="dxa"/>
          </w:tcPr>
          <w:p w14:paraId="5FF8A26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AA.7.2</w:t>
            </w:r>
          </w:p>
        </w:tc>
        <w:tc>
          <w:tcPr>
            <w:tcW w:w="2865" w:type="dxa"/>
          </w:tcPr>
          <w:p w14:paraId="607B37C9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7218093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F264BB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B3453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175088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4B3A0C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D4B1437" w14:textId="77777777" w:rsidR="00EE2B48" w:rsidRDefault="00EE2B48">
            <w:pPr>
              <w:widowControl w:val="0"/>
              <w:spacing w:before="60"/>
            </w:pPr>
            <w:r>
              <w:t>AA.7.3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535C1E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D01D87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AD956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ED1578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017209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9F70A6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FEA06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5B3754" w14:textId="77777777" w:rsidR="00EE2B48" w:rsidRDefault="00EE2B48">
            <w:pPr>
              <w:pStyle w:val="Heading1"/>
              <w:keepNext w:val="0"/>
              <w:widowControl w:val="0"/>
            </w:pPr>
            <w:r>
              <w:t>Performance Tests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6661B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BE846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EAAA6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99023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CB7028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5567553" w14:textId="77777777" w:rsidR="00EE2B48" w:rsidRDefault="00EE2B48">
            <w:pPr>
              <w:widowControl w:val="0"/>
              <w:spacing w:before="60"/>
            </w:pPr>
            <w:r>
              <w:t>AA.8.1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DFA035" w14:textId="77777777" w:rsidR="00EE2B48" w:rsidRDefault="00EE2B48">
            <w:pPr>
              <w:widowControl w:val="0"/>
              <w:spacing w:before="60"/>
            </w:pPr>
            <w:r>
              <w:t>Reference Methods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E11EDC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0DC44BD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D45BE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7BA9A1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827809" w14:textId="77777777">
        <w:trPr>
          <w:cantSplit/>
          <w:trHeight w:val="432"/>
        </w:trPr>
        <w:tc>
          <w:tcPr>
            <w:tcW w:w="1451" w:type="dxa"/>
          </w:tcPr>
          <w:p w14:paraId="53E80300" w14:textId="77777777" w:rsidR="00EE2B48" w:rsidRDefault="00EE2B48">
            <w:pPr>
              <w:widowControl w:val="0"/>
              <w:spacing w:before="60"/>
            </w:pPr>
            <w:r>
              <w:lastRenderedPageBreak/>
              <w:t>AA.8.2</w:t>
            </w:r>
          </w:p>
        </w:tc>
        <w:tc>
          <w:tcPr>
            <w:tcW w:w="2865" w:type="dxa"/>
          </w:tcPr>
          <w:p w14:paraId="06C805AC" w14:textId="77777777" w:rsidR="00EE2B48" w:rsidRDefault="00EE2B48">
            <w:pPr>
              <w:widowControl w:val="0"/>
              <w:spacing w:before="60"/>
            </w:pPr>
            <w:r>
              <w:t>Operating Conditions</w:t>
            </w:r>
          </w:p>
        </w:tc>
        <w:tc>
          <w:tcPr>
            <w:tcW w:w="1239" w:type="dxa"/>
          </w:tcPr>
          <w:p w14:paraId="428E55D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97F5E4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651002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C804FC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8C42A1E" w14:textId="77777777">
        <w:trPr>
          <w:cantSplit/>
          <w:trHeight w:val="432"/>
        </w:trPr>
        <w:tc>
          <w:tcPr>
            <w:tcW w:w="1451" w:type="dxa"/>
          </w:tcPr>
          <w:p w14:paraId="6543E82E" w14:textId="77777777" w:rsidR="00EE2B48" w:rsidRDefault="00EE2B48">
            <w:pPr>
              <w:widowControl w:val="0"/>
              <w:spacing w:before="60"/>
            </w:pPr>
            <w:r>
              <w:t>AA.8.3</w:t>
            </w:r>
          </w:p>
        </w:tc>
        <w:tc>
          <w:tcPr>
            <w:tcW w:w="2865" w:type="dxa"/>
          </w:tcPr>
          <w:p w14:paraId="792F10AA" w14:textId="77777777" w:rsidR="00EE2B48" w:rsidRDefault="00EE2B48">
            <w:pPr>
              <w:widowControl w:val="0"/>
              <w:spacing w:before="60"/>
            </w:pPr>
            <w:r>
              <w:t>Data</w:t>
            </w:r>
          </w:p>
        </w:tc>
        <w:tc>
          <w:tcPr>
            <w:tcW w:w="1239" w:type="dxa"/>
          </w:tcPr>
          <w:p w14:paraId="1D9F2F7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EEBA1E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0AEAF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8935F8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61FBD1" w14:textId="77777777">
        <w:trPr>
          <w:cantSplit/>
          <w:trHeight w:val="432"/>
        </w:trPr>
        <w:tc>
          <w:tcPr>
            <w:tcW w:w="1451" w:type="dxa"/>
          </w:tcPr>
          <w:p w14:paraId="6890683C" w14:textId="77777777" w:rsidR="00EE2B48" w:rsidRDefault="00EE2B48">
            <w:pPr>
              <w:widowControl w:val="0"/>
              <w:spacing w:before="60"/>
            </w:pPr>
            <w:r>
              <w:t>AA.8.4</w:t>
            </w:r>
          </w:p>
        </w:tc>
        <w:tc>
          <w:tcPr>
            <w:tcW w:w="2865" w:type="dxa"/>
          </w:tcPr>
          <w:p w14:paraId="06FBAD80" w14:textId="77777777" w:rsidR="00EE2B48" w:rsidRDefault="00EE2B48">
            <w:pPr>
              <w:widowControl w:val="0"/>
              <w:spacing w:before="60"/>
            </w:pPr>
            <w:r>
              <w:t>Drawings</w:t>
            </w:r>
          </w:p>
        </w:tc>
        <w:tc>
          <w:tcPr>
            <w:tcW w:w="1239" w:type="dxa"/>
          </w:tcPr>
          <w:p w14:paraId="003BC9F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0BFC0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74DA7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917E96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89459E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B06743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AA.9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1A636E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Recordkeeping and Reporting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095279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1CA65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7274E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9EEC8A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</w:tr>
      <w:tr w:rsidR="00EE2B48" w14:paraId="258A684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49C56A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274CD2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Air Emissions Standards for Equipment Leaks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1BB01E9" w14:textId="77777777" w:rsidR="00EE2B48" w:rsidRDefault="00EE2B48">
            <w:pPr>
              <w:widowControl w:val="0"/>
              <w:spacing w:before="6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451798" w14:textId="77777777" w:rsidR="00EE2B48" w:rsidRDefault="00EE2B48">
            <w:pPr>
              <w:widowControl w:val="0"/>
              <w:spacing w:before="60"/>
              <w:rPr>
                <w:bCs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A6F4CA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09C9AB" w14:textId="77777777" w:rsidR="00EE2B48" w:rsidRDefault="00EE2B48">
            <w:pPr>
              <w:widowControl w:val="0"/>
              <w:spacing w:before="60"/>
              <w:rPr>
                <w:sz w:val="28"/>
              </w:rPr>
            </w:pPr>
          </w:p>
        </w:tc>
      </w:tr>
      <w:tr w:rsidR="00EE2B48" w14:paraId="34ECD5E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9CE7C3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80852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Determination of Applicability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80F8F8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DC06B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FAF6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BFDF7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36EF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CD63064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BB.1.1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00B5EBE" w14:textId="77777777" w:rsidR="00EE2B48" w:rsidRDefault="00EE2B48">
            <w:pPr>
              <w:widowControl w:val="0"/>
              <w:spacing w:before="60"/>
            </w:pPr>
            <w:r>
              <w:t>Direct Measurement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F3E86F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CCBEFA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6B55E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5704261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1AA7FB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789B1E8" w14:textId="77777777" w:rsidR="00EE2B48" w:rsidRDefault="00EE2B48">
            <w:pPr>
              <w:widowControl w:val="0"/>
              <w:spacing w:before="60"/>
            </w:pPr>
            <w:r>
              <w:t>BB.1.2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7AD312" w14:textId="77777777" w:rsidR="00EE2B48" w:rsidRDefault="00EE2B48">
            <w:pPr>
              <w:widowControl w:val="0"/>
              <w:spacing w:before="60"/>
            </w:pPr>
            <w:r>
              <w:t>Knowledge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001F7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C344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207A1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F9AE8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85564F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4F33CB2" w14:textId="77777777" w:rsidR="00EE2B48" w:rsidRDefault="00EE2B48">
            <w:pPr>
              <w:widowControl w:val="0"/>
              <w:spacing w:before="60"/>
            </w:pPr>
            <w:r>
              <w:t>BB.1.2.1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26C33A2" w14:textId="77777777" w:rsidR="00EE2B48" w:rsidRDefault="00EE2B48">
            <w:pPr>
              <w:widowControl w:val="0"/>
              <w:spacing w:before="60"/>
            </w:pPr>
            <w:r>
              <w:t>Rate of Production Process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C05A5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FB726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0418C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DBAF4F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0DB7250" w14:textId="77777777">
        <w:trPr>
          <w:cantSplit/>
          <w:trHeight w:val="432"/>
        </w:trPr>
        <w:tc>
          <w:tcPr>
            <w:tcW w:w="1451" w:type="dxa"/>
          </w:tcPr>
          <w:p w14:paraId="4F0FA75B" w14:textId="77777777" w:rsidR="00EE2B48" w:rsidRDefault="00EE2B48">
            <w:pPr>
              <w:widowControl w:val="0"/>
              <w:spacing w:before="60"/>
            </w:pPr>
            <w:r>
              <w:t>BB.1.2.2</w:t>
            </w:r>
          </w:p>
        </w:tc>
        <w:tc>
          <w:tcPr>
            <w:tcW w:w="2865" w:type="dxa"/>
          </w:tcPr>
          <w:p w14:paraId="2694346A" w14:textId="77777777" w:rsidR="00EE2B48" w:rsidRDefault="00EE2B48">
            <w:pPr>
              <w:widowControl w:val="0"/>
              <w:spacing w:before="60"/>
            </w:pPr>
            <w:r>
              <w:t>Documentation</w:t>
            </w:r>
          </w:p>
        </w:tc>
        <w:tc>
          <w:tcPr>
            <w:tcW w:w="1239" w:type="dxa"/>
          </w:tcPr>
          <w:p w14:paraId="1EAB7EA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425C23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79804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E02EA1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2B3AED" w14:textId="77777777">
        <w:trPr>
          <w:cantSplit/>
          <w:trHeight w:val="432"/>
        </w:trPr>
        <w:tc>
          <w:tcPr>
            <w:tcW w:w="1451" w:type="dxa"/>
          </w:tcPr>
          <w:p w14:paraId="1DBD2781" w14:textId="77777777" w:rsidR="00EE2B48" w:rsidRDefault="00EE2B48">
            <w:pPr>
              <w:widowControl w:val="0"/>
              <w:spacing w:before="60"/>
            </w:pPr>
            <w:r>
              <w:t>BB.1.2.3</w:t>
            </w:r>
          </w:p>
        </w:tc>
        <w:tc>
          <w:tcPr>
            <w:tcW w:w="2865" w:type="dxa"/>
          </w:tcPr>
          <w:p w14:paraId="7CA13B6E" w14:textId="77777777" w:rsidR="00EE2B48" w:rsidRDefault="00EE2B48">
            <w:pPr>
              <w:widowControl w:val="0"/>
              <w:spacing w:before="60"/>
            </w:pPr>
            <w:r>
              <w:t>Prior Analysis Results</w:t>
            </w:r>
          </w:p>
        </w:tc>
        <w:tc>
          <w:tcPr>
            <w:tcW w:w="1239" w:type="dxa"/>
          </w:tcPr>
          <w:p w14:paraId="5071D44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9EAC38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E5BC9F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25EE95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8A9F57C" w14:textId="77777777">
        <w:trPr>
          <w:cantSplit/>
          <w:trHeight w:val="432"/>
        </w:trPr>
        <w:tc>
          <w:tcPr>
            <w:tcW w:w="1451" w:type="dxa"/>
          </w:tcPr>
          <w:p w14:paraId="4B805B08" w14:textId="77777777" w:rsidR="00EE2B48" w:rsidRDefault="00EE2B48">
            <w:pPr>
              <w:widowControl w:val="0"/>
              <w:spacing w:before="60"/>
            </w:pPr>
            <w:r>
              <w:t>BB.1.3</w:t>
            </w:r>
          </w:p>
        </w:tc>
        <w:tc>
          <w:tcPr>
            <w:tcW w:w="2865" w:type="dxa"/>
          </w:tcPr>
          <w:p w14:paraId="16311FF2" w14:textId="77777777" w:rsidR="00EE2B48" w:rsidRDefault="00EE2B48">
            <w:pPr>
              <w:widowControl w:val="0"/>
              <w:spacing w:before="60"/>
            </w:pPr>
            <w:r>
              <w:t>Samples</w:t>
            </w:r>
          </w:p>
        </w:tc>
        <w:tc>
          <w:tcPr>
            <w:tcW w:w="1239" w:type="dxa"/>
          </w:tcPr>
          <w:p w14:paraId="75A338D0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1C782B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DEE89C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327CB2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0F850B1" w14:textId="77777777">
        <w:trPr>
          <w:cantSplit/>
          <w:trHeight w:val="432"/>
        </w:trPr>
        <w:tc>
          <w:tcPr>
            <w:tcW w:w="1451" w:type="dxa"/>
          </w:tcPr>
          <w:p w14:paraId="4B3B46C0" w14:textId="77777777" w:rsidR="00EE2B48" w:rsidRDefault="00EE2B48">
            <w:pPr>
              <w:widowControl w:val="0"/>
              <w:spacing w:before="60"/>
            </w:pPr>
            <w:r>
              <w:t>BB.1.4</w:t>
            </w:r>
          </w:p>
        </w:tc>
        <w:tc>
          <w:tcPr>
            <w:tcW w:w="2865" w:type="dxa"/>
          </w:tcPr>
          <w:p w14:paraId="3C161023" w14:textId="77777777" w:rsidR="00EE2B48" w:rsidRDefault="00EE2B48">
            <w:pPr>
              <w:widowControl w:val="0"/>
              <w:spacing w:before="60"/>
            </w:pPr>
            <w:r>
              <w:t>Vapor Pressure</w:t>
            </w:r>
          </w:p>
        </w:tc>
        <w:tc>
          <w:tcPr>
            <w:tcW w:w="1239" w:type="dxa"/>
          </w:tcPr>
          <w:p w14:paraId="3575E72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730C3B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4D11E7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589C28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319E4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13C711D" w14:textId="77777777" w:rsidR="00EE2B48" w:rsidRDefault="00EE2B48">
            <w:pPr>
              <w:widowControl w:val="0"/>
              <w:spacing w:before="60"/>
            </w:pPr>
            <w:r>
              <w:t>BB.1.5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6CC4511" w14:textId="77777777" w:rsidR="00EE2B48" w:rsidRDefault="00EE2B48">
            <w:pPr>
              <w:widowControl w:val="0"/>
              <w:spacing w:before="60"/>
            </w:pPr>
            <w:r>
              <w:t>Reanalysis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828DB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839F1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07B07A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AE06FE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5D1116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D90D2F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FA462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Exemptions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61A8F2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89B2C0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3F5A3E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9E6D3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378D2E8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0957343" w14:textId="77777777" w:rsidR="00EE2B48" w:rsidRDefault="00EE2B48">
            <w:pPr>
              <w:widowControl w:val="0"/>
              <w:spacing w:before="60"/>
            </w:pPr>
            <w:r>
              <w:t>BB.2.1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07398D2" w14:textId="77777777" w:rsidR="00EE2B48" w:rsidRDefault="00EE2B48">
            <w:pPr>
              <w:widowControl w:val="0"/>
              <w:spacing w:before="60"/>
            </w:pPr>
            <w:r>
              <w:t>Vacuum Service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DBA951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9F592C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0CC1D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D7473D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8FC6D9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E3E39E5" w14:textId="77777777" w:rsidR="00EE2B48" w:rsidRDefault="00EE2B48">
            <w:pPr>
              <w:widowControl w:val="0"/>
              <w:spacing w:before="60"/>
            </w:pPr>
            <w:r>
              <w:t>BB.2.2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3FEC04" w14:textId="77777777" w:rsidR="00EE2B48" w:rsidRDefault="00EE2B48">
            <w:pPr>
              <w:widowControl w:val="0"/>
              <w:spacing w:before="60"/>
            </w:pPr>
            <w:r>
              <w:t>300 Hours/Year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34E4FE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E5B89C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8C2BBF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1B0DC3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6BC311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050444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BB.3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8156FA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Equipment Information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F2B075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6820B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BCE142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D1A585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1607EE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CB40245" w14:textId="77777777" w:rsidR="00EE2B48" w:rsidRDefault="00EE2B48">
            <w:pPr>
              <w:widowControl w:val="0"/>
              <w:spacing w:before="60"/>
            </w:pPr>
            <w:r>
              <w:t>BB.3.1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0C7CC68" w14:textId="77777777" w:rsidR="00EE2B48" w:rsidRDefault="00EE2B48">
            <w:pPr>
              <w:widowControl w:val="0"/>
              <w:spacing w:before="60"/>
            </w:pPr>
            <w:r>
              <w:t>Description of Equipment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BF9AC9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45EEB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8816F7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89E70F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58B7374" w14:textId="77777777">
        <w:trPr>
          <w:cantSplit/>
          <w:trHeight w:val="432"/>
        </w:trPr>
        <w:tc>
          <w:tcPr>
            <w:tcW w:w="1451" w:type="dxa"/>
          </w:tcPr>
          <w:p w14:paraId="3DF0850F" w14:textId="77777777" w:rsidR="00EE2B48" w:rsidRDefault="00EE2B48">
            <w:pPr>
              <w:widowControl w:val="0"/>
              <w:spacing w:before="60"/>
            </w:pPr>
            <w:r>
              <w:t>BB.3.1.1</w:t>
            </w:r>
          </w:p>
        </w:tc>
        <w:tc>
          <w:tcPr>
            <w:tcW w:w="2865" w:type="dxa"/>
          </w:tcPr>
          <w:p w14:paraId="4F2D6BF0" w14:textId="77777777" w:rsidR="00EE2B48" w:rsidRDefault="00EE2B48">
            <w:pPr>
              <w:widowControl w:val="0"/>
              <w:spacing w:before="60"/>
            </w:pPr>
            <w:r>
              <w:t>Equipment Identification</w:t>
            </w:r>
          </w:p>
        </w:tc>
        <w:tc>
          <w:tcPr>
            <w:tcW w:w="1239" w:type="dxa"/>
          </w:tcPr>
          <w:p w14:paraId="1C92A7B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138BC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8A7038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A3E5D3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38A5725" w14:textId="77777777">
        <w:trPr>
          <w:cantSplit/>
          <w:trHeight w:val="432"/>
        </w:trPr>
        <w:tc>
          <w:tcPr>
            <w:tcW w:w="1451" w:type="dxa"/>
          </w:tcPr>
          <w:p w14:paraId="11D90CE0" w14:textId="77777777" w:rsidR="00EE2B48" w:rsidRDefault="00EE2B48">
            <w:pPr>
              <w:widowControl w:val="0"/>
              <w:spacing w:before="60"/>
            </w:pPr>
            <w:r>
              <w:t>BB.3.1.2</w:t>
            </w:r>
          </w:p>
        </w:tc>
        <w:tc>
          <w:tcPr>
            <w:tcW w:w="2865" w:type="dxa"/>
          </w:tcPr>
          <w:p w14:paraId="4ECF97C9" w14:textId="77777777" w:rsidR="00EE2B48" w:rsidRDefault="00EE2B48">
            <w:pPr>
              <w:widowControl w:val="0"/>
              <w:spacing w:before="60"/>
            </w:pPr>
            <w:r>
              <w:t>Equipment Location</w:t>
            </w:r>
          </w:p>
        </w:tc>
        <w:tc>
          <w:tcPr>
            <w:tcW w:w="1239" w:type="dxa"/>
          </w:tcPr>
          <w:p w14:paraId="0CFECC8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5F8BD4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281C7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7C88B0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37CEF2" w14:textId="77777777">
        <w:trPr>
          <w:cantSplit/>
          <w:trHeight w:val="432"/>
        </w:trPr>
        <w:tc>
          <w:tcPr>
            <w:tcW w:w="1451" w:type="dxa"/>
          </w:tcPr>
          <w:p w14:paraId="2D3E0AD9" w14:textId="77777777" w:rsidR="00EE2B48" w:rsidRDefault="00EE2B48">
            <w:pPr>
              <w:widowControl w:val="0"/>
              <w:spacing w:before="60"/>
            </w:pPr>
            <w:r>
              <w:t>BB.3.1.3</w:t>
            </w:r>
          </w:p>
        </w:tc>
        <w:tc>
          <w:tcPr>
            <w:tcW w:w="2865" w:type="dxa"/>
          </w:tcPr>
          <w:p w14:paraId="4032E998" w14:textId="77777777" w:rsidR="00EE2B48" w:rsidRDefault="00EE2B48">
            <w:pPr>
              <w:widowControl w:val="0"/>
              <w:spacing w:before="60"/>
            </w:pPr>
            <w:r>
              <w:t>Type of Equipment</w:t>
            </w:r>
          </w:p>
        </w:tc>
        <w:tc>
          <w:tcPr>
            <w:tcW w:w="1239" w:type="dxa"/>
          </w:tcPr>
          <w:p w14:paraId="7C383FF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4FBA9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5A6209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13CD15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EA3B20A" w14:textId="77777777">
        <w:trPr>
          <w:cantSplit/>
          <w:trHeight w:val="432"/>
        </w:trPr>
        <w:tc>
          <w:tcPr>
            <w:tcW w:w="1451" w:type="dxa"/>
          </w:tcPr>
          <w:p w14:paraId="390AF9AC" w14:textId="77777777" w:rsidR="00EE2B48" w:rsidRDefault="00EE2B48">
            <w:pPr>
              <w:widowControl w:val="0"/>
              <w:spacing w:before="60"/>
            </w:pPr>
            <w:r>
              <w:t>BB.3.1.4</w:t>
            </w:r>
          </w:p>
        </w:tc>
        <w:tc>
          <w:tcPr>
            <w:tcW w:w="2865" w:type="dxa"/>
          </w:tcPr>
          <w:p w14:paraId="75191A91" w14:textId="77777777" w:rsidR="00EE2B48" w:rsidRDefault="00EE2B48">
            <w:pPr>
              <w:widowControl w:val="0"/>
              <w:spacing w:before="60"/>
            </w:pPr>
            <w:r>
              <w:t>Percent Organics</w:t>
            </w:r>
          </w:p>
        </w:tc>
        <w:tc>
          <w:tcPr>
            <w:tcW w:w="1239" w:type="dxa"/>
          </w:tcPr>
          <w:p w14:paraId="5F1D19C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A7286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69A6C6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D3E007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0B11591" w14:textId="77777777">
        <w:trPr>
          <w:cantSplit/>
          <w:trHeight w:val="432"/>
        </w:trPr>
        <w:tc>
          <w:tcPr>
            <w:tcW w:w="1451" w:type="dxa"/>
          </w:tcPr>
          <w:p w14:paraId="38F1EBF2" w14:textId="77777777" w:rsidR="00EE2B48" w:rsidRDefault="00EE2B48">
            <w:pPr>
              <w:widowControl w:val="0"/>
              <w:spacing w:before="60"/>
            </w:pPr>
            <w:r>
              <w:t>BB.3.1.5</w:t>
            </w:r>
          </w:p>
        </w:tc>
        <w:tc>
          <w:tcPr>
            <w:tcW w:w="2865" w:type="dxa"/>
          </w:tcPr>
          <w:p w14:paraId="33F5733D" w14:textId="77777777" w:rsidR="00EE2B48" w:rsidRDefault="00EE2B48">
            <w:pPr>
              <w:widowControl w:val="0"/>
              <w:spacing w:before="60"/>
            </w:pPr>
            <w:smartTag w:uri="urn:schemas-microsoft-com:office:smarttags" w:element="place">
              <w:smartTag w:uri="urn:schemas-microsoft-com:office:smarttags" w:element="PlaceName">
                <w:r>
                  <w:t>Waste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239" w:type="dxa"/>
          </w:tcPr>
          <w:p w14:paraId="6A52BA3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2BE75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FA6A99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7C5F76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6EAEE0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4952BC6" w14:textId="77777777" w:rsidR="00EE2B48" w:rsidRDefault="00EE2B48">
            <w:pPr>
              <w:widowControl w:val="0"/>
              <w:spacing w:before="60"/>
            </w:pPr>
            <w:r>
              <w:t>BB.3.1.6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BD2B70" w14:textId="77777777" w:rsidR="00EE2B48" w:rsidRDefault="00EE2B48">
            <w:pPr>
              <w:widowControl w:val="0"/>
              <w:spacing w:before="60"/>
            </w:pPr>
            <w:r>
              <w:t>Method of Compliance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9383FB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DF1ACD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B7FBD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E95766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79414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BB7D3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C01AB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Pumps in Light Liquid Service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CE0053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9EF572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DF0502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740F81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64639DD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0C8FA01" w14:textId="77777777" w:rsidR="00EE2B48" w:rsidRDefault="00EE2B48">
            <w:pPr>
              <w:widowControl w:val="0"/>
              <w:spacing w:before="60"/>
            </w:pPr>
            <w:r>
              <w:t xml:space="preserve">BB.4.1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2BFCAF" w14:textId="77777777" w:rsidR="00EE2B48" w:rsidRDefault="00EE2B48">
            <w:pPr>
              <w:widowControl w:val="0"/>
              <w:spacing w:before="60"/>
            </w:pPr>
            <w:r>
              <w:t>Exemptions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89BD62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33437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AF6D5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0379C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F6D745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CAAECB6" w14:textId="77777777" w:rsidR="00EE2B48" w:rsidRDefault="00EE2B48">
            <w:pPr>
              <w:widowControl w:val="0"/>
              <w:spacing w:before="60"/>
            </w:pPr>
            <w:r>
              <w:t>BB.4.1.1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447F762" w14:textId="77777777" w:rsidR="00EE2B48" w:rsidRDefault="00EE2B48">
            <w:pPr>
              <w:widowControl w:val="0"/>
              <w:spacing w:before="60"/>
            </w:pPr>
            <w:r>
              <w:t>Dual Mechanical Seal System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7EA285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D1A85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D7599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3953DB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5EDEFB" w14:textId="77777777">
        <w:trPr>
          <w:cantSplit/>
          <w:trHeight w:val="432"/>
        </w:trPr>
        <w:tc>
          <w:tcPr>
            <w:tcW w:w="1451" w:type="dxa"/>
          </w:tcPr>
          <w:p w14:paraId="051505CD" w14:textId="77777777" w:rsidR="00EE2B48" w:rsidRDefault="00EE2B48">
            <w:pPr>
              <w:widowControl w:val="0"/>
              <w:spacing w:before="60"/>
            </w:pPr>
            <w:r>
              <w:t>BB.4.1.1.1</w:t>
            </w:r>
          </w:p>
        </w:tc>
        <w:tc>
          <w:tcPr>
            <w:tcW w:w="2865" w:type="dxa"/>
          </w:tcPr>
          <w:p w14:paraId="128C34EF" w14:textId="77777777" w:rsidR="00EE2B48" w:rsidRDefault="00EE2B48">
            <w:pPr>
              <w:widowControl w:val="0"/>
              <w:spacing w:before="60"/>
            </w:pPr>
            <w:r>
              <w:t>Description</w:t>
            </w:r>
          </w:p>
        </w:tc>
        <w:tc>
          <w:tcPr>
            <w:tcW w:w="1239" w:type="dxa"/>
          </w:tcPr>
          <w:p w14:paraId="27D775C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FCE8C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1EBBEA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BFDD19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0C6A01" w14:textId="77777777">
        <w:trPr>
          <w:cantSplit/>
          <w:trHeight w:val="432"/>
        </w:trPr>
        <w:tc>
          <w:tcPr>
            <w:tcW w:w="1451" w:type="dxa"/>
          </w:tcPr>
          <w:p w14:paraId="499D3274" w14:textId="77777777" w:rsidR="00EE2B48" w:rsidRDefault="00EE2B48">
            <w:pPr>
              <w:widowControl w:val="0"/>
              <w:spacing w:before="60"/>
            </w:pPr>
            <w:r>
              <w:t>BB.4.1.1.2</w:t>
            </w:r>
          </w:p>
        </w:tc>
        <w:tc>
          <w:tcPr>
            <w:tcW w:w="2865" w:type="dxa"/>
          </w:tcPr>
          <w:p w14:paraId="2EA55BDE" w14:textId="77777777" w:rsidR="00EE2B48" w:rsidRDefault="00EE2B48">
            <w:pPr>
              <w:widowControl w:val="0"/>
              <w:spacing w:before="60"/>
            </w:pPr>
            <w:r>
              <w:t>Barrier Fluid Analysis</w:t>
            </w:r>
          </w:p>
        </w:tc>
        <w:tc>
          <w:tcPr>
            <w:tcW w:w="1239" w:type="dxa"/>
          </w:tcPr>
          <w:p w14:paraId="18C2115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81F16B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BB7062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772FAC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907996" w14:textId="77777777">
        <w:trPr>
          <w:cantSplit/>
          <w:trHeight w:val="432"/>
        </w:trPr>
        <w:tc>
          <w:tcPr>
            <w:tcW w:w="1451" w:type="dxa"/>
          </w:tcPr>
          <w:p w14:paraId="344B98E8" w14:textId="77777777" w:rsidR="00EE2B48" w:rsidRDefault="00EE2B48">
            <w:pPr>
              <w:widowControl w:val="0"/>
              <w:spacing w:before="60"/>
            </w:pPr>
            <w:r>
              <w:t>BB.4.1.1.3</w:t>
            </w:r>
          </w:p>
        </w:tc>
        <w:tc>
          <w:tcPr>
            <w:tcW w:w="2865" w:type="dxa"/>
          </w:tcPr>
          <w:p w14:paraId="5335CF60" w14:textId="77777777" w:rsidR="00EE2B48" w:rsidRDefault="00EE2B48">
            <w:pPr>
              <w:widowControl w:val="0"/>
              <w:spacing w:before="60"/>
            </w:pPr>
            <w:r>
              <w:t>Barrier Fluid Sensors</w:t>
            </w:r>
          </w:p>
        </w:tc>
        <w:tc>
          <w:tcPr>
            <w:tcW w:w="1239" w:type="dxa"/>
          </w:tcPr>
          <w:p w14:paraId="5261809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18E540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C3B6F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F42DFC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E382F6C" w14:textId="77777777">
        <w:trPr>
          <w:cantSplit/>
          <w:trHeight w:val="432"/>
        </w:trPr>
        <w:tc>
          <w:tcPr>
            <w:tcW w:w="1451" w:type="dxa"/>
          </w:tcPr>
          <w:p w14:paraId="38955F96" w14:textId="77777777" w:rsidR="00EE2B48" w:rsidRDefault="00EE2B48">
            <w:pPr>
              <w:widowControl w:val="0"/>
              <w:spacing w:before="60"/>
            </w:pPr>
            <w:r>
              <w:t>BB.4.1.1.4</w:t>
            </w:r>
          </w:p>
        </w:tc>
        <w:tc>
          <w:tcPr>
            <w:tcW w:w="2865" w:type="dxa"/>
          </w:tcPr>
          <w:p w14:paraId="5580CD24" w14:textId="77777777" w:rsidR="00EE2B48" w:rsidRDefault="00EE2B48">
            <w:pPr>
              <w:widowControl w:val="0"/>
              <w:spacing w:before="60"/>
            </w:pPr>
            <w:r>
              <w:t>Inspections</w:t>
            </w:r>
          </w:p>
        </w:tc>
        <w:tc>
          <w:tcPr>
            <w:tcW w:w="1239" w:type="dxa"/>
          </w:tcPr>
          <w:p w14:paraId="494ABB2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2FA1E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0703CA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CD4E3E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0C91F6" w14:textId="77777777">
        <w:trPr>
          <w:cantSplit/>
          <w:trHeight w:val="432"/>
        </w:trPr>
        <w:tc>
          <w:tcPr>
            <w:tcW w:w="1451" w:type="dxa"/>
          </w:tcPr>
          <w:p w14:paraId="6C800A8A" w14:textId="77777777" w:rsidR="00EE2B48" w:rsidRDefault="00EE2B48">
            <w:pPr>
              <w:widowControl w:val="0"/>
              <w:spacing w:before="60"/>
            </w:pPr>
            <w:r>
              <w:t>BB.4.1.1.5</w:t>
            </w:r>
          </w:p>
        </w:tc>
        <w:tc>
          <w:tcPr>
            <w:tcW w:w="2865" w:type="dxa"/>
          </w:tcPr>
          <w:p w14:paraId="072134D7" w14:textId="77777777" w:rsidR="00EE2B48" w:rsidRDefault="00EE2B48">
            <w:pPr>
              <w:widowControl w:val="0"/>
              <w:spacing w:before="60"/>
            </w:pPr>
            <w:r>
              <w:t>Alarms</w:t>
            </w:r>
          </w:p>
        </w:tc>
        <w:tc>
          <w:tcPr>
            <w:tcW w:w="1239" w:type="dxa"/>
          </w:tcPr>
          <w:p w14:paraId="1FF4D46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E8450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51202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F04BE7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905115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14847F5" w14:textId="77777777" w:rsidR="00EE2B48" w:rsidRDefault="00EE2B48">
            <w:pPr>
              <w:widowControl w:val="0"/>
              <w:spacing w:before="60"/>
            </w:pPr>
            <w:r>
              <w:t>BB.4.1.1.6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CFD67AF" w14:textId="77777777" w:rsidR="00EE2B48" w:rsidRDefault="00EE2B48">
            <w:pPr>
              <w:widowControl w:val="0"/>
              <w:spacing w:before="60"/>
            </w:pPr>
            <w:r>
              <w:t>Response to Leaks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07F6AB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32D7C3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30246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6967FE3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F138D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8368F3" w14:textId="77777777" w:rsidR="00EE2B48" w:rsidRDefault="00EE2B48">
            <w:pPr>
              <w:widowControl w:val="0"/>
              <w:spacing w:before="60"/>
            </w:pPr>
            <w:r>
              <w:t>BB.4.1.2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5DEF57" w14:textId="77777777" w:rsidR="00EE2B48" w:rsidRDefault="00EE2B48">
            <w:pPr>
              <w:widowControl w:val="0"/>
              <w:spacing w:before="60"/>
            </w:pPr>
            <w:r>
              <w:t>No Detectable Emissions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B3DE3B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D61608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BC25A1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060B6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89350D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51EDE62" w14:textId="77777777" w:rsidR="00EE2B48" w:rsidRDefault="00EE2B48">
            <w:pPr>
              <w:widowControl w:val="0"/>
              <w:spacing w:before="60"/>
            </w:pPr>
            <w:r>
              <w:lastRenderedPageBreak/>
              <w:t>BB.4.1.2.1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46319E" w14:textId="77777777" w:rsidR="00EE2B48" w:rsidRDefault="00EE2B48">
            <w:pPr>
              <w:widowControl w:val="0"/>
              <w:spacing w:before="60"/>
            </w:pPr>
            <w:r>
              <w:t>Requirements of 724.964(g)(2)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BEA2FF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23F38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E6486A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18FE6B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35A4C7C" w14:textId="77777777">
        <w:trPr>
          <w:cantSplit/>
          <w:trHeight w:val="432"/>
        </w:trPr>
        <w:tc>
          <w:tcPr>
            <w:tcW w:w="1451" w:type="dxa"/>
          </w:tcPr>
          <w:p w14:paraId="0691889A" w14:textId="77777777" w:rsidR="00EE2B48" w:rsidRDefault="00EE2B48">
            <w:pPr>
              <w:widowControl w:val="0"/>
              <w:spacing w:before="60"/>
            </w:pPr>
            <w:r>
              <w:t>B.4.1.2.2</w:t>
            </w:r>
          </w:p>
        </w:tc>
        <w:tc>
          <w:tcPr>
            <w:tcW w:w="2865" w:type="dxa"/>
          </w:tcPr>
          <w:p w14:paraId="1832216A" w14:textId="77777777" w:rsidR="00EE2B48" w:rsidRDefault="00EE2B48">
            <w:pPr>
              <w:widowControl w:val="0"/>
              <w:spacing w:before="60"/>
            </w:pPr>
            <w:r>
              <w:t>Description of Pump</w:t>
            </w:r>
          </w:p>
        </w:tc>
        <w:tc>
          <w:tcPr>
            <w:tcW w:w="1239" w:type="dxa"/>
          </w:tcPr>
          <w:p w14:paraId="56388C1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2632B1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179F2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E6427D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DCF7C0" w14:textId="77777777">
        <w:trPr>
          <w:cantSplit/>
          <w:trHeight w:val="432"/>
        </w:trPr>
        <w:tc>
          <w:tcPr>
            <w:tcW w:w="1451" w:type="dxa"/>
          </w:tcPr>
          <w:p w14:paraId="1A350CFD" w14:textId="77777777" w:rsidR="00EE2B48" w:rsidRDefault="00EE2B48">
            <w:pPr>
              <w:widowControl w:val="0"/>
              <w:spacing w:before="60"/>
            </w:pPr>
            <w:r>
              <w:t>BB.4.1.2.3</w:t>
            </w:r>
          </w:p>
        </w:tc>
        <w:tc>
          <w:tcPr>
            <w:tcW w:w="2865" w:type="dxa"/>
          </w:tcPr>
          <w:p w14:paraId="003FF485" w14:textId="77777777" w:rsidR="00EE2B48" w:rsidRDefault="00EE2B48">
            <w:pPr>
              <w:widowControl w:val="0"/>
              <w:spacing w:before="60"/>
            </w:pPr>
            <w:r>
              <w:t>Operation of Pump</w:t>
            </w:r>
          </w:p>
        </w:tc>
        <w:tc>
          <w:tcPr>
            <w:tcW w:w="1239" w:type="dxa"/>
          </w:tcPr>
          <w:p w14:paraId="3094450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3298FB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7B23B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B16F5B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11F8CB" w14:textId="77777777">
        <w:trPr>
          <w:cantSplit/>
          <w:trHeight w:val="432"/>
        </w:trPr>
        <w:tc>
          <w:tcPr>
            <w:tcW w:w="1451" w:type="dxa"/>
          </w:tcPr>
          <w:p w14:paraId="5A192FCE" w14:textId="77777777" w:rsidR="00EE2B48" w:rsidRDefault="00EE2B48">
            <w:pPr>
              <w:widowControl w:val="0"/>
              <w:spacing w:before="60"/>
            </w:pPr>
            <w:r>
              <w:t>BB.4.1.2.4</w:t>
            </w:r>
          </w:p>
        </w:tc>
        <w:tc>
          <w:tcPr>
            <w:tcW w:w="2865" w:type="dxa"/>
          </w:tcPr>
          <w:p w14:paraId="134BCE60" w14:textId="77777777" w:rsidR="00EE2B48" w:rsidRDefault="00EE2B48">
            <w:pPr>
              <w:widowControl w:val="0"/>
              <w:spacing w:before="60"/>
            </w:pPr>
            <w:r>
              <w:t>Instrumentation</w:t>
            </w:r>
          </w:p>
        </w:tc>
        <w:tc>
          <w:tcPr>
            <w:tcW w:w="1239" w:type="dxa"/>
          </w:tcPr>
          <w:p w14:paraId="5E38F8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AB014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019A54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2E67B3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7FE193F" w14:textId="77777777">
        <w:trPr>
          <w:cantSplit/>
          <w:trHeight w:val="432"/>
        </w:trPr>
        <w:tc>
          <w:tcPr>
            <w:tcW w:w="1451" w:type="dxa"/>
          </w:tcPr>
          <w:p w14:paraId="1F8281B4" w14:textId="77777777" w:rsidR="00EE2B48" w:rsidRDefault="00EE2B48">
            <w:pPr>
              <w:widowControl w:val="0"/>
              <w:spacing w:before="60"/>
            </w:pPr>
            <w:r>
              <w:t>BB.4.1.2.5</w:t>
            </w:r>
          </w:p>
        </w:tc>
        <w:tc>
          <w:tcPr>
            <w:tcW w:w="2865" w:type="dxa"/>
          </w:tcPr>
          <w:p w14:paraId="6CB696E7" w14:textId="77777777" w:rsidR="00EE2B48" w:rsidRDefault="00EE2B48">
            <w:pPr>
              <w:widowControl w:val="0"/>
              <w:spacing w:before="60"/>
            </w:pPr>
            <w:r>
              <w:t>Test Results</w:t>
            </w:r>
          </w:p>
        </w:tc>
        <w:tc>
          <w:tcPr>
            <w:tcW w:w="1239" w:type="dxa"/>
          </w:tcPr>
          <w:p w14:paraId="33C804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B6DAB2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4BE03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EE5912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A1DB74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A1B79CD" w14:textId="77777777" w:rsidR="00EE2B48" w:rsidRDefault="00EE2B48">
            <w:pPr>
              <w:widowControl w:val="0"/>
              <w:spacing w:before="60"/>
            </w:pPr>
            <w:r>
              <w:t>BB.4.1.3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1C873D" w14:textId="77777777" w:rsidR="00EE2B48" w:rsidRDefault="00EE2B48">
            <w:pPr>
              <w:widowControl w:val="0"/>
              <w:spacing w:before="60"/>
            </w:pPr>
            <w:r>
              <w:t>Closed Vent System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07CF9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58A70C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B160F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86F1FA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9F2D01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0E3EA6" w14:textId="77777777" w:rsidR="00EE2B48" w:rsidRDefault="00EE2B48">
            <w:pPr>
              <w:widowControl w:val="0"/>
              <w:spacing w:before="60"/>
            </w:pPr>
            <w:r>
              <w:t>BB.4.2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861DD3" w14:textId="77777777" w:rsidR="00EE2B48" w:rsidRDefault="00EE2B48">
            <w:pPr>
              <w:widowControl w:val="0"/>
              <w:spacing w:before="60"/>
            </w:pPr>
            <w:r>
              <w:t>Leak Detection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331858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39C90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E0E77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F1C40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EDB7DF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326A095" w14:textId="77777777" w:rsidR="00EE2B48" w:rsidRDefault="00EE2B48">
            <w:pPr>
              <w:widowControl w:val="0"/>
              <w:spacing w:before="60"/>
            </w:pPr>
            <w:r>
              <w:t>BB.4.2.1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BEB48E0" w14:textId="77777777" w:rsidR="00EE2B48" w:rsidRDefault="00EE2B48">
            <w:pPr>
              <w:widowControl w:val="0"/>
              <w:spacing w:before="60"/>
            </w:pPr>
            <w:r>
              <w:t>Visual Inspection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C577D8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378BC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9D233A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014891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52332EB" w14:textId="77777777">
        <w:trPr>
          <w:cantSplit/>
          <w:trHeight w:val="432"/>
        </w:trPr>
        <w:tc>
          <w:tcPr>
            <w:tcW w:w="1451" w:type="dxa"/>
          </w:tcPr>
          <w:p w14:paraId="257C1B1D" w14:textId="77777777" w:rsidR="00EE2B48" w:rsidRDefault="00EE2B48">
            <w:pPr>
              <w:widowControl w:val="0"/>
              <w:spacing w:before="60"/>
            </w:pPr>
            <w:r>
              <w:t>BB.4.2.2</w:t>
            </w:r>
          </w:p>
        </w:tc>
        <w:tc>
          <w:tcPr>
            <w:tcW w:w="2865" w:type="dxa"/>
          </w:tcPr>
          <w:p w14:paraId="2528EBB9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</w:tcPr>
          <w:p w14:paraId="2DE7D6E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22CF6D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206B7E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6C8EC6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F28288E" w14:textId="77777777">
        <w:trPr>
          <w:cantSplit/>
          <w:trHeight w:val="432"/>
        </w:trPr>
        <w:tc>
          <w:tcPr>
            <w:tcW w:w="1451" w:type="dxa"/>
          </w:tcPr>
          <w:p w14:paraId="626554FC" w14:textId="77777777" w:rsidR="00EE2B48" w:rsidRDefault="00EE2B48">
            <w:pPr>
              <w:widowControl w:val="0"/>
              <w:spacing w:before="60"/>
            </w:pPr>
            <w:r>
              <w:t>BB.4.2.3</w:t>
            </w:r>
          </w:p>
        </w:tc>
        <w:tc>
          <w:tcPr>
            <w:tcW w:w="2865" w:type="dxa"/>
          </w:tcPr>
          <w:p w14:paraId="647A2BE0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3DF2128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ABDC3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FA16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14E2D2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A4B376C" w14:textId="77777777">
        <w:trPr>
          <w:cantSplit/>
          <w:trHeight w:val="432"/>
        </w:trPr>
        <w:tc>
          <w:tcPr>
            <w:tcW w:w="1451" w:type="dxa"/>
          </w:tcPr>
          <w:p w14:paraId="42A8D08A" w14:textId="77777777" w:rsidR="00EE2B48" w:rsidRDefault="00EE2B48">
            <w:pPr>
              <w:widowControl w:val="0"/>
              <w:spacing w:before="60"/>
            </w:pPr>
            <w:r>
              <w:t>BB.4.2.4</w:t>
            </w:r>
          </w:p>
        </w:tc>
        <w:tc>
          <w:tcPr>
            <w:tcW w:w="2865" w:type="dxa"/>
          </w:tcPr>
          <w:p w14:paraId="615508D6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</w:tcPr>
          <w:p w14:paraId="1640D74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08EA67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B94F28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C281F7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B56F76F" w14:textId="77777777">
        <w:trPr>
          <w:cantSplit/>
          <w:trHeight w:val="432"/>
        </w:trPr>
        <w:tc>
          <w:tcPr>
            <w:tcW w:w="1451" w:type="dxa"/>
          </w:tcPr>
          <w:p w14:paraId="129A105D" w14:textId="77777777" w:rsidR="00EE2B48" w:rsidRDefault="00EE2B48">
            <w:pPr>
              <w:widowControl w:val="0"/>
              <w:spacing w:before="60"/>
            </w:pPr>
            <w:r>
              <w:t>BB.4.3</w:t>
            </w:r>
          </w:p>
        </w:tc>
        <w:tc>
          <w:tcPr>
            <w:tcW w:w="2865" w:type="dxa"/>
          </w:tcPr>
          <w:p w14:paraId="3B72895E" w14:textId="77777777" w:rsidR="00EE2B48" w:rsidRDefault="00EE2B48">
            <w:pPr>
              <w:widowControl w:val="0"/>
              <w:spacing w:before="60"/>
            </w:pPr>
            <w:r>
              <w:t>Repair Program</w:t>
            </w:r>
          </w:p>
        </w:tc>
        <w:tc>
          <w:tcPr>
            <w:tcW w:w="1239" w:type="dxa"/>
          </w:tcPr>
          <w:p w14:paraId="340C9C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2EA893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A9F3FB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A5C8B4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A92AC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25F275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BB.4.4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75933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Documentation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49D97EC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DA04A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2F0BB2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847B9A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DA7568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DA2314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BB.5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807E8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Compressors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81C2E0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1DE51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98C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BB187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B8DD7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7AFD1E2" w14:textId="77777777" w:rsidR="00EE2B48" w:rsidRDefault="00EE2B48">
            <w:pPr>
              <w:widowControl w:val="0"/>
              <w:spacing w:before="60"/>
            </w:pPr>
            <w:r>
              <w:t>BB.5.1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13BE91" w14:textId="77777777" w:rsidR="00EE2B48" w:rsidRDefault="00EE2B48">
            <w:pPr>
              <w:widowControl w:val="0"/>
              <w:spacing w:before="60"/>
            </w:pPr>
            <w:r>
              <w:t>Exceptions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82971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EA51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484B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86F6D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F6901B9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E15EB83" w14:textId="77777777" w:rsidR="00EE2B48" w:rsidRDefault="00EE2B48">
            <w:pPr>
              <w:widowControl w:val="0"/>
              <w:spacing w:before="60"/>
            </w:pPr>
            <w:r>
              <w:t>BB.5.1.1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9F8D809" w14:textId="77777777" w:rsidR="00EE2B48" w:rsidRDefault="00EE2B48">
            <w:pPr>
              <w:widowControl w:val="0"/>
              <w:spacing w:before="60"/>
            </w:pPr>
            <w:r>
              <w:t>Closed Vent Systems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A8483C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8C006B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9CF695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508D89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914AE71" w14:textId="77777777">
        <w:trPr>
          <w:cantSplit/>
          <w:trHeight w:val="432"/>
        </w:trPr>
        <w:tc>
          <w:tcPr>
            <w:tcW w:w="1451" w:type="dxa"/>
          </w:tcPr>
          <w:p w14:paraId="2A740853" w14:textId="77777777" w:rsidR="00EE2B48" w:rsidRDefault="00EE2B48">
            <w:pPr>
              <w:widowControl w:val="0"/>
              <w:spacing w:before="60"/>
            </w:pPr>
            <w:r>
              <w:t>BB.5.1.2</w:t>
            </w:r>
          </w:p>
        </w:tc>
        <w:tc>
          <w:tcPr>
            <w:tcW w:w="2865" w:type="dxa"/>
          </w:tcPr>
          <w:p w14:paraId="40702434" w14:textId="77777777" w:rsidR="00EE2B48" w:rsidRDefault="00EE2B48">
            <w:pPr>
              <w:widowControl w:val="0"/>
              <w:spacing w:before="60"/>
            </w:pPr>
            <w:r>
              <w:t>No Detectable Emissions</w:t>
            </w:r>
          </w:p>
        </w:tc>
        <w:tc>
          <w:tcPr>
            <w:tcW w:w="1239" w:type="dxa"/>
          </w:tcPr>
          <w:p w14:paraId="2929C6B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2BA37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CED00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2F852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49B8AA2" w14:textId="77777777">
        <w:trPr>
          <w:cantSplit/>
          <w:trHeight w:val="432"/>
        </w:trPr>
        <w:tc>
          <w:tcPr>
            <w:tcW w:w="1451" w:type="dxa"/>
          </w:tcPr>
          <w:p w14:paraId="09750D81" w14:textId="77777777" w:rsidR="00EE2B48" w:rsidRDefault="00EE2B48">
            <w:pPr>
              <w:widowControl w:val="0"/>
              <w:spacing w:before="60"/>
            </w:pPr>
            <w:r>
              <w:lastRenderedPageBreak/>
              <w:t>BB.5.1.2.1</w:t>
            </w:r>
          </w:p>
        </w:tc>
        <w:tc>
          <w:tcPr>
            <w:tcW w:w="2865" w:type="dxa"/>
          </w:tcPr>
          <w:p w14:paraId="6A93C947" w14:textId="77777777" w:rsidR="00EE2B48" w:rsidRDefault="00EE2B48">
            <w:pPr>
              <w:widowControl w:val="0"/>
              <w:spacing w:before="60"/>
            </w:pPr>
            <w:r>
              <w:t>Requirements of 724.964 (g)(2)</w:t>
            </w:r>
          </w:p>
        </w:tc>
        <w:tc>
          <w:tcPr>
            <w:tcW w:w="1239" w:type="dxa"/>
          </w:tcPr>
          <w:p w14:paraId="429DAA9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5A56D9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66A2FC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2B854D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BD08BE" w14:textId="77777777">
        <w:trPr>
          <w:cantSplit/>
          <w:trHeight w:val="432"/>
        </w:trPr>
        <w:tc>
          <w:tcPr>
            <w:tcW w:w="1451" w:type="dxa"/>
          </w:tcPr>
          <w:p w14:paraId="5E222A1D" w14:textId="77777777" w:rsidR="00EE2B48" w:rsidRDefault="00EE2B48">
            <w:pPr>
              <w:widowControl w:val="0"/>
              <w:spacing w:before="60"/>
            </w:pPr>
            <w:r>
              <w:t>BB.5.1.2.2</w:t>
            </w:r>
          </w:p>
        </w:tc>
        <w:tc>
          <w:tcPr>
            <w:tcW w:w="2865" w:type="dxa"/>
          </w:tcPr>
          <w:p w14:paraId="5FB67C64" w14:textId="77777777" w:rsidR="00EE2B48" w:rsidRDefault="00EE2B48">
            <w:pPr>
              <w:widowControl w:val="0"/>
              <w:spacing w:before="60"/>
            </w:pPr>
            <w:r>
              <w:t>Description of Pump</w:t>
            </w:r>
          </w:p>
        </w:tc>
        <w:tc>
          <w:tcPr>
            <w:tcW w:w="1239" w:type="dxa"/>
          </w:tcPr>
          <w:p w14:paraId="76CEEAB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B0F0E8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BAE072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E55F5A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241F0BB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905200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BB.5.1.2.3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AAF04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Documentation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CCFD889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CB2E167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57DF9E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CE898F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64700B5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BD396E" w14:textId="77777777" w:rsidR="00EE2B48" w:rsidRDefault="00EE2B48">
            <w:pPr>
              <w:widowControl w:val="0"/>
              <w:spacing w:before="60"/>
            </w:pPr>
            <w:r>
              <w:t>BB.5.2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5128C6" w14:textId="77777777" w:rsidR="00EE2B48" w:rsidRDefault="00EE2B48">
            <w:pPr>
              <w:widowControl w:val="0"/>
              <w:spacing w:before="60"/>
            </w:pPr>
            <w:r>
              <w:t>Compressor Seal System Requirements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95F86A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67D51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66EAB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471E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A3586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970E40C" w14:textId="77777777" w:rsidR="00EE2B48" w:rsidRDefault="00EE2B48">
            <w:pPr>
              <w:widowControl w:val="0"/>
              <w:spacing w:before="60"/>
            </w:pPr>
            <w:r>
              <w:t>BB.5.2.1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AE98477" w14:textId="77777777" w:rsidR="00EE2B48" w:rsidRDefault="00EE2B48">
            <w:pPr>
              <w:widowControl w:val="0"/>
              <w:spacing w:before="60"/>
            </w:pPr>
            <w:r>
              <w:t>Description of System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B8B967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518D0F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41462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5D0ED8E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AF3DA8" w14:textId="77777777">
        <w:trPr>
          <w:cantSplit/>
          <w:trHeight w:val="432"/>
        </w:trPr>
        <w:tc>
          <w:tcPr>
            <w:tcW w:w="1451" w:type="dxa"/>
          </w:tcPr>
          <w:p w14:paraId="1E833C64" w14:textId="77777777" w:rsidR="00EE2B48" w:rsidRDefault="00EE2B48">
            <w:pPr>
              <w:widowControl w:val="0"/>
              <w:spacing w:before="60"/>
            </w:pPr>
            <w:r>
              <w:t>BB.5.2.2</w:t>
            </w:r>
          </w:p>
        </w:tc>
        <w:tc>
          <w:tcPr>
            <w:tcW w:w="2865" w:type="dxa"/>
          </w:tcPr>
          <w:p w14:paraId="2BB07B0E" w14:textId="77777777" w:rsidR="00EE2B48" w:rsidRDefault="00EE2B48">
            <w:pPr>
              <w:widowControl w:val="0"/>
              <w:spacing w:before="60"/>
            </w:pPr>
            <w:r>
              <w:t>Barrier Fluid Analysis</w:t>
            </w:r>
          </w:p>
        </w:tc>
        <w:tc>
          <w:tcPr>
            <w:tcW w:w="1239" w:type="dxa"/>
          </w:tcPr>
          <w:p w14:paraId="2C6DA0C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4BEB4B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327749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BB0DA3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54C0C74" w14:textId="77777777">
        <w:trPr>
          <w:cantSplit/>
          <w:trHeight w:val="432"/>
        </w:trPr>
        <w:tc>
          <w:tcPr>
            <w:tcW w:w="1451" w:type="dxa"/>
          </w:tcPr>
          <w:p w14:paraId="7FDCFDD1" w14:textId="77777777" w:rsidR="00EE2B48" w:rsidRDefault="00EE2B48">
            <w:pPr>
              <w:widowControl w:val="0"/>
              <w:spacing w:before="60"/>
            </w:pPr>
            <w:r>
              <w:t>BB.5.2.3</w:t>
            </w:r>
          </w:p>
        </w:tc>
        <w:tc>
          <w:tcPr>
            <w:tcW w:w="2865" w:type="dxa"/>
          </w:tcPr>
          <w:p w14:paraId="5C022612" w14:textId="77777777" w:rsidR="00EE2B48" w:rsidRDefault="00EE2B48">
            <w:pPr>
              <w:widowControl w:val="0"/>
              <w:spacing w:before="60"/>
            </w:pPr>
            <w:r>
              <w:t>Barrier Fluid Operation</w:t>
            </w:r>
          </w:p>
        </w:tc>
        <w:tc>
          <w:tcPr>
            <w:tcW w:w="1239" w:type="dxa"/>
          </w:tcPr>
          <w:p w14:paraId="597B772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096DB3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665F6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09D156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86E600" w14:textId="77777777">
        <w:trPr>
          <w:cantSplit/>
          <w:trHeight w:val="432"/>
        </w:trPr>
        <w:tc>
          <w:tcPr>
            <w:tcW w:w="1451" w:type="dxa"/>
          </w:tcPr>
          <w:p w14:paraId="6186A2C5" w14:textId="77777777" w:rsidR="00EE2B48" w:rsidRDefault="00EE2B48">
            <w:pPr>
              <w:widowControl w:val="0"/>
              <w:spacing w:before="60"/>
            </w:pPr>
            <w:r>
              <w:t>BB.5.2.4</w:t>
            </w:r>
          </w:p>
        </w:tc>
        <w:tc>
          <w:tcPr>
            <w:tcW w:w="2865" w:type="dxa"/>
          </w:tcPr>
          <w:p w14:paraId="051F373D" w14:textId="77777777" w:rsidR="00EE2B48" w:rsidRDefault="00EE2B48">
            <w:pPr>
              <w:widowControl w:val="0"/>
              <w:spacing w:before="60"/>
            </w:pPr>
            <w:r>
              <w:t>Barrier System Sensors</w:t>
            </w:r>
          </w:p>
        </w:tc>
        <w:tc>
          <w:tcPr>
            <w:tcW w:w="1239" w:type="dxa"/>
          </w:tcPr>
          <w:p w14:paraId="1996C03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75868B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5B584C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FB29E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2B89DD" w14:textId="77777777">
        <w:trPr>
          <w:cantSplit/>
          <w:trHeight w:val="432"/>
        </w:trPr>
        <w:tc>
          <w:tcPr>
            <w:tcW w:w="1451" w:type="dxa"/>
          </w:tcPr>
          <w:p w14:paraId="4C325EEC" w14:textId="77777777" w:rsidR="00EE2B48" w:rsidRDefault="00EE2B48">
            <w:pPr>
              <w:widowControl w:val="0"/>
              <w:spacing w:before="60"/>
            </w:pPr>
            <w:r>
              <w:t>BB.5.2.5</w:t>
            </w:r>
          </w:p>
        </w:tc>
        <w:tc>
          <w:tcPr>
            <w:tcW w:w="2865" w:type="dxa"/>
          </w:tcPr>
          <w:p w14:paraId="4370642B" w14:textId="77777777" w:rsidR="00EE2B48" w:rsidRDefault="00EE2B48">
            <w:pPr>
              <w:widowControl w:val="0"/>
              <w:spacing w:before="60"/>
            </w:pPr>
            <w:r>
              <w:t>Inspection of Sensors</w:t>
            </w:r>
          </w:p>
        </w:tc>
        <w:tc>
          <w:tcPr>
            <w:tcW w:w="1239" w:type="dxa"/>
          </w:tcPr>
          <w:p w14:paraId="49BF96B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604F2A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6DE795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FE0E12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FD5798" w14:textId="77777777">
        <w:trPr>
          <w:cantSplit/>
          <w:trHeight w:val="432"/>
        </w:trPr>
        <w:tc>
          <w:tcPr>
            <w:tcW w:w="1451" w:type="dxa"/>
          </w:tcPr>
          <w:p w14:paraId="1E54A958" w14:textId="77777777" w:rsidR="00EE2B48" w:rsidRDefault="00EE2B48">
            <w:pPr>
              <w:widowControl w:val="0"/>
              <w:spacing w:before="60"/>
            </w:pPr>
            <w:r>
              <w:t>BB.5.2.6</w:t>
            </w:r>
          </w:p>
        </w:tc>
        <w:tc>
          <w:tcPr>
            <w:tcW w:w="2865" w:type="dxa"/>
          </w:tcPr>
          <w:p w14:paraId="30F16871" w14:textId="77777777" w:rsidR="00EE2B48" w:rsidRDefault="00EE2B48">
            <w:pPr>
              <w:widowControl w:val="0"/>
              <w:spacing w:before="60"/>
            </w:pPr>
            <w:r>
              <w:t xml:space="preserve">System Failure </w:t>
            </w:r>
          </w:p>
        </w:tc>
        <w:tc>
          <w:tcPr>
            <w:tcW w:w="1239" w:type="dxa"/>
          </w:tcPr>
          <w:p w14:paraId="384077D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C4337B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BC7C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EFD8C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49BD54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5163D55" w14:textId="77777777" w:rsidR="00EE2B48" w:rsidRDefault="00EE2B48">
            <w:pPr>
              <w:widowControl w:val="0"/>
              <w:spacing w:before="60"/>
            </w:pPr>
            <w:r>
              <w:t>BB.5.2.7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13BBAED" w14:textId="77777777" w:rsidR="00EE2B48" w:rsidRDefault="00EE2B48">
            <w:pPr>
              <w:widowControl w:val="0"/>
              <w:spacing w:before="60"/>
            </w:pPr>
            <w:r>
              <w:t>Repairs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B7ECFC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AF6735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BB3B8D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8C6905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CF4CF9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5130A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AC42AD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Pressure Relief Devices in Gas-Vapor Service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AB7DF3" w14:textId="77777777" w:rsidR="00EE2B48" w:rsidRDefault="00EE2B48">
            <w:pPr>
              <w:pStyle w:val="Heading4"/>
              <w:keepNext w:val="0"/>
              <w:widowControl w:val="0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0BAE0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1FA80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7D961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60F8F23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6CDCE9E" w14:textId="77777777" w:rsidR="00EE2B48" w:rsidRDefault="00EE2B48">
            <w:pPr>
              <w:widowControl w:val="0"/>
              <w:spacing w:before="60"/>
            </w:pPr>
            <w:r>
              <w:t>BB.6.1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7C64A7" w14:textId="77777777" w:rsidR="00EE2B48" w:rsidRDefault="00EE2B48">
            <w:pPr>
              <w:widowControl w:val="0"/>
              <w:spacing w:before="60"/>
            </w:pPr>
            <w:r>
              <w:t>Exceptions to Standards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F2E520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F0DBD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D3CB9D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DB3420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240574C" w14:textId="77777777">
        <w:trPr>
          <w:cantSplit/>
          <w:trHeight w:val="432"/>
        </w:trPr>
        <w:tc>
          <w:tcPr>
            <w:tcW w:w="1451" w:type="dxa"/>
          </w:tcPr>
          <w:p w14:paraId="49710292" w14:textId="77777777" w:rsidR="00EE2B48" w:rsidRDefault="00EE2B48">
            <w:pPr>
              <w:widowControl w:val="0"/>
              <w:spacing w:before="60"/>
            </w:pPr>
            <w:r>
              <w:t>BB.6.1.1</w:t>
            </w:r>
          </w:p>
        </w:tc>
        <w:tc>
          <w:tcPr>
            <w:tcW w:w="2865" w:type="dxa"/>
          </w:tcPr>
          <w:p w14:paraId="0F7C65AC" w14:textId="77777777" w:rsidR="00EE2B48" w:rsidRDefault="00EE2B48">
            <w:pPr>
              <w:widowControl w:val="0"/>
              <w:spacing w:before="60"/>
            </w:pPr>
            <w:r>
              <w:t>Closed Vent System</w:t>
            </w:r>
          </w:p>
        </w:tc>
        <w:tc>
          <w:tcPr>
            <w:tcW w:w="1239" w:type="dxa"/>
          </w:tcPr>
          <w:p w14:paraId="325527A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7DF76B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2DAB2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B0B797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247B0B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961E2D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BB.6.2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B491378" w14:textId="77777777" w:rsidR="00EE2B48" w:rsidRDefault="00EE2B48">
            <w:pPr>
              <w:widowControl w:val="0"/>
              <w:spacing w:before="60"/>
            </w:pPr>
            <w:r>
              <w:t>Pressure Relief Device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D7CE4F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68DA0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08139E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78961F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F90DC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522F7A" w14:textId="77777777" w:rsidR="00EE2B48" w:rsidRDefault="00EE2B48">
            <w:pPr>
              <w:widowControl w:val="0"/>
              <w:spacing w:before="60"/>
            </w:pPr>
            <w:r>
              <w:t>BB.6.3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F3FF24" w14:textId="77777777" w:rsidR="00EE2B48" w:rsidRDefault="00EE2B48">
            <w:pPr>
              <w:widowControl w:val="0"/>
              <w:spacing w:before="60"/>
            </w:pPr>
            <w:r>
              <w:t>Leak Detection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58FB4D0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186A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C9B58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44AEF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4B1D34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F9343AC" w14:textId="77777777" w:rsidR="00EE2B48" w:rsidRDefault="00EE2B48">
            <w:pPr>
              <w:widowControl w:val="0"/>
              <w:spacing w:before="60"/>
            </w:pPr>
            <w:r>
              <w:t>BB.6.3.1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F97DAEE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FB68DD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96C3F7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8CC2B6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BA8C5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377F60C" w14:textId="77777777">
        <w:trPr>
          <w:cantSplit/>
          <w:trHeight w:val="432"/>
        </w:trPr>
        <w:tc>
          <w:tcPr>
            <w:tcW w:w="1451" w:type="dxa"/>
          </w:tcPr>
          <w:p w14:paraId="250424D0" w14:textId="77777777" w:rsidR="00EE2B48" w:rsidRDefault="00EE2B48">
            <w:pPr>
              <w:widowControl w:val="0"/>
              <w:spacing w:before="60"/>
            </w:pPr>
            <w:r>
              <w:lastRenderedPageBreak/>
              <w:t>BB.6.3.2</w:t>
            </w:r>
          </w:p>
        </w:tc>
        <w:tc>
          <w:tcPr>
            <w:tcW w:w="2865" w:type="dxa"/>
          </w:tcPr>
          <w:p w14:paraId="2B05125C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7C9E223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994A80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6FEBFA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60A47F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65CEBC3" w14:textId="77777777">
        <w:trPr>
          <w:cantSplit/>
          <w:trHeight w:val="432"/>
        </w:trPr>
        <w:tc>
          <w:tcPr>
            <w:tcW w:w="1451" w:type="dxa"/>
          </w:tcPr>
          <w:p w14:paraId="1C26F4FE" w14:textId="77777777" w:rsidR="00EE2B48" w:rsidRDefault="00EE2B48">
            <w:pPr>
              <w:widowControl w:val="0"/>
              <w:spacing w:before="60"/>
            </w:pPr>
            <w:r>
              <w:t>BB.6.3.3</w:t>
            </w:r>
          </w:p>
        </w:tc>
        <w:tc>
          <w:tcPr>
            <w:tcW w:w="2865" w:type="dxa"/>
          </w:tcPr>
          <w:p w14:paraId="1D916474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</w:tcPr>
          <w:p w14:paraId="6DC7881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ABD8F7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534798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9261E1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7DA34AE" w14:textId="77777777">
        <w:trPr>
          <w:cantSplit/>
          <w:trHeight w:val="432"/>
        </w:trPr>
        <w:tc>
          <w:tcPr>
            <w:tcW w:w="1451" w:type="dxa"/>
          </w:tcPr>
          <w:p w14:paraId="75CD7379" w14:textId="77777777" w:rsidR="00EE2B48" w:rsidRDefault="00EE2B48">
            <w:pPr>
              <w:widowControl w:val="0"/>
              <w:spacing w:before="60"/>
            </w:pPr>
            <w:r>
              <w:t>BB.6.3.4</w:t>
            </w:r>
          </w:p>
        </w:tc>
        <w:tc>
          <w:tcPr>
            <w:tcW w:w="2865" w:type="dxa"/>
          </w:tcPr>
          <w:p w14:paraId="65D3EEC7" w14:textId="77777777" w:rsidR="00EE2B48" w:rsidRDefault="00EE2B48">
            <w:pPr>
              <w:widowControl w:val="0"/>
              <w:spacing w:before="60"/>
            </w:pPr>
            <w:r>
              <w:t>Background Level</w:t>
            </w:r>
          </w:p>
        </w:tc>
        <w:tc>
          <w:tcPr>
            <w:tcW w:w="1239" w:type="dxa"/>
          </w:tcPr>
          <w:p w14:paraId="0E7C320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D97A89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E2C246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E7CE14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AF83F45" w14:textId="77777777">
        <w:trPr>
          <w:cantSplit/>
          <w:trHeight w:val="432"/>
        </w:trPr>
        <w:tc>
          <w:tcPr>
            <w:tcW w:w="1451" w:type="dxa"/>
          </w:tcPr>
          <w:p w14:paraId="3923EEA6" w14:textId="77777777" w:rsidR="00EE2B48" w:rsidRDefault="00EE2B48">
            <w:pPr>
              <w:widowControl w:val="0"/>
              <w:spacing w:before="60"/>
            </w:pPr>
            <w:r>
              <w:t>BB.6.3.5</w:t>
            </w:r>
          </w:p>
        </w:tc>
        <w:tc>
          <w:tcPr>
            <w:tcW w:w="2865" w:type="dxa"/>
          </w:tcPr>
          <w:p w14:paraId="32871E50" w14:textId="77777777" w:rsidR="00EE2B48" w:rsidRDefault="00EE2B48">
            <w:pPr>
              <w:widowControl w:val="0"/>
              <w:spacing w:before="60"/>
            </w:pPr>
            <w:r>
              <w:t>Determining Compliance</w:t>
            </w:r>
          </w:p>
        </w:tc>
        <w:tc>
          <w:tcPr>
            <w:tcW w:w="1239" w:type="dxa"/>
          </w:tcPr>
          <w:p w14:paraId="04A2AB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A938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9FA84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AA9463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163169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09FFAE1" w14:textId="77777777" w:rsidR="00EE2B48" w:rsidRDefault="00EE2B48">
            <w:pPr>
              <w:widowControl w:val="0"/>
              <w:spacing w:before="60"/>
            </w:pPr>
            <w:r>
              <w:t>BB.6.3.6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686825" w14:textId="77777777" w:rsidR="00EE2B48" w:rsidRDefault="00EE2B48">
            <w:pPr>
              <w:widowControl w:val="0"/>
              <w:spacing w:before="60"/>
            </w:pPr>
            <w:r>
              <w:t>Response to Release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4704E8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3823B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630C9B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8B7E1E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2D4458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66825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4A3E5A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Sampling Connecting Systems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EAE1688" w14:textId="77777777" w:rsidR="00EE2B48" w:rsidRDefault="00EE2B48">
            <w:pPr>
              <w:pStyle w:val="Heading4"/>
              <w:keepNext w:val="0"/>
              <w:widowControl w:val="0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7A3113C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D8FC9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6020B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340905E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47D2517" w14:textId="77777777" w:rsidR="00EE2B48" w:rsidRDefault="00EE2B48">
            <w:pPr>
              <w:widowControl w:val="0"/>
              <w:spacing w:before="60"/>
            </w:pPr>
            <w:r>
              <w:t>BB.7.1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004B6A9" w14:textId="77777777" w:rsidR="00EE2B48" w:rsidRDefault="00EE2B48">
            <w:pPr>
              <w:widowControl w:val="0"/>
              <w:spacing w:before="60"/>
            </w:pPr>
            <w:r>
              <w:t>Exceptions to Sampling Connecting Standards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FE0711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0601D3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24D529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4B6670F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1AAAAE3" w14:textId="77777777">
        <w:trPr>
          <w:cantSplit/>
          <w:trHeight w:val="432"/>
        </w:trPr>
        <w:tc>
          <w:tcPr>
            <w:tcW w:w="1451" w:type="dxa"/>
          </w:tcPr>
          <w:p w14:paraId="59345C03" w14:textId="77777777" w:rsidR="00EE2B48" w:rsidRDefault="00EE2B48">
            <w:pPr>
              <w:widowControl w:val="0"/>
              <w:spacing w:before="60"/>
            </w:pPr>
            <w:r>
              <w:t>BB.7.2</w:t>
            </w:r>
          </w:p>
        </w:tc>
        <w:tc>
          <w:tcPr>
            <w:tcW w:w="2865" w:type="dxa"/>
          </w:tcPr>
          <w:p w14:paraId="48BACAE9" w14:textId="77777777" w:rsidR="00EE2B48" w:rsidRDefault="00EE2B48">
            <w:pPr>
              <w:widowControl w:val="0"/>
              <w:spacing w:before="60"/>
            </w:pPr>
            <w:r>
              <w:t>Sampling Connection Requirements</w:t>
            </w:r>
          </w:p>
        </w:tc>
        <w:tc>
          <w:tcPr>
            <w:tcW w:w="1239" w:type="dxa"/>
          </w:tcPr>
          <w:p w14:paraId="4107351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C8CBB8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4E01F8E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CB6F39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F48823" w14:textId="77777777">
        <w:trPr>
          <w:cantSplit/>
          <w:trHeight w:val="432"/>
        </w:trPr>
        <w:tc>
          <w:tcPr>
            <w:tcW w:w="1451" w:type="dxa"/>
          </w:tcPr>
          <w:p w14:paraId="1B6A9C8F" w14:textId="77777777" w:rsidR="00EE2B48" w:rsidRDefault="00EE2B48">
            <w:pPr>
              <w:widowControl w:val="0"/>
              <w:spacing w:before="60"/>
            </w:pPr>
            <w:r>
              <w:t>BB.7.2.1</w:t>
            </w:r>
          </w:p>
        </w:tc>
        <w:tc>
          <w:tcPr>
            <w:tcW w:w="2865" w:type="dxa"/>
          </w:tcPr>
          <w:p w14:paraId="6404E879" w14:textId="77777777" w:rsidR="00EE2B48" w:rsidRDefault="00EE2B48">
            <w:pPr>
              <w:widowControl w:val="0"/>
              <w:spacing w:before="60"/>
            </w:pPr>
            <w:r>
              <w:t>Return Purged Waste</w:t>
            </w:r>
          </w:p>
        </w:tc>
        <w:tc>
          <w:tcPr>
            <w:tcW w:w="1239" w:type="dxa"/>
          </w:tcPr>
          <w:p w14:paraId="2B57519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FE1A2F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E367F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BD693E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9C4D94" w14:textId="77777777">
        <w:trPr>
          <w:cantSplit/>
          <w:trHeight w:val="432"/>
        </w:trPr>
        <w:tc>
          <w:tcPr>
            <w:tcW w:w="1451" w:type="dxa"/>
          </w:tcPr>
          <w:p w14:paraId="7D179FA5" w14:textId="77777777" w:rsidR="00EE2B48" w:rsidRDefault="00EE2B48">
            <w:pPr>
              <w:widowControl w:val="0"/>
              <w:spacing w:before="60"/>
            </w:pPr>
            <w:r>
              <w:t>BB.7.2.2</w:t>
            </w:r>
          </w:p>
        </w:tc>
        <w:tc>
          <w:tcPr>
            <w:tcW w:w="2865" w:type="dxa"/>
          </w:tcPr>
          <w:p w14:paraId="0E548397" w14:textId="77777777" w:rsidR="00EE2B48" w:rsidRDefault="00EE2B48">
            <w:pPr>
              <w:widowControl w:val="0"/>
              <w:spacing w:before="60"/>
            </w:pPr>
            <w:r>
              <w:t>Recycle Purged Waste</w:t>
            </w:r>
          </w:p>
        </w:tc>
        <w:tc>
          <w:tcPr>
            <w:tcW w:w="1239" w:type="dxa"/>
          </w:tcPr>
          <w:p w14:paraId="5B48FB1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9D4926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B00F0A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E1D06D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8A20A44" w14:textId="77777777">
        <w:trPr>
          <w:cantSplit/>
          <w:trHeight w:val="432"/>
        </w:trPr>
        <w:tc>
          <w:tcPr>
            <w:tcW w:w="1451" w:type="dxa"/>
          </w:tcPr>
          <w:p w14:paraId="5959210C" w14:textId="77777777" w:rsidR="00EE2B48" w:rsidRDefault="00EE2B48">
            <w:pPr>
              <w:widowControl w:val="0"/>
              <w:spacing w:before="60"/>
            </w:pPr>
            <w:r>
              <w:t>BB.7.2.3</w:t>
            </w:r>
          </w:p>
        </w:tc>
        <w:tc>
          <w:tcPr>
            <w:tcW w:w="2865" w:type="dxa"/>
          </w:tcPr>
          <w:p w14:paraId="4B55B3FB" w14:textId="77777777" w:rsidR="00EE2B48" w:rsidRDefault="00EE2B48">
            <w:pPr>
              <w:widowControl w:val="0"/>
              <w:spacing w:before="60"/>
            </w:pPr>
            <w:r>
              <w:t>Control Device</w:t>
            </w:r>
          </w:p>
        </w:tc>
        <w:tc>
          <w:tcPr>
            <w:tcW w:w="1239" w:type="dxa"/>
          </w:tcPr>
          <w:p w14:paraId="31E6903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537FE6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028710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A8482F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0FB5EC" w14:textId="77777777">
        <w:trPr>
          <w:cantSplit/>
          <w:trHeight w:val="432"/>
        </w:trPr>
        <w:tc>
          <w:tcPr>
            <w:tcW w:w="1451" w:type="dxa"/>
          </w:tcPr>
          <w:p w14:paraId="3B709936" w14:textId="77777777" w:rsidR="00EE2B48" w:rsidRDefault="00EE2B48">
            <w:pPr>
              <w:widowControl w:val="0"/>
              <w:spacing w:before="60"/>
            </w:pPr>
            <w:r>
              <w:t>BB.7.3</w:t>
            </w:r>
          </w:p>
        </w:tc>
        <w:tc>
          <w:tcPr>
            <w:tcW w:w="2865" w:type="dxa"/>
          </w:tcPr>
          <w:p w14:paraId="69B28388" w14:textId="77777777" w:rsidR="00EE2B48" w:rsidRDefault="00EE2B48">
            <w:pPr>
              <w:widowControl w:val="0"/>
              <w:spacing w:before="60"/>
            </w:pPr>
            <w:r>
              <w:t>Leak Detection Monitoring Program</w:t>
            </w:r>
          </w:p>
        </w:tc>
        <w:tc>
          <w:tcPr>
            <w:tcW w:w="1239" w:type="dxa"/>
          </w:tcPr>
          <w:p w14:paraId="006CED3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DD55E0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D840BF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DCC637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74D7055" w14:textId="77777777">
        <w:trPr>
          <w:cantSplit/>
          <w:trHeight w:val="432"/>
        </w:trPr>
        <w:tc>
          <w:tcPr>
            <w:tcW w:w="1451" w:type="dxa"/>
          </w:tcPr>
          <w:p w14:paraId="26C310B4" w14:textId="77777777" w:rsidR="00EE2B48" w:rsidRDefault="00EE2B48">
            <w:pPr>
              <w:widowControl w:val="0"/>
              <w:spacing w:before="60"/>
            </w:pPr>
            <w:r>
              <w:t>BB.7.3.1</w:t>
            </w:r>
          </w:p>
        </w:tc>
        <w:tc>
          <w:tcPr>
            <w:tcW w:w="2865" w:type="dxa"/>
          </w:tcPr>
          <w:p w14:paraId="2464876F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</w:tcPr>
          <w:p w14:paraId="3FAC701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554CFC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1B3488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5F230F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D0E61E2" w14:textId="77777777">
        <w:trPr>
          <w:cantSplit/>
          <w:trHeight w:val="432"/>
        </w:trPr>
        <w:tc>
          <w:tcPr>
            <w:tcW w:w="1451" w:type="dxa"/>
          </w:tcPr>
          <w:p w14:paraId="70DB6FB3" w14:textId="77777777" w:rsidR="00EE2B48" w:rsidRDefault="00EE2B48">
            <w:pPr>
              <w:widowControl w:val="0"/>
              <w:spacing w:before="60"/>
            </w:pPr>
            <w:r>
              <w:t>BB.7.3.2</w:t>
            </w:r>
          </w:p>
        </w:tc>
        <w:tc>
          <w:tcPr>
            <w:tcW w:w="2865" w:type="dxa"/>
          </w:tcPr>
          <w:p w14:paraId="2D592BED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50F6ED5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BFC6FC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E584C0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C6A821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E15C013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BCE02BA" w14:textId="77777777" w:rsidR="00EE2B48" w:rsidRDefault="00EE2B48">
            <w:pPr>
              <w:widowControl w:val="0"/>
              <w:spacing w:before="60"/>
            </w:pPr>
            <w:r>
              <w:t>BB.7.3.3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94B7B6D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FCAE6F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60BF19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3410A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136CAF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4FE58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7657E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17A2F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Open-ended Valves or Lines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D4D532" w14:textId="77777777" w:rsidR="00EE2B48" w:rsidRDefault="00EE2B48">
            <w:pPr>
              <w:pStyle w:val="Heading4"/>
              <w:keepNext w:val="0"/>
              <w:widowControl w:val="0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03C0B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053FB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6A266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6306EEE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5246685" w14:textId="77777777" w:rsidR="00EE2B48" w:rsidRDefault="00EE2B48">
            <w:pPr>
              <w:widowControl w:val="0"/>
              <w:spacing w:before="60"/>
            </w:pPr>
            <w:r>
              <w:t>BB.8.1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07DE24C" w14:textId="77777777" w:rsidR="00EE2B48" w:rsidRDefault="00EE2B48">
            <w:pPr>
              <w:widowControl w:val="0"/>
              <w:spacing w:before="60"/>
            </w:pPr>
            <w:r>
              <w:t>Requirements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85F394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8243C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1346B3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302872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2730D1E" w14:textId="77777777">
        <w:trPr>
          <w:cantSplit/>
          <w:trHeight w:val="432"/>
        </w:trPr>
        <w:tc>
          <w:tcPr>
            <w:tcW w:w="1451" w:type="dxa"/>
          </w:tcPr>
          <w:p w14:paraId="1C070B2D" w14:textId="77777777" w:rsidR="00EE2B48" w:rsidRDefault="00EE2B48">
            <w:pPr>
              <w:widowControl w:val="0"/>
              <w:spacing w:before="60"/>
            </w:pPr>
            <w:r>
              <w:lastRenderedPageBreak/>
              <w:t>BB.8.1.1</w:t>
            </w:r>
          </w:p>
        </w:tc>
        <w:tc>
          <w:tcPr>
            <w:tcW w:w="2865" w:type="dxa"/>
          </w:tcPr>
          <w:p w14:paraId="5544843B" w14:textId="77777777" w:rsidR="00EE2B48" w:rsidRDefault="00EE2B48">
            <w:pPr>
              <w:widowControl w:val="0"/>
              <w:spacing w:before="60"/>
            </w:pPr>
            <w:r>
              <w:t>Design</w:t>
            </w:r>
          </w:p>
        </w:tc>
        <w:tc>
          <w:tcPr>
            <w:tcW w:w="1239" w:type="dxa"/>
          </w:tcPr>
          <w:p w14:paraId="40919ED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D870B3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0C66C3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733348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5B4B72F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62CAE4DB" w14:textId="77777777" w:rsidR="00EE2B48" w:rsidRDefault="00EE2B48">
            <w:pPr>
              <w:widowControl w:val="0"/>
              <w:spacing w:before="60"/>
            </w:pPr>
            <w:r>
              <w:t>BB.8.1.2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CBA7ECD" w14:textId="77777777" w:rsidR="00EE2B48" w:rsidRDefault="00EE2B48">
            <w:pPr>
              <w:widowControl w:val="0"/>
              <w:spacing w:before="60"/>
            </w:pPr>
            <w:r>
              <w:t>Operation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99F3EC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D3792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808E6F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891A00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95545EE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0E457F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BB.9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0FB36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Valves in Gas-Vapor or Light Liquid Service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61C531" w14:textId="77777777" w:rsidR="00EE2B48" w:rsidRDefault="00EE2B48">
            <w:pPr>
              <w:pStyle w:val="Heading4"/>
              <w:keepNext w:val="0"/>
              <w:widowControl w:val="0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D6B5C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07758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334E7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4C7F583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688A9F" w14:textId="77777777" w:rsidR="00EE2B48" w:rsidRDefault="00EE2B48">
            <w:pPr>
              <w:widowControl w:val="0"/>
              <w:spacing w:before="60"/>
            </w:pPr>
            <w:r>
              <w:t>BB.9.1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9ADF1D" w14:textId="77777777" w:rsidR="00EE2B48" w:rsidRDefault="00EE2B48">
            <w:pPr>
              <w:widowControl w:val="0"/>
              <w:spacing w:before="60"/>
            </w:pPr>
            <w:r>
              <w:t>Leak Detection Monitoring Program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6E1DD9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7BDE2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A06739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8CE6C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F046C9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C67CE42" w14:textId="77777777" w:rsidR="00EE2B48" w:rsidRDefault="00EE2B48">
            <w:pPr>
              <w:widowControl w:val="0"/>
              <w:spacing w:before="60"/>
            </w:pPr>
            <w:r>
              <w:t>BB.9.1.1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5608E1F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439146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CD1794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B26974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286234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906DF4" w14:textId="77777777">
        <w:trPr>
          <w:cantSplit/>
          <w:trHeight w:val="432"/>
        </w:trPr>
        <w:tc>
          <w:tcPr>
            <w:tcW w:w="1451" w:type="dxa"/>
          </w:tcPr>
          <w:p w14:paraId="37C73BEB" w14:textId="77777777" w:rsidR="00EE2B48" w:rsidRDefault="00EE2B48">
            <w:pPr>
              <w:widowControl w:val="0"/>
              <w:spacing w:before="60"/>
            </w:pPr>
            <w:r>
              <w:t>BB.9.1.2</w:t>
            </w:r>
          </w:p>
        </w:tc>
        <w:tc>
          <w:tcPr>
            <w:tcW w:w="2865" w:type="dxa"/>
          </w:tcPr>
          <w:p w14:paraId="71527664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0394DA3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084E5A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56BC1F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11FCE95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E7EDD9C" w14:textId="77777777">
        <w:trPr>
          <w:cantSplit/>
          <w:trHeight w:val="432"/>
        </w:trPr>
        <w:tc>
          <w:tcPr>
            <w:tcW w:w="1451" w:type="dxa"/>
          </w:tcPr>
          <w:p w14:paraId="75D6FED0" w14:textId="77777777" w:rsidR="00EE2B48" w:rsidRDefault="00EE2B48">
            <w:pPr>
              <w:widowControl w:val="0"/>
              <w:spacing w:before="60"/>
            </w:pPr>
            <w:r>
              <w:t>BB.9.1.3</w:t>
            </w:r>
          </w:p>
        </w:tc>
        <w:tc>
          <w:tcPr>
            <w:tcW w:w="2865" w:type="dxa"/>
          </w:tcPr>
          <w:p w14:paraId="53FA676C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</w:tcPr>
          <w:p w14:paraId="485E8FC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EBF5EB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EA1C2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EA9431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84CC04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4087BDF" w14:textId="77777777" w:rsidR="00EE2B48" w:rsidRDefault="00EE2B48">
            <w:pPr>
              <w:widowControl w:val="0"/>
              <w:spacing w:before="60"/>
            </w:pPr>
            <w:r>
              <w:t>BB.9.2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84D774" w14:textId="77777777" w:rsidR="00EE2B48" w:rsidRDefault="00EE2B48">
            <w:pPr>
              <w:widowControl w:val="0"/>
              <w:spacing w:before="60"/>
            </w:pPr>
            <w:r>
              <w:t>Repair Program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74A54E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A7307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DFB92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71D40D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08871B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797DFF" w14:textId="77777777" w:rsidR="00EE2B48" w:rsidRDefault="00EE2B48">
            <w:pPr>
              <w:widowControl w:val="0"/>
              <w:spacing w:before="60"/>
            </w:pPr>
            <w:r>
              <w:t>BB.9.3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E37270" w14:textId="77777777" w:rsidR="00EE2B48" w:rsidRDefault="00EE2B48">
            <w:pPr>
              <w:widowControl w:val="0"/>
              <w:spacing w:before="60"/>
            </w:pPr>
            <w:r>
              <w:t>Exceptions to 724.957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A9DB2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491DF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10E77E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1B7C9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B803A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4D8076A4" w14:textId="77777777" w:rsidR="00EE2B48" w:rsidRDefault="00EE2B48">
            <w:pPr>
              <w:widowControl w:val="0"/>
              <w:spacing w:before="60"/>
            </w:pPr>
            <w:r>
              <w:t>BB.9.3.1.1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4544BA4" w14:textId="77777777" w:rsidR="00EE2B48" w:rsidRDefault="00EE2B48">
            <w:pPr>
              <w:widowControl w:val="0"/>
              <w:spacing w:before="60"/>
            </w:pPr>
            <w:r>
              <w:t>Requirements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0E6B92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E5A00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D43D4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2240743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CBC658C" w14:textId="77777777">
        <w:trPr>
          <w:cantSplit/>
          <w:trHeight w:val="432"/>
        </w:trPr>
        <w:tc>
          <w:tcPr>
            <w:tcW w:w="1451" w:type="dxa"/>
          </w:tcPr>
          <w:p w14:paraId="3771000D" w14:textId="77777777" w:rsidR="00EE2B48" w:rsidRDefault="00EE2B48">
            <w:pPr>
              <w:widowControl w:val="0"/>
              <w:spacing w:before="60"/>
            </w:pPr>
            <w:r>
              <w:t>BB.9.3.1.2</w:t>
            </w:r>
          </w:p>
        </w:tc>
        <w:tc>
          <w:tcPr>
            <w:tcW w:w="2865" w:type="dxa"/>
          </w:tcPr>
          <w:p w14:paraId="051BB929" w14:textId="77777777" w:rsidR="00EE2B48" w:rsidRDefault="00EE2B48">
            <w:pPr>
              <w:widowControl w:val="0"/>
              <w:spacing w:before="60"/>
            </w:pPr>
            <w:r>
              <w:t>Descriptions</w:t>
            </w:r>
          </w:p>
        </w:tc>
        <w:tc>
          <w:tcPr>
            <w:tcW w:w="1239" w:type="dxa"/>
          </w:tcPr>
          <w:p w14:paraId="139B037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CE1584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C0395E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09A5BB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B942D59" w14:textId="77777777">
        <w:trPr>
          <w:cantSplit/>
          <w:trHeight w:val="432"/>
        </w:trPr>
        <w:tc>
          <w:tcPr>
            <w:tcW w:w="1451" w:type="dxa"/>
          </w:tcPr>
          <w:p w14:paraId="42909A4E" w14:textId="77777777" w:rsidR="00EE2B48" w:rsidRDefault="00EE2B48">
            <w:pPr>
              <w:widowControl w:val="0"/>
              <w:spacing w:before="60"/>
            </w:pPr>
            <w:r>
              <w:t>BB.9.3.1.3</w:t>
            </w:r>
          </w:p>
        </w:tc>
        <w:tc>
          <w:tcPr>
            <w:tcW w:w="2865" w:type="dxa"/>
          </w:tcPr>
          <w:p w14:paraId="407C7223" w14:textId="77777777" w:rsidR="00EE2B48" w:rsidRDefault="00EE2B48">
            <w:pPr>
              <w:widowControl w:val="0"/>
              <w:spacing w:before="60"/>
            </w:pPr>
            <w:r>
              <w:t>Operation</w:t>
            </w:r>
          </w:p>
        </w:tc>
        <w:tc>
          <w:tcPr>
            <w:tcW w:w="1239" w:type="dxa"/>
          </w:tcPr>
          <w:p w14:paraId="01336D5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CF6D7D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14C3D5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7DB1A7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66A20FA" w14:textId="77777777">
        <w:trPr>
          <w:cantSplit/>
          <w:trHeight w:val="432"/>
        </w:trPr>
        <w:tc>
          <w:tcPr>
            <w:tcW w:w="1451" w:type="dxa"/>
          </w:tcPr>
          <w:p w14:paraId="2E9CA220" w14:textId="77777777" w:rsidR="00EE2B48" w:rsidRDefault="00EE2B48">
            <w:pPr>
              <w:widowControl w:val="0"/>
              <w:spacing w:before="60"/>
            </w:pPr>
            <w:r>
              <w:t>BB.9.3.1.4</w:t>
            </w:r>
          </w:p>
        </w:tc>
        <w:tc>
          <w:tcPr>
            <w:tcW w:w="2865" w:type="dxa"/>
          </w:tcPr>
          <w:p w14:paraId="4A046397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</w:tcPr>
          <w:p w14:paraId="256D7A03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3EE9CF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409257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DF04A9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7A3A2A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407FF169" w14:textId="77777777" w:rsidR="00EE2B48" w:rsidRDefault="00EE2B48">
            <w:pPr>
              <w:widowControl w:val="0"/>
              <w:spacing w:before="60"/>
            </w:pPr>
            <w:r>
              <w:t>BB.9.3.1.5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75D13C7" w14:textId="77777777" w:rsidR="00EE2B48" w:rsidRDefault="00EE2B48">
            <w:pPr>
              <w:widowControl w:val="0"/>
              <w:spacing w:before="60"/>
            </w:pPr>
            <w:r>
              <w:t>Test Results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8CC697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4F718E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68431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8667A9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3F5099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2163D64" w14:textId="77777777" w:rsidR="00EE2B48" w:rsidRDefault="00EE2B48">
            <w:pPr>
              <w:widowControl w:val="0"/>
              <w:spacing w:before="60"/>
            </w:pPr>
            <w:r>
              <w:t>BB.9.3.2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3E00F8" w14:textId="77777777" w:rsidR="00EE2B48" w:rsidRDefault="00EE2B48">
            <w:pPr>
              <w:widowControl w:val="0"/>
              <w:spacing w:before="60"/>
            </w:pPr>
            <w:r>
              <w:t>Unsafe to Monitor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B7E33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493920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55544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901EA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142240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6A7CE726" w14:textId="77777777" w:rsidR="00EE2B48" w:rsidRDefault="00EE2B48">
            <w:pPr>
              <w:widowControl w:val="0"/>
              <w:spacing w:before="60"/>
            </w:pPr>
            <w:r>
              <w:t>BB.9.3.2.1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4BC9716" w14:textId="77777777" w:rsidR="00EE2B48" w:rsidRDefault="00EE2B48">
            <w:pPr>
              <w:widowControl w:val="0"/>
              <w:spacing w:before="60"/>
            </w:pPr>
            <w:r>
              <w:t>Explanation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1FD119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499A01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49F1C9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719D52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1F383A" w14:textId="77777777">
        <w:trPr>
          <w:cantSplit/>
          <w:trHeight w:val="432"/>
        </w:trPr>
        <w:tc>
          <w:tcPr>
            <w:tcW w:w="1451" w:type="dxa"/>
          </w:tcPr>
          <w:p w14:paraId="6072B150" w14:textId="77777777" w:rsidR="00EE2B48" w:rsidRDefault="00EE2B48">
            <w:pPr>
              <w:widowControl w:val="0"/>
              <w:spacing w:before="60"/>
            </w:pPr>
            <w:r>
              <w:t>BB.9.3.2.2</w:t>
            </w:r>
          </w:p>
        </w:tc>
        <w:tc>
          <w:tcPr>
            <w:tcW w:w="2865" w:type="dxa"/>
          </w:tcPr>
          <w:p w14:paraId="2B092F84" w14:textId="77777777" w:rsidR="00EE2B48" w:rsidRDefault="00EE2B48">
            <w:pPr>
              <w:widowControl w:val="0"/>
              <w:spacing w:before="60"/>
            </w:pPr>
            <w:r>
              <w:t>Written Plan</w:t>
            </w:r>
          </w:p>
        </w:tc>
        <w:tc>
          <w:tcPr>
            <w:tcW w:w="1239" w:type="dxa"/>
          </w:tcPr>
          <w:p w14:paraId="1A70B28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07E654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C00F68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BFEF58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DFC07C0" w14:textId="77777777">
        <w:trPr>
          <w:cantSplit/>
          <w:trHeight w:val="432"/>
        </w:trPr>
        <w:tc>
          <w:tcPr>
            <w:tcW w:w="1451" w:type="dxa"/>
          </w:tcPr>
          <w:p w14:paraId="7BBCFBA2" w14:textId="77777777" w:rsidR="00EE2B48" w:rsidRDefault="00EE2B48">
            <w:pPr>
              <w:widowControl w:val="0"/>
              <w:spacing w:before="60"/>
            </w:pPr>
            <w:r>
              <w:t>BB.9.3.3</w:t>
            </w:r>
          </w:p>
        </w:tc>
        <w:tc>
          <w:tcPr>
            <w:tcW w:w="2865" w:type="dxa"/>
          </w:tcPr>
          <w:p w14:paraId="1C0E6BA4" w14:textId="77777777" w:rsidR="00EE2B48" w:rsidRDefault="00EE2B48">
            <w:pPr>
              <w:widowControl w:val="0"/>
              <w:spacing w:before="60"/>
            </w:pPr>
            <w:r>
              <w:t>Difficult to Monitor</w:t>
            </w:r>
          </w:p>
        </w:tc>
        <w:tc>
          <w:tcPr>
            <w:tcW w:w="1239" w:type="dxa"/>
          </w:tcPr>
          <w:p w14:paraId="70443AB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48E151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9CAED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9132194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61AC1E4" w14:textId="77777777">
        <w:trPr>
          <w:cantSplit/>
          <w:trHeight w:val="432"/>
        </w:trPr>
        <w:tc>
          <w:tcPr>
            <w:tcW w:w="1451" w:type="dxa"/>
          </w:tcPr>
          <w:p w14:paraId="58C23A8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lastRenderedPageBreak/>
              <w:t>BB.9.3.3.1</w:t>
            </w:r>
          </w:p>
        </w:tc>
        <w:tc>
          <w:tcPr>
            <w:tcW w:w="2865" w:type="dxa"/>
          </w:tcPr>
          <w:p w14:paraId="2E4CF8FB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Justification</w:t>
            </w:r>
          </w:p>
        </w:tc>
        <w:tc>
          <w:tcPr>
            <w:tcW w:w="1239" w:type="dxa"/>
          </w:tcPr>
          <w:p w14:paraId="59F89324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3031C3BD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002F069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271BF1DF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5BE51CD" w14:textId="77777777">
        <w:trPr>
          <w:cantSplit/>
          <w:trHeight w:val="432"/>
        </w:trPr>
        <w:tc>
          <w:tcPr>
            <w:tcW w:w="1451" w:type="dxa"/>
          </w:tcPr>
          <w:p w14:paraId="7B8D33C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BB.9.3.3.2</w:t>
            </w:r>
          </w:p>
        </w:tc>
        <w:tc>
          <w:tcPr>
            <w:tcW w:w="2865" w:type="dxa"/>
          </w:tcPr>
          <w:p w14:paraId="73090F9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rPr>
                <w:lang w:val="fr-FR"/>
              </w:rPr>
              <w:t>Documentation</w:t>
            </w:r>
          </w:p>
        </w:tc>
        <w:tc>
          <w:tcPr>
            <w:tcW w:w="1239" w:type="dxa"/>
          </w:tcPr>
          <w:p w14:paraId="3DA7349F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</w:tcPr>
          <w:p w14:paraId="529A96D8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</w:tcPr>
          <w:p w14:paraId="0F99C99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</w:tcPr>
          <w:p w14:paraId="19D68523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30547674" w14:textId="77777777">
        <w:trPr>
          <w:cantSplit/>
          <w:trHeight w:val="432"/>
        </w:trPr>
        <w:tc>
          <w:tcPr>
            <w:tcW w:w="1451" w:type="dxa"/>
          </w:tcPr>
          <w:p w14:paraId="01550742" w14:textId="77777777" w:rsidR="00EE2B48" w:rsidRDefault="00EE2B48">
            <w:pPr>
              <w:widowControl w:val="0"/>
              <w:spacing w:before="60"/>
            </w:pPr>
            <w:r>
              <w:t>BB.9.3.3.3</w:t>
            </w:r>
          </w:p>
        </w:tc>
        <w:tc>
          <w:tcPr>
            <w:tcW w:w="2865" w:type="dxa"/>
          </w:tcPr>
          <w:p w14:paraId="36042407" w14:textId="77777777" w:rsidR="00EE2B48" w:rsidRDefault="00EE2B48">
            <w:pPr>
              <w:widowControl w:val="0"/>
              <w:spacing w:before="60"/>
            </w:pPr>
            <w:r>
              <w:t>Written Plan</w:t>
            </w:r>
          </w:p>
        </w:tc>
        <w:tc>
          <w:tcPr>
            <w:tcW w:w="1239" w:type="dxa"/>
          </w:tcPr>
          <w:p w14:paraId="57E6EB1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0D5F91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BC2E85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F580F6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A136E99" w14:textId="77777777">
        <w:trPr>
          <w:cantSplit/>
          <w:trHeight w:val="432"/>
        </w:trPr>
        <w:tc>
          <w:tcPr>
            <w:tcW w:w="1451" w:type="dxa"/>
          </w:tcPr>
          <w:p w14:paraId="33512046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BB.10</w:t>
            </w:r>
          </w:p>
        </w:tc>
        <w:tc>
          <w:tcPr>
            <w:tcW w:w="2865" w:type="dxa"/>
          </w:tcPr>
          <w:p w14:paraId="4A4FF8F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Pumps, Valves, Pressure Relief Devices and other Connectors</w:t>
            </w:r>
          </w:p>
        </w:tc>
        <w:tc>
          <w:tcPr>
            <w:tcW w:w="1239" w:type="dxa"/>
          </w:tcPr>
          <w:p w14:paraId="791000C3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75FA268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</w:tcPr>
          <w:p w14:paraId="18A52C9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</w:tcPr>
          <w:p w14:paraId="13AD4A9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0E2A698A" w14:textId="77777777">
        <w:trPr>
          <w:cantSplit/>
          <w:trHeight w:val="432"/>
        </w:trPr>
        <w:tc>
          <w:tcPr>
            <w:tcW w:w="1451" w:type="dxa"/>
          </w:tcPr>
          <w:p w14:paraId="5686EB6D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BB.10.1</w:t>
            </w:r>
          </w:p>
        </w:tc>
        <w:tc>
          <w:tcPr>
            <w:tcW w:w="2865" w:type="dxa"/>
          </w:tcPr>
          <w:p w14:paraId="11029A94" w14:textId="77777777" w:rsidR="00EE2B48" w:rsidRDefault="00EE2B48">
            <w:pPr>
              <w:widowControl w:val="0"/>
              <w:spacing w:before="60"/>
            </w:pPr>
            <w:r>
              <w:t>Exceptions</w:t>
            </w:r>
          </w:p>
        </w:tc>
        <w:tc>
          <w:tcPr>
            <w:tcW w:w="1239" w:type="dxa"/>
          </w:tcPr>
          <w:p w14:paraId="2BF0DB6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21E151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71C44A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281F1E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B35F4E5" w14:textId="77777777">
        <w:trPr>
          <w:cantSplit/>
          <w:trHeight w:val="432"/>
        </w:trPr>
        <w:tc>
          <w:tcPr>
            <w:tcW w:w="1451" w:type="dxa"/>
          </w:tcPr>
          <w:p w14:paraId="0C1F8A35" w14:textId="77777777" w:rsidR="00EE2B48" w:rsidRDefault="00EE2B48">
            <w:pPr>
              <w:widowControl w:val="0"/>
              <w:spacing w:before="60"/>
            </w:pPr>
            <w:r>
              <w:t>BB.10.2</w:t>
            </w:r>
          </w:p>
        </w:tc>
        <w:tc>
          <w:tcPr>
            <w:tcW w:w="2865" w:type="dxa"/>
          </w:tcPr>
          <w:p w14:paraId="3105DA23" w14:textId="77777777" w:rsidR="00EE2B48" w:rsidRDefault="00EE2B48">
            <w:pPr>
              <w:widowControl w:val="0"/>
              <w:spacing w:before="60"/>
            </w:pPr>
            <w:r>
              <w:t>Leak Detection Monitoring program</w:t>
            </w:r>
          </w:p>
        </w:tc>
        <w:tc>
          <w:tcPr>
            <w:tcW w:w="1239" w:type="dxa"/>
          </w:tcPr>
          <w:p w14:paraId="488E441C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4D7C66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4E259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A9AAEE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5D949F5" w14:textId="77777777">
        <w:trPr>
          <w:cantSplit/>
          <w:trHeight w:val="432"/>
        </w:trPr>
        <w:tc>
          <w:tcPr>
            <w:tcW w:w="1451" w:type="dxa"/>
          </w:tcPr>
          <w:p w14:paraId="7000C882" w14:textId="77777777" w:rsidR="00EE2B48" w:rsidRDefault="00EE2B48">
            <w:pPr>
              <w:widowControl w:val="0"/>
              <w:spacing w:before="60"/>
            </w:pPr>
            <w:r>
              <w:t>BB.10.2.1</w:t>
            </w:r>
          </w:p>
        </w:tc>
        <w:tc>
          <w:tcPr>
            <w:tcW w:w="2865" w:type="dxa"/>
          </w:tcPr>
          <w:p w14:paraId="691922D4" w14:textId="77777777" w:rsidR="00EE2B48" w:rsidRDefault="00EE2B48">
            <w:pPr>
              <w:widowControl w:val="0"/>
              <w:spacing w:before="60"/>
            </w:pPr>
            <w:r>
              <w:t>Instrument</w:t>
            </w:r>
          </w:p>
        </w:tc>
        <w:tc>
          <w:tcPr>
            <w:tcW w:w="1239" w:type="dxa"/>
          </w:tcPr>
          <w:p w14:paraId="045A05B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0C9B24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36E6C50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E2112C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8FBE50" w14:textId="77777777">
        <w:trPr>
          <w:cantSplit/>
          <w:trHeight w:val="432"/>
        </w:trPr>
        <w:tc>
          <w:tcPr>
            <w:tcW w:w="1451" w:type="dxa"/>
          </w:tcPr>
          <w:p w14:paraId="5BF71FA8" w14:textId="77777777" w:rsidR="00EE2B48" w:rsidRDefault="00EE2B48">
            <w:pPr>
              <w:widowControl w:val="0"/>
              <w:spacing w:before="60"/>
            </w:pPr>
            <w:r>
              <w:t>BB.10.2.2</w:t>
            </w:r>
          </w:p>
        </w:tc>
        <w:tc>
          <w:tcPr>
            <w:tcW w:w="2865" w:type="dxa"/>
          </w:tcPr>
          <w:p w14:paraId="32866033" w14:textId="77777777" w:rsidR="00EE2B48" w:rsidRDefault="00EE2B48">
            <w:pPr>
              <w:widowControl w:val="0"/>
              <w:spacing w:before="60"/>
            </w:pPr>
            <w:r>
              <w:t>Calibration Plan</w:t>
            </w:r>
          </w:p>
        </w:tc>
        <w:tc>
          <w:tcPr>
            <w:tcW w:w="1239" w:type="dxa"/>
          </w:tcPr>
          <w:p w14:paraId="68255B24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C2673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A2541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24A0AD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927442B" w14:textId="77777777">
        <w:trPr>
          <w:cantSplit/>
          <w:trHeight w:val="432"/>
        </w:trPr>
        <w:tc>
          <w:tcPr>
            <w:tcW w:w="1451" w:type="dxa"/>
          </w:tcPr>
          <w:p w14:paraId="6E84F0D4" w14:textId="77777777" w:rsidR="00EE2B48" w:rsidRDefault="00EE2B48">
            <w:pPr>
              <w:widowControl w:val="0"/>
              <w:spacing w:before="60"/>
            </w:pPr>
            <w:r>
              <w:t>BB.10.2.3</w:t>
            </w:r>
          </w:p>
        </w:tc>
        <w:tc>
          <w:tcPr>
            <w:tcW w:w="2865" w:type="dxa"/>
          </w:tcPr>
          <w:p w14:paraId="7D17F930" w14:textId="77777777" w:rsidR="00EE2B48" w:rsidRDefault="00EE2B48">
            <w:pPr>
              <w:widowControl w:val="0"/>
              <w:spacing w:before="60"/>
            </w:pPr>
            <w:r>
              <w:t>Monitoring Plan</w:t>
            </w:r>
          </w:p>
        </w:tc>
        <w:tc>
          <w:tcPr>
            <w:tcW w:w="1239" w:type="dxa"/>
          </w:tcPr>
          <w:p w14:paraId="1BBF902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1F0A5A2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B30404F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352009DD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C68FCE" w14:textId="77777777">
        <w:trPr>
          <w:cantSplit/>
          <w:trHeight w:val="432"/>
        </w:trPr>
        <w:tc>
          <w:tcPr>
            <w:tcW w:w="1451" w:type="dxa"/>
          </w:tcPr>
          <w:p w14:paraId="626EFA23" w14:textId="77777777" w:rsidR="00EE2B48" w:rsidRDefault="00EE2B48">
            <w:pPr>
              <w:widowControl w:val="0"/>
              <w:spacing w:before="60"/>
            </w:pPr>
            <w:r>
              <w:t>Bb.10.3</w:t>
            </w:r>
          </w:p>
        </w:tc>
        <w:tc>
          <w:tcPr>
            <w:tcW w:w="2865" w:type="dxa"/>
          </w:tcPr>
          <w:p w14:paraId="567F0CB8" w14:textId="77777777" w:rsidR="00EE2B48" w:rsidRDefault="00EE2B48">
            <w:pPr>
              <w:widowControl w:val="0"/>
              <w:spacing w:before="60"/>
            </w:pPr>
            <w:r>
              <w:t>Repair Program</w:t>
            </w:r>
          </w:p>
        </w:tc>
        <w:tc>
          <w:tcPr>
            <w:tcW w:w="1239" w:type="dxa"/>
          </w:tcPr>
          <w:p w14:paraId="6317E049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26042A8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08DF9CD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05908EE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194B09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D87968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BB.11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A741F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Delay of Repair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9B6B8B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17964C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1CD3E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1F93C8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2633CCC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47294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BB.12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07913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Skip Period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E5BA216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C65E01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5196E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164A7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00BCFD9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2C442A24" w14:textId="77777777" w:rsidR="00EE2B48" w:rsidRDefault="00EE2B48">
            <w:pPr>
              <w:widowControl w:val="0"/>
              <w:spacing w:before="60"/>
            </w:pPr>
            <w:r>
              <w:t>BB.12.1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1168DD" w14:textId="77777777" w:rsidR="00EE2B48" w:rsidRDefault="00EE2B48">
            <w:pPr>
              <w:widowControl w:val="0"/>
              <w:spacing w:before="60"/>
            </w:pPr>
            <w:r>
              <w:t>Election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CF0D28F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DCA7D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C3CC71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2AF0E1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7130238" w14:textId="77777777">
        <w:trPr>
          <w:cantSplit/>
          <w:trHeight w:val="432"/>
        </w:trPr>
        <w:tc>
          <w:tcPr>
            <w:tcW w:w="1451" w:type="dxa"/>
          </w:tcPr>
          <w:p w14:paraId="6D599D9D" w14:textId="77777777" w:rsidR="00EE2B48" w:rsidRDefault="00EE2B48">
            <w:pPr>
              <w:widowControl w:val="0"/>
              <w:spacing w:before="60"/>
            </w:pPr>
            <w:r>
              <w:t>BB.12.2</w:t>
            </w:r>
          </w:p>
        </w:tc>
        <w:tc>
          <w:tcPr>
            <w:tcW w:w="2865" w:type="dxa"/>
          </w:tcPr>
          <w:p w14:paraId="2200715F" w14:textId="77777777" w:rsidR="00EE2B48" w:rsidRDefault="00EE2B48">
            <w:pPr>
              <w:widowControl w:val="0"/>
              <w:spacing w:before="60"/>
            </w:pPr>
            <w:r>
              <w:t>Reduced Monitoring</w:t>
            </w:r>
          </w:p>
        </w:tc>
        <w:tc>
          <w:tcPr>
            <w:tcW w:w="1239" w:type="dxa"/>
          </w:tcPr>
          <w:p w14:paraId="060A06B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49B0F6C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24F7BE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4F4C8EE7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1E9C691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F48F111" w14:textId="77777777" w:rsidR="00EE2B48" w:rsidRDefault="00EE2B48">
            <w:pPr>
              <w:widowControl w:val="0"/>
              <w:spacing w:before="60"/>
            </w:pPr>
            <w:r>
              <w:t>BB.13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C54E108" w14:textId="77777777" w:rsidR="00EE2B48" w:rsidRDefault="00EE2B48">
            <w:pPr>
              <w:widowControl w:val="0"/>
              <w:spacing w:before="60"/>
            </w:pPr>
            <w:r>
              <w:t>Recordkeeping Requirements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F49D12B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DEA096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677A9C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7B83C3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B661D6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738D4E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CC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00C100" w14:textId="77777777" w:rsidR="00EE2B48" w:rsidRDefault="00EE2B48">
            <w:pPr>
              <w:widowControl w:val="0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Emission Standards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3F90AC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1F05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1E1D9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625BB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229A3D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781E33D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CC.1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F75C3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Exemptions from Subpart CC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898DD7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B75801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5BED1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4775CA2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531F009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227F6C03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D5F811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Exemptions from 724.984 thru 724.987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3E711B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29F573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5E1F2F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2832855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D55F1F6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D2612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E63E3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Standards for Tanks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ED48B3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0AE5E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219CF6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8F7A5C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2F47C61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53062B3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CC.3.1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C476272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  <w:r>
              <w:t>General</w:t>
            </w:r>
            <w:r>
              <w:rPr>
                <w:lang w:val="fr-FR"/>
              </w:rPr>
              <w:t xml:space="preserve"> Information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99854BB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3F74EF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19C588E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75FE13BA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5A08B06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878CEA" w14:textId="77777777" w:rsidR="00EE2B48" w:rsidRDefault="00EE2B48">
            <w:pPr>
              <w:widowControl w:val="0"/>
              <w:spacing w:before="60"/>
            </w:pPr>
            <w:r>
              <w:t>CC.3.2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35D310" w14:textId="77777777" w:rsidR="00EE2B48" w:rsidRDefault="00EE2B48">
            <w:pPr>
              <w:widowControl w:val="0"/>
              <w:spacing w:before="60"/>
            </w:pPr>
            <w:r>
              <w:t>Level 1 Controls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EECF93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9E0E2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7928AA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EB66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31A25921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A63A281" w14:textId="77777777" w:rsidR="00EE2B48" w:rsidRDefault="00EE2B48">
            <w:pPr>
              <w:widowControl w:val="0"/>
              <w:spacing w:before="60"/>
            </w:pPr>
            <w:r>
              <w:t>CC.3.2.1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B5DEED9" w14:textId="77777777" w:rsidR="00EE2B48" w:rsidRDefault="00EE2B48">
            <w:pPr>
              <w:widowControl w:val="0"/>
              <w:spacing w:before="60"/>
            </w:pPr>
            <w:r>
              <w:t>Fixed Roof Design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DA0FFA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47D920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056D10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D9E013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7F841A4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3C42040E" w14:textId="77777777" w:rsidR="00EE2B48" w:rsidRDefault="00EE2B48">
            <w:pPr>
              <w:widowControl w:val="0"/>
              <w:spacing w:before="60"/>
            </w:pPr>
            <w:r>
              <w:rPr>
                <w:lang w:val="fr-FR"/>
              </w:rPr>
              <w:t>CC.3.2.2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BA26859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  <w:r>
              <w:t>Closure Devices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08A0150" w14:textId="77777777" w:rsidR="00EE2B48" w:rsidRDefault="00EE2B48">
            <w:pPr>
              <w:widowControl w:val="0"/>
              <w:spacing w:before="60"/>
              <w:jc w:val="center"/>
              <w:rPr>
                <w:lang w:val="fr-FR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96131E1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0C35A14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163AD32" w14:textId="77777777" w:rsidR="00EE2B48" w:rsidRDefault="00EE2B48">
            <w:pPr>
              <w:widowControl w:val="0"/>
              <w:spacing w:before="60"/>
              <w:rPr>
                <w:lang w:val="fr-FR"/>
              </w:rPr>
            </w:pPr>
          </w:p>
        </w:tc>
      </w:tr>
      <w:tr w:rsidR="00EE2B48" w14:paraId="00244DC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FAE852" w14:textId="77777777" w:rsidR="00EE2B48" w:rsidRDefault="00EE2B48">
            <w:pPr>
              <w:widowControl w:val="0"/>
              <w:spacing w:before="60"/>
            </w:pPr>
            <w:r>
              <w:t>CC.3.3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AF9763" w14:textId="77777777" w:rsidR="00EE2B48" w:rsidRDefault="00EE2B48">
            <w:pPr>
              <w:widowControl w:val="0"/>
              <w:spacing w:before="60"/>
            </w:pPr>
            <w:r>
              <w:t>Level 2 Controls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04F85B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C95B4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C07E0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B093D6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AD2EB4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BC8F815" w14:textId="77777777" w:rsidR="00EE2B48" w:rsidRDefault="00EE2B48">
            <w:pPr>
              <w:widowControl w:val="0"/>
              <w:spacing w:before="60"/>
            </w:pPr>
            <w:r>
              <w:t>CC.3.3.1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7E1EBDD" w14:textId="77777777" w:rsidR="00EE2B48" w:rsidRDefault="00EE2B48">
            <w:pPr>
              <w:widowControl w:val="0"/>
              <w:spacing w:before="60"/>
            </w:pPr>
            <w:r>
              <w:t>Design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12241E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A4760E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F5CA4D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02C33F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553FF20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8995E2F" w14:textId="77777777" w:rsidR="00EE2B48" w:rsidRDefault="00EE2B48">
            <w:pPr>
              <w:widowControl w:val="0"/>
              <w:spacing w:before="60"/>
            </w:pPr>
            <w:r>
              <w:t>CC.3.3.2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EBF04EC" w14:textId="77777777" w:rsidR="00EE2B48" w:rsidRDefault="00EE2B48">
            <w:pPr>
              <w:widowControl w:val="0"/>
              <w:spacing w:before="60"/>
            </w:pPr>
            <w:r>
              <w:t>Closure Devices / Closed Vent Systems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12C8F0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77C95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F7431F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7AD103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DEB40F7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26F2CBF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CC.4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143EC0" w14:textId="77777777" w:rsidR="00EE2B48" w:rsidRDefault="00EE2B48">
            <w:pPr>
              <w:widowControl w:val="0"/>
              <w:spacing w:before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Surface</w:t>
            </w:r>
            <w:r>
              <w:rPr>
                <w:b/>
                <w:bCs/>
              </w:rPr>
              <w:t xml:space="preserve"> Impoundments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9B841C3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CBFC9E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4B18A9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14:paraId="6A1FB83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48B134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2830E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E8DA5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Containers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0D464D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4EB3C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533E1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81FB1B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669DF07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70384F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CC.5.1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2CDF2E" w14:textId="77777777" w:rsidR="00EE2B48" w:rsidRDefault="00EE2B48">
            <w:pPr>
              <w:widowControl w:val="0"/>
              <w:spacing w:before="60"/>
            </w:pPr>
            <w:r>
              <w:t>Level 1 Standards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7AAF3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9FCF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EB465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F769A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C8B0DEC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41F8855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  <w:r>
              <w:t>CC.5.1.1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8BE0310" w14:textId="77777777" w:rsidR="00EE2B48" w:rsidRDefault="00EE2B48">
            <w:pPr>
              <w:widowControl w:val="0"/>
              <w:spacing w:before="60"/>
            </w:pPr>
            <w:r>
              <w:t>Identify Type of Control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C886305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74B610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1D520F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85E165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D1FF7D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0DA1F12D" w14:textId="77777777" w:rsidR="00EE2B48" w:rsidRDefault="00EE2B48">
            <w:pPr>
              <w:widowControl w:val="0"/>
              <w:spacing w:before="60"/>
            </w:pPr>
            <w:r>
              <w:t>CC.5.1.2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AE080B" w14:textId="77777777" w:rsidR="00EE2B48" w:rsidRDefault="00EE2B48">
            <w:pPr>
              <w:widowControl w:val="0"/>
              <w:spacing w:before="60"/>
            </w:pPr>
            <w:r>
              <w:t>Covers / Closure Devices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77466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5D5481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23B96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030FB85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F80A984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73ADDB" w14:textId="77777777" w:rsidR="00EE2B48" w:rsidRDefault="00EE2B48">
            <w:pPr>
              <w:widowControl w:val="0"/>
              <w:spacing w:before="60"/>
            </w:pPr>
            <w:r>
              <w:t>CC.5.2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6E15E40" w14:textId="77777777" w:rsidR="00EE2B48" w:rsidRDefault="00EE2B48">
            <w:pPr>
              <w:widowControl w:val="0"/>
              <w:spacing w:before="60"/>
            </w:pPr>
            <w:r>
              <w:t>Level 2 Standards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E99495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F5D35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EB8DDA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1C7351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5351D6F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15F4048C" w14:textId="77777777" w:rsidR="00EE2B48" w:rsidRDefault="00EE2B48">
            <w:pPr>
              <w:widowControl w:val="0"/>
              <w:spacing w:before="60"/>
            </w:pPr>
            <w:r>
              <w:t>CC.5.2.1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5F2F4C" w14:textId="77777777" w:rsidR="00EE2B48" w:rsidRDefault="00EE2B48">
            <w:pPr>
              <w:widowControl w:val="0"/>
              <w:spacing w:before="60"/>
            </w:pPr>
            <w:r>
              <w:t>Identify Type of Control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7A6588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39F8F7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B504A5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2417BC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DB1A10D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1B71D5E" w14:textId="77777777" w:rsidR="00EE2B48" w:rsidRDefault="00EE2B48">
            <w:pPr>
              <w:widowControl w:val="0"/>
              <w:spacing w:before="60"/>
            </w:pPr>
            <w:r>
              <w:lastRenderedPageBreak/>
              <w:t>CC.5.2.2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8EE644F" w14:textId="77777777" w:rsidR="00EE2B48" w:rsidRDefault="00EE2B48">
            <w:pPr>
              <w:widowControl w:val="0"/>
              <w:spacing w:before="60"/>
            </w:pPr>
            <w:r>
              <w:t>Covers, Closure Device, Pressure Relief, Safety Devices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C8AF74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A3D2AB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79BC894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E6AAE6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F62A023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7C3E53" w14:textId="77777777" w:rsidR="00EE2B48" w:rsidRDefault="00EE2B48">
            <w:pPr>
              <w:widowControl w:val="0"/>
              <w:spacing w:before="60"/>
            </w:pPr>
            <w:r>
              <w:t>CC.5.3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36FBE62" w14:textId="77777777" w:rsidR="00EE2B48" w:rsidRDefault="00EE2B48">
            <w:pPr>
              <w:widowControl w:val="0"/>
              <w:spacing w:before="60"/>
            </w:pPr>
            <w:r>
              <w:t>Level 3 Standards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0E79356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0C2D0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271BE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669B5A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F0180B8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5A65F39" w14:textId="77777777" w:rsidR="00EE2B48" w:rsidRDefault="00EE2B48">
            <w:pPr>
              <w:widowControl w:val="0"/>
              <w:spacing w:before="60"/>
            </w:pPr>
            <w:r>
              <w:t>CC.5.3.1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A9FAE99" w14:textId="77777777" w:rsidR="00EE2B48" w:rsidRDefault="00EE2B48">
            <w:pPr>
              <w:widowControl w:val="0"/>
              <w:spacing w:before="60"/>
            </w:pPr>
            <w:r>
              <w:t>Identify Type of Control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AFA19D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7BD58E5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608073C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1D0A4B8F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E459573" w14:textId="77777777">
        <w:trPr>
          <w:cantSplit/>
          <w:trHeight w:val="432"/>
        </w:trPr>
        <w:tc>
          <w:tcPr>
            <w:tcW w:w="1451" w:type="dxa"/>
          </w:tcPr>
          <w:p w14:paraId="67B3EF87" w14:textId="77777777" w:rsidR="00EE2B48" w:rsidRDefault="00EE2B48">
            <w:pPr>
              <w:widowControl w:val="0"/>
              <w:spacing w:before="60"/>
            </w:pPr>
            <w:r>
              <w:t>CC.5.3.2</w:t>
            </w:r>
          </w:p>
        </w:tc>
        <w:tc>
          <w:tcPr>
            <w:tcW w:w="2865" w:type="dxa"/>
          </w:tcPr>
          <w:p w14:paraId="7CF90254" w14:textId="77777777" w:rsidR="00EE2B48" w:rsidRDefault="00EE2B48">
            <w:pPr>
              <w:widowControl w:val="0"/>
              <w:spacing w:before="60"/>
            </w:pPr>
            <w:r>
              <w:t>Design Information</w:t>
            </w:r>
          </w:p>
        </w:tc>
        <w:tc>
          <w:tcPr>
            <w:tcW w:w="1239" w:type="dxa"/>
          </w:tcPr>
          <w:p w14:paraId="77DB4D1E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332A7AC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FB5CA88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7C27CF38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40C34CE" w14:textId="77777777">
        <w:trPr>
          <w:cantSplit/>
          <w:trHeight w:val="432"/>
        </w:trPr>
        <w:tc>
          <w:tcPr>
            <w:tcW w:w="1451" w:type="dxa"/>
          </w:tcPr>
          <w:p w14:paraId="6E832B3A" w14:textId="77777777" w:rsidR="00EE2B48" w:rsidRDefault="00EE2B48">
            <w:pPr>
              <w:widowControl w:val="0"/>
              <w:spacing w:before="60"/>
            </w:pPr>
            <w:r>
              <w:t>CC.5.3.3</w:t>
            </w:r>
          </w:p>
        </w:tc>
        <w:tc>
          <w:tcPr>
            <w:tcW w:w="2865" w:type="dxa"/>
          </w:tcPr>
          <w:p w14:paraId="391E30BB" w14:textId="77777777" w:rsidR="00EE2B48" w:rsidRDefault="00EE2B48">
            <w:pPr>
              <w:widowControl w:val="0"/>
              <w:spacing w:before="60"/>
            </w:pPr>
            <w:r>
              <w:t>Recordkeeping Procedures</w:t>
            </w:r>
          </w:p>
        </w:tc>
        <w:tc>
          <w:tcPr>
            <w:tcW w:w="1239" w:type="dxa"/>
          </w:tcPr>
          <w:p w14:paraId="564035B2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7858DD9B" w14:textId="77777777" w:rsidR="00EE2B48" w:rsidRDefault="00EE2B4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152" w:type="dxa"/>
          </w:tcPr>
          <w:p w14:paraId="043A6B6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03673F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BCEB717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7352ADC1" w14:textId="77777777" w:rsidR="00EE2B48" w:rsidRDefault="00EE2B48">
            <w:pPr>
              <w:pStyle w:val="Heading1"/>
              <w:keepNext w:val="0"/>
              <w:widowControl w:val="0"/>
            </w:pPr>
            <w:r>
              <w:t>CC.6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5E0CD08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Waste Transfer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C2698ED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FC5A0F3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BBC76D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3828443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4BC93BF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52F2E1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D3C6F97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Repairs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91C321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F7A99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31250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67237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48A5B2CB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020F4124" w14:textId="77777777" w:rsidR="00EE2B48" w:rsidRDefault="00EE2B48">
            <w:pPr>
              <w:widowControl w:val="0"/>
              <w:spacing w:before="60"/>
            </w:pPr>
            <w:r>
              <w:t>CC.7.1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42A898" w14:textId="77777777" w:rsidR="00EE2B48" w:rsidRDefault="00EE2B48">
            <w:pPr>
              <w:widowControl w:val="0"/>
              <w:spacing w:before="60"/>
            </w:pPr>
            <w:r>
              <w:t>First Repair Attempt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E4A90A1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D9B774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03BFCAB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3858FB1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93D555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17C8DEE1" w14:textId="77777777" w:rsidR="00EE2B48" w:rsidRDefault="00EE2B48">
            <w:pPr>
              <w:widowControl w:val="0"/>
              <w:spacing w:before="60"/>
            </w:pPr>
            <w:r>
              <w:t>CC.7.2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01B1C02" w14:textId="77777777" w:rsidR="00EE2B48" w:rsidRDefault="00EE2B48">
            <w:pPr>
              <w:widowControl w:val="0"/>
              <w:spacing w:before="60"/>
            </w:pPr>
            <w:r>
              <w:t>Delay of Repairs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B0E2A07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96F3C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B69A6F2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F36829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6C2AEF5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FFCD10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06AAC5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Closed-vent Systems and Control Devices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763458E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6FFCE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46ED9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916478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</w:tr>
      <w:tr w:rsidR="00EE2B48" w14:paraId="0707322A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5BEA739" w14:textId="77777777" w:rsidR="00EE2B48" w:rsidRDefault="00EE2B48">
            <w:pPr>
              <w:widowControl w:val="0"/>
              <w:spacing w:before="60"/>
            </w:pPr>
            <w:r>
              <w:t>CC.8.1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2214B7" w14:textId="77777777" w:rsidR="00EE2B48" w:rsidRDefault="00EE2B48">
            <w:pPr>
              <w:widowControl w:val="0"/>
              <w:spacing w:before="60"/>
            </w:pPr>
            <w:r>
              <w:t>Demonstration of Compliance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C81969C" w14:textId="77777777" w:rsidR="00EE2B48" w:rsidRDefault="00EE2B48">
            <w:pPr>
              <w:widowControl w:val="0"/>
              <w:spacing w:before="60"/>
              <w:jc w:val="center"/>
            </w:pPr>
            <w: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27BA84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F28753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3E6075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9C7DF3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3A1C1793" w14:textId="77777777" w:rsidR="00EE2B48" w:rsidRDefault="00EE2B48">
            <w:pPr>
              <w:widowControl w:val="0"/>
              <w:spacing w:before="60"/>
            </w:pPr>
            <w:r>
              <w:t>CC.8.1.1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2C14395" w14:textId="77777777" w:rsidR="00EE2B48" w:rsidRDefault="00EE2B48">
            <w:pPr>
              <w:widowControl w:val="0"/>
              <w:spacing w:before="60"/>
            </w:pPr>
            <w:r>
              <w:t>Meets the Requirements of 724.987(c)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B4A9B8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83D28D6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548CB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7FA5E17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5C5AF91" w14:textId="77777777">
        <w:trPr>
          <w:cantSplit/>
          <w:trHeight w:val="432"/>
        </w:trPr>
        <w:tc>
          <w:tcPr>
            <w:tcW w:w="1451" w:type="dxa"/>
          </w:tcPr>
          <w:p w14:paraId="23CBD970" w14:textId="77777777" w:rsidR="00EE2B48" w:rsidRDefault="00EE2B48">
            <w:pPr>
              <w:widowControl w:val="0"/>
              <w:spacing w:before="60"/>
            </w:pPr>
            <w:r>
              <w:t>CC.8.1.2</w:t>
            </w:r>
          </w:p>
        </w:tc>
        <w:tc>
          <w:tcPr>
            <w:tcW w:w="2865" w:type="dxa"/>
          </w:tcPr>
          <w:p w14:paraId="5E6172F4" w14:textId="77777777" w:rsidR="00EE2B48" w:rsidRDefault="00EE2B48">
            <w:pPr>
              <w:widowControl w:val="0"/>
              <w:spacing w:before="60"/>
            </w:pPr>
            <w:r>
              <w:t>Operates in Accordance w / 724.933(k)</w:t>
            </w:r>
          </w:p>
        </w:tc>
        <w:tc>
          <w:tcPr>
            <w:tcW w:w="1239" w:type="dxa"/>
          </w:tcPr>
          <w:p w14:paraId="5B83EF9A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6F8BD58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628BECD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D0AE37B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6E385CC6" w14:textId="77777777">
        <w:trPr>
          <w:cantSplit/>
          <w:trHeight w:val="432"/>
        </w:trPr>
        <w:tc>
          <w:tcPr>
            <w:tcW w:w="1451" w:type="dxa"/>
            <w:tcBorders>
              <w:bottom w:val="single" w:sz="4" w:space="0" w:color="auto"/>
            </w:tcBorders>
          </w:tcPr>
          <w:p w14:paraId="5BED04E6" w14:textId="77777777" w:rsidR="00EE2B48" w:rsidRDefault="00EE2B48">
            <w:pPr>
              <w:widowControl w:val="0"/>
              <w:spacing w:before="60"/>
            </w:pPr>
            <w:r>
              <w:t>CC.8.1.3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EE1C060" w14:textId="77777777" w:rsidR="00EE2B48" w:rsidRDefault="00EE2B48">
            <w:pPr>
              <w:widowControl w:val="0"/>
              <w:spacing w:before="60"/>
            </w:pPr>
            <w:r>
              <w:t>In Compliance w / 724.987 (b)(3)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59DEE08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6C1638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41300FD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819BB6E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5631F0AD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4C14C4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CC.9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C547FF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Inspection and Monitoring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67BC3B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AD15ED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2EED8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5C2CDC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098E0192" w14:textId="77777777">
        <w:trPr>
          <w:cantSplit/>
          <w:trHeight w:val="432"/>
        </w:trPr>
        <w:tc>
          <w:tcPr>
            <w:tcW w:w="1451" w:type="dxa"/>
            <w:tcBorders>
              <w:top w:val="single" w:sz="4" w:space="0" w:color="auto"/>
            </w:tcBorders>
          </w:tcPr>
          <w:p w14:paraId="54EB073F" w14:textId="77777777" w:rsidR="00EE2B48" w:rsidRDefault="00EE2B48">
            <w:pPr>
              <w:widowControl w:val="0"/>
              <w:spacing w:before="60"/>
            </w:pPr>
            <w:r>
              <w:lastRenderedPageBreak/>
              <w:t>CC.9.1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781D307" w14:textId="77777777" w:rsidR="00EE2B48" w:rsidRDefault="00EE2B48">
            <w:pPr>
              <w:widowControl w:val="0"/>
              <w:spacing w:before="60"/>
            </w:pPr>
            <w:r>
              <w:t>Compliance w / 724.984 thru 724.987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A8996E6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B6EC9D9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44270E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14:paraId="63F35843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2E137FCF" w14:textId="77777777">
        <w:trPr>
          <w:cantSplit/>
          <w:trHeight w:val="432"/>
        </w:trPr>
        <w:tc>
          <w:tcPr>
            <w:tcW w:w="1451" w:type="dxa"/>
          </w:tcPr>
          <w:p w14:paraId="27DF01DA" w14:textId="77777777" w:rsidR="00EE2B48" w:rsidRDefault="00EE2B48">
            <w:pPr>
              <w:widowControl w:val="0"/>
              <w:spacing w:before="60"/>
            </w:pPr>
            <w:r>
              <w:t>CC.9.2</w:t>
            </w:r>
          </w:p>
        </w:tc>
        <w:tc>
          <w:tcPr>
            <w:tcW w:w="2865" w:type="dxa"/>
          </w:tcPr>
          <w:p w14:paraId="3156CA6F" w14:textId="77777777" w:rsidR="00EE2B48" w:rsidRDefault="00EE2B48">
            <w:pPr>
              <w:widowControl w:val="0"/>
              <w:spacing w:before="60"/>
            </w:pPr>
            <w:r>
              <w:t xml:space="preserve">Implement a Written Plan </w:t>
            </w:r>
          </w:p>
        </w:tc>
        <w:tc>
          <w:tcPr>
            <w:tcW w:w="1239" w:type="dxa"/>
          </w:tcPr>
          <w:p w14:paraId="69A0CDAD" w14:textId="77777777" w:rsidR="00EE2B48" w:rsidRDefault="00EE2B48">
            <w:pPr>
              <w:widowControl w:val="0"/>
              <w:spacing w:before="60"/>
              <w:jc w:val="center"/>
            </w:pPr>
          </w:p>
        </w:tc>
        <w:tc>
          <w:tcPr>
            <w:tcW w:w="1474" w:type="dxa"/>
          </w:tcPr>
          <w:p w14:paraId="58FF5F6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57FAFDE7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52EB75D0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7B69D574" w14:textId="77777777">
        <w:trPr>
          <w:cantSplit/>
          <w:trHeight w:val="432"/>
        </w:trPr>
        <w:tc>
          <w:tcPr>
            <w:tcW w:w="1451" w:type="dxa"/>
          </w:tcPr>
          <w:p w14:paraId="3D1AFA79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CC.10</w:t>
            </w:r>
          </w:p>
        </w:tc>
        <w:tc>
          <w:tcPr>
            <w:tcW w:w="2865" w:type="dxa"/>
          </w:tcPr>
          <w:p w14:paraId="4F07B85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Recordkeeping</w:t>
            </w:r>
          </w:p>
        </w:tc>
        <w:tc>
          <w:tcPr>
            <w:tcW w:w="1239" w:type="dxa"/>
          </w:tcPr>
          <w:p w14:paraId="7638C1C4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7A6E7150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9FE06AA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2152AAA9" w14:textId="77777777" w:rsidR="00EE2B48" w:rsidRDefault="00EE2B48">
            <w:pPr>
              <w:widowControl w:val="0"/>
              <w:spacing w:before="60"/>
            </w:pPr>
          </w:p>
        </w:tc>
      </w:tr>
      <w:tr w:rsidR="00EE2B48" w14:paraId="1EC91A13" w14:textId="77777777">
        <w:trPr>
          <w:cantSplit/>
          <w:trHeight w:val="432"/>
        </w:trPr>
        <w:tc>
          <w:tcPr>
            <w:tcW w:w="1451" w:type="dxa"/>
          </w:tcPr>
          <w:p w14:paraId="262ECEF5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CC.11</w:t>
            </w:r>
          </w:p>
        </w:tc>
        <w:tc>
          <w:tcPr>
            <w:tcW w:w="2865" w:type="dxa"/>
          </w:tcPr>
          <w:p w14:paraId="6CC664BE" w14:textId="77777777" w:rsidR="00EE2B48" w:rsidRDefault="00EE2B48">
            <w:pPr>
              <w:widowControl w:val="0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Reporting Requirements</w:t>
            </w:r>
          </w:p>
        </w:tc>
        <w:tc>
          <w:tcPr>
            <w:tcW w:w="1239" w:type="dxa"/>
          </w:tcPr>
          <w:p w14:paraId="1213C1C4" w14:textId="77777777" w:rsidR="00EE2B48" w:rsidRDefault="00EE2B48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AFD2FAE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1152" w:type="dxa"/>
          </w:tcPr>
          <w:p w14:paraId="7E1AF7E1" w14:textId="77777777" w:rsidR="00EE2B48" w:rsidRDefault="00EE2B48">
            <w:pPr>
              <w:widowControl w:val="0"/>
              <w:spacing w:before="60"/>
            </w:pPr>
          </w:p>
        </w:tc>
        <w:tc>
          <w:tcPr>
            <w:tcW w:w="5585" w:type="dxa"/>
          </w:tcPr>
          <w:p w14:paraId="6BA4727D" w14:textId="77777777" w:rsidR="00EE2B48" w:rsidRDefault="00EE2B48">
            <w:pPr>
              <w:widowControl w:val="0"/>
              <w:spacing w:before="60"/>
            </w:pPr>
          </w:p>
        </w:tc>
      </w:tr>
    </w:tbl>
    <w:p w14:paraId="23FA1DB3" w14:textId="77777777" w:rsidR="00EE2B48" w:rsidRDefault="00EE2B48">
      <w:pPr>
        <w:widowControl w:val="0"/>
      </w:pPr>
    </w:p>
    <w:p w14:paraId="6442CA54" w14:textId="45DC6EF3" w:rsidR="00D56210" w:rsidRDefault="00A85591" w:rsidP="00A85591">
      <w:pPr>
        <w:widowControl w:val="0"/>
        <w:outlineLvl w:val="0"/>
      </w:pPr>
      <w:r>
        <w:t xml:space="preserve"> </w:t>
      </w:r>
      <w:fldSimple w:instr=" FILENAME   \* MERGEFORMAT ">
        <w:r>
          <w:rPr>
            <w:noProof/>
          </w:rPr>
          <w:t>RCRA Permit Application Checklist Nov 2022.docx</w:t>
        </w:r>
      </w:fldSimple>
    </w:p>
    <w:sectPr w:rsidR="00D56210">
      <w:headerReference w:type="default" r:id="rId7"/>
      <w:footerReference w:type="default" r:id="rId8"/>
      <w:pgSz w:w="15840" w:h="12240" w:orient="landscape" w:code="1"/>
      <w:pgMar w:top="1080" w:right="1152" w:bottom="1080" w:left="1152" w:header="1152" w:footer="720" w:gutter="0"/>
      <w:paperSrc w:first="259" w:other="259"/>
      <w:cols w:space="720"/>
      <w:noEndnote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9DFC" w14:textId="77777777" w:rsidR="00F77C2D" w:rsidRDefault="00F77C2D">
      <w:r>
        <w:separator/>
      </w:r>
    </w:p>
  </w:endnote>
  <w:endnote w:type="continuationSeparator" w:id="0">
    <w:p w14:paraId="16ACF48C" w14:textId="77777777" w:rsidR="00F77C2D" w:rsidRDefault="00F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312" w14:textId="77777777" w:rsidR="00EE2B48" w:rsidRDefault="00EE2B48">
    <w:pPr>
      <w:pStyle w:val="Foot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F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F040" w14:textId="77777777" w:rsidR="00F77C2D" w:rsidRDefault="00F77C2D">
      <w:r>
        <w:separator/>
      </w:r>
    </w:p>
  </w:footnote>
  <w:footnote w:type="continuationSeparator" w:id="0">
    <w:p w14:paraId="0082EFC7" w14:textId="77777777" w:rsidR="00F77C2D" w:rsidRDefault="00F7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F314" w14:textId="006ECB31" w:rsidR="00EE2B48" w:rsidRDefault="00EE2B48">
    <w:pPr>
      <w:pStyle w:val="Header"/>
      <w:jc w:val="right"/>
    </w:pPr>
    <w:r>
      <w:t xml:space="preserve">Revised: </w:t>
    </w:r>
    <w:r w:rsidR="00BC7792">
      <w:t>November 2022</w:t>
    </w:r>
  </w:p>
  <w:p w14:paraId="7464E954" w14:textId="77777777" w:rsidR="00EE2B48" w:rsidRDefault="00EE2B4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A2ADA"/>
    <w:rsid w:val="000F2CE2"/>
    <w:rsid w:val="00192CB3"/>
    <w:rsid w:val="001A3880"/>
    <w:rsid w:val="001E2BEE"/>
    <w:rsid w:val="00244BCF"/>
    <w:rsid w:val="002535CF"/>
    <w:rsid w:val="0048707C"/>
    <w:rsid w:val="004D5AD8"/>
    <w:rsid w:val="00515AC4"/>
    <w:rsid w:val="00565D82"/>
    <w:rsid w:val="005863C8"/>
    <w:rsid w:val="005D7F70"/>
    <w:rsid w:val="0077020C"/>
    <w:rsid w:val="007B5361"/>
    <w:rsid w:val="00820C12"/>
    <w:rsid w:val="0099028E"/>
    <w:rsid w:val="009D50ED"/>
    <w:rsid w:val="00A26E05"/>
    <w:rsid w:val="00A85591"/>
    <w:rsid w:val="00B36A28"/>
    <w:rsid w:val="00BC7792"/>
    <w:rsid w:val="00D56210"/>
    <w:rsid w:val="00D6190A"/>
    <w:rsid w:val="00D71F2B"/>
    <w:rsid w:val="00E92553"/>
    <w:rsid w:val="00EE2B48"/>
    <w:rsid w:val="00F77C2D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BFF512"/>
  <w15:docId w15:val="{0FBDDBA1-9A1E-4351-9AE0-DD67C9C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B36A2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pauser\LOCALS~1\Temp\GWViewer\waste-permit-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42C6-004B-42ED-89FB-831646DB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waste-permit-checklist.dot</Template>
  <TotalTime>138</TotalTime>
  <Pages>50</Pages>
  <Words>3385</Words>
  <Characters>26119</Characters>
  <Application>Microsoft Office Word</Application>
  <DocSecurity>0</DocSecurity>
  <Lines>217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Name:</vt:lpstr>
    </vt:vector>
  </TitlesOfParts>
  <Company>IEPA</Company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BOLUSER</dc:creator>
  <cp:keywords/>
  <dc:description/>
  <cp:lastModifiedBy>Huser, Kelly</cp:lastModifiedBy>
  <cp:revision>6</cp:revision>
  <cp:lastPrinted>2002-03-15T15:58:00Z</cp:lastPrinted>
  <dcterms:created xsi:type="dcterms:W3CDTF">2022-11-15T15:08:00Z</dcterms:created>
  <dcterms:modified xsi:type="dcterms:W3CDTF">2023-06-05T19:23:00Z</dcterms:modified>
</cp:coreProperties>
</file>